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E3A6" w14:textId="10CF8877" w:rsidR="0022678B" w:rsidRDefault="00183C8E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183C8E"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47ADC42" wp14:editId="18609F6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13460" cy="934085"/>
            <wp:effectExtent l="0" t="0" r="0" b="0"/>
            <wp:wrapThrough wrapText="bothSides">
              <wp:wrapPolygon edited="0">
                <wp:start x="13398" y="0"/>
                <wp:lineTo x="2030" y="7048"/>
                <wp:lineTo x="812" y="8370"/>
                <wp:lineTo x="0" y="11453"/>
                <wp:lineTo x="0" y="21145"/>
                <wp:lineTo x="21113" y="21145"/>
                <wp:lineTo x="21113" y="20264"/>
                <wp:lineTo x="18677" y="14097"/>
                <wp:lineTo x="21113" y="11453"/>
                <wp:lineTo x="21113" y="0"/>
                <wp:lineTo x="17459" y="0"/>
                <wp:lineTo x="13398" y="0"/>
              </wp:wrapPolygon>
            </wp:wrapThrough>
            <wp:docPr id="1224661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61642" name="Picture 12246616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C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Las Trampas Branch 11</w:t>
      </w:r>
      <w:r w:rsidR="0029409C">
        <w:rPr>
          <w:rFonts w:ascii="Times New Roman" w:hAnsi="Times New Roman" w:cs="Times New Roman"/>
          <w:b/>
          <w:bCs/>
          <w:color w:val="FF0000"/>
          <w:sz w:val="44"/>
          <w:szCs w:val="44"/>
        </w:rPr>
        <w:t>6</w:t>
      </w:r>
    </w:p>
    <w:p w14:paraId="392112FA" w14:textId="5F4DC87B" w:rsidR="00183C8E" w:rsidRPr="00183C8E" w:rsidRDefault="0022678B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678B">
        <w:rPr>
          <w:rFonts w:ascii="Times New Roman" w:hAnsi="Times New Roman" w:cs="Times New Roman"/>
          <w:b/>
          <w:bCs/>
          <w:sz w:val="44"/>
          <w:szCs w:val="44"/>
        </w:rPr>
        <w:t>L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uncheon Meeting Agenda</w:t>
      </w:r>
    </w:p>
    <w:p w14:paraId="23D6E1E0" w14:textId="5E06E968" w:rsidR="00183C8E" w:rsidRPr="00AC6117" w:rsidRDefault="001B610F" w:rsidP="004B44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March</w:t>
      </w:r>
      <w:r w:rsidR="00211E63">
        <w:rPr>
          <w:rFonts w:ascii="Times New Roman" w:hAnsi="Times New Roman" w:cs="Times New Roman"/>
          <w:b/>
          <w:bCs/>
          <w:sz w:val="36"/>
          <w:szCs w:val="36"/>
        </w:rPr>
        <w:t xml:space="preserve"> 16</w:t>
      </w:r>
      <w:r w:rsidR="00777FC9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proofErr w:type="gramStart"/>
      <w:r w:rsidR="00777FC9">
        <w:rPr>
          <w:rFonts w:ascii="Times New Roman" w:hAnsi="Times New Roman" w:cs="Times New Roman"/>
          <w:b/>
          <w:bCs/>
          <w:sz w:val="36"/>
          <w:szCs w:val="36"/>
        </w:rPr>
        <w:t>2026</w:t>
      </w:r>
      <w:r w:rsidR="00B57C65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11</w:t>
      </w:r>
      <w:proofErr w:type="gramEnd"/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:30</w:t>
      </w:r>
      <w:r w:rsidR="00110A1B">
        <w:rPr>
          <w:rFonts w:ascii="Times New Roman" w:hAnsi="Times New Roman" w:cs="Times New Roman"/>
          <w:b/>
          <w:bCs/>
          <w:sz w:val="36"/>
          <w:szCs w:val="36"/>
        </w:rPr>
        <w:t xml:space="preserve"> – 13:</w:t>
      </w:r>
      <w:r w:rsidR="00990147">
        <w:rPr>
          <w:rFonts w:ascii="Times New Roman" w:hAnsi="Times New Roman" w:cs="Times New Roman"/>
          <w:b/>
          <w:bCs/>
          <w:sz w:val="36"/>
          <w:szCs w:val="36"/>
        </w:rPr>
        <w:t>30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285"/>
      </w:tblGrid>
      <w:tr w:rsidR="00183C8E" w:rsidRPr="00183C8E" w14:paraId="06903E16" w14:textId="77777777" w:rsidTr="00BE614C">
        <w:tc>
          <w:tcPr>
            <w:tcW w:w="1345" w:type="dxa"/>
          </w:tcPr>
          <w:p w14:paraId="05A416C2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10:30</w:t>
            </w:r>
          </w:p>
        </w:tc>
        <w:tc>
          <w:tcPr>
            <w:tcW w:w="8285" w:type="dxa"/>
          </w:tcPr>
          <w:p w14:paraId="0309D5CA" w14:textId="77777777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Social Hour</w:t>
            </w:r>
          </w:p>
          <w:p w14:paraId="2B5B5A89" w14:textId="3360F7CE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Greeters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551826" w:rsidRPr="00551826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="00326E37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Paul </w:t>
            </w:r>
            <w:r w:rsidR="00EB62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Russell, Roger Craig</w:t>
            </w:r>
          </w:p>
          <w:p w14:paraId="6AACFD6E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New Member Orientation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Dave Williams</w:t>
            </w:r>
          </w:p>
          <w:p w14:paraId="098356A1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Treasurer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Charlie Guthrie, Al Satake</w:t>
            </w:r>
          </w:p>
          <w:p w14:paraId="0E9F2706" w14:textId="5A70F0AF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Name Tags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Eric Linak</w:t>
            </w:r>
          </w:p>
          <w:p w14:paraId="0AA8BE11" w14:textId="50305AA2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Raffle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Ben Bryce</w:t>
            </w:r>
            <w:r w:rsidR="00056D5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Bob Huck</w:t>
            </w:r>
          </w:p>
        </w:tc>
      </w:tr>
      <w:tr w:rsidR="00183C8E" w14:paraId="1CF26B63" w14:textId="77777777" w:rsidTr="00BE614C">
        <w:tc>
          <w:tcPr>
            <w:tcW w:w="1345" w:type="dxa"/>
          </w:tcPr>
          <w:p w14:paraId="66AA966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11:25</w:t>
            </w:r>
          </w:p>
        </w:tc>
        <w:tc>
          <w:tcPr>
            <w:tcW w:w="8285" w:type="dxa"/>
          </w:tcPr>
          <w:p w14:paraId="3958C10A" w14:textId="77777777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Five Minute Call</w:t>
            </w:r>
          </w:p>
        </w:tc>
      </w:tr>
      <w:tr w:rsidR="00183C8E" w14:paraId="1CF3D0E0" w14:textId="77777777" w:rsidTr="00BE614C">
        <w:tc>
          <w:tcPr>
            <w:tcW w:w="1345" w:type="dxa"/>
          </w:tcPr>
          <w:p w14:paraId="1B0E64C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11:30</w:t>
            </w:r>
          </w:p>
        </w:tc>
        <w:tc>
          <w:tcPr>
            <w:tcW w:w="8285" w:type="dxa"/>
          </w:tcPr>
          <w:p w14:paraId="123CAF10" w14:textId="288DF534" w:rsidR="00183C8E" w:rsidRPr="007364B5" w:rsidRDefault="00AC7067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4214A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Big</w:t>
            </w:r>
            <w:r w:rsidR="00136F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SIR Brad Stribling</w:t>
            </w:r>
          </w:p>
          <w:p w14:paraId="3D14B5F4" w14:textId="440FDA87" w:rsidR="007E7B66" w:rsidRDefault="007E7B66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Pledge of Allegiance – </w:t>
            </w:r>
            <w:r w:rsidR="00136F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  <w:p w14:paraId="5E9533DF" w14:textId="23F6D356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Invocation </w:t>
            </w:r>
            <w:r w:rsidRPr="008131E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– </w:t>
            </w:r>
            <w:r w:rsidR="0090609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Darrell McClaughy</w:t>
            </w:r>
          </w:p>
        </w:tc>
      </w:tr>
      <w:tr w:rsidR="006218A8" w14:paraId="57DF7ADB" w14:textId="77777777" w:rsidTr="00BE614C">
        <w:tc>
          <w:tcPr>
            <w:tcW w:w="1345" w:type="dxa"/>
          </w:tcPr>
          <w:p w14:paraId="47EF0673" w14:textId="1B1E85D0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285" w:type="dxa"/>
          </w:tcPr>
          <w:p w14:paraId="3286A0BB" w14:textId="77777777" w:rsidR="006218A8" w:rsidRDefault="006218A8" w:rsidP="006218A8">
            <w:pPr>
              <w:spacing w:line="276" w:lineRule="auto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Membership Recruitment – </w:t>
            </w:r>
            <w:r w:rsidRPr="00136F5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Jeff Johnson</w:t>
            </w:r>
          </w:p>
          <w:p w14:paraId="71D102C4" w14:textId="77777777" w:rsidR="006218A8" w:rsidRDefault="006218A8" w:rsidP="006218A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Recruiting status</w:t>
            </w:r>
          </w:p>
          <w:p w14:paraId="37D740D8" w14:textId="7A641B6D" w:rsidR="006218A8" w:rsidRPr="006218A8" w:rsidRDefault="006218A8" w:rsidP="006218A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18A8">
              <w:rPr>
                <w:rFonts w:ascii="Times New Roman" w:hAnsi="Times New Roman" w:cs="Times New Roman"/>
                <w:sz w:val="26"/>
                <w:szCs w:val="26"/>
              </w:rPr>
              <w:t>Status &amp; Goal for this year</w:t>
            </w:r>
          </w:p>
        </w:tc>
      </w:tr>
      <w:tr w:rsidR="006218A8" w14:paraId="1F51A663" w14:textId="77777777" w:rsidTr="00BE614C">
        <w:tc>
          <w:tcPr>
            <w:tcW w:w="1345" w:type="dxa"/>
          </w:tcPr>
          <w:p w14:paraId="31C98A57" w14:textId="047A7916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11:40</w:t>
            </w:r>
          </w:p>
        </w:tc>
        <w:tc>
          <w:tcPr>
            <w:tcW w:w="8285" w:type="dxa"/>
          </w:tcPr>
          <w:p w14:paraId="1BCCEA9F" w14:textId="0410BC1E" w:rsidR="006218A8" w:rsidRPr="009339B9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Activities </w:t>
            </w:r>
            <w:r w:rsidRPr="006218A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The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Activities </w:t>
            </w:r>
            <w:r w:rsidRPr="006218A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Team</w:t>
            </w:r>
          </w:p>
        </w:tc>
      </w:tr>
      <w:tr w:rsidR="006218A8" w14:paraId="10F917BB" w14:textId="77777777" w:rsidTr="00BE614C">
        <w:trPr>
          <w:trHeight w:val="423"/>
        </w:trPr>
        <w:tc>
          <w:tcPr>
            <w:tcW w:w="1345" w:type="dxa"/>
          </w:tcPr>
          <w:p w14:paraId="06CCF967" w14:textId="437D8960" w:rsidR="006218A8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11:50</w:t>
            </w:r>
          </w:p>
        </w:tc>
        <w:tc>
          <w:tcPr>
            <w:tcW w:w="8285" w:type="dxa"/>
          </w:tcPr>
          <w:p w14:paraId="008888EA" w14:textId="3590AE5D" w:rsidR="006218A8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Storyteller </w:t>
            </w:r>
            <w:r w:rsidRPr="006128F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– </w:t>
            </w:r>
            <w:r w:rsidR="003402C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Roger Craig</w:t>
            </w:r>
          </w:p>
        </w:tc>
      </w:tr>
      <w:tr w:rsidR="006218A8" w14:paraId="6DE3846A" w14:textId="77777777" w:rsidTr="00BE614C">
        <w:tc>
          <w:tcPr>
            <w:tcW w:w="1345" w:type="dxa"/>
          </w:tcPr>
          <w:p w14:paraId="36DA037B" w14:textId="600CADC6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8285" w:type="dxa"/>
          </w:tcPr>
          <w:p w14:paraId="23DDDD21" w14:textId="70848385" w:rsidR="006218A8" w:rsidRPr="005E630A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Big SIR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  <w:p w14:paraId="5F41D56F" w14:textId="77777777" w:rsidR="006218A8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 our Guests</w:t>
            </w:r>
          </w:p>
          <w:p w14:paraId="2505A73A" w14:textId="3D448E9C" w:rsidR="006218A8" w:rsidRDefault="006F61CA" w:rsidP="006218A8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Mark Hearn</w:t>
            </w:r>
          </w:p>
          <w:p w14:paraId="022FFC06" w14:textId="667E5390" w:rsidR="006F61CA" w:rsidRDefault="006F61CA" w:rsidP="006218A8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Greg Stewart</w:t>
            </w:r>
          </w:p>
          <w:p w14:paraId="1BF467A7" w14:textId="77777777" w:rsidR="006218A8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Invite Sponsors to come introduce New Members</w:t>
            </w:r>
          </w:p>
          <w:p w14:paraId="0A392F30" w14:textId="21D3F3AC" w:rsidR="006218A8" w:rsidRDefault="006F61CA" w:rsidP="006218A8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 Tagliareni</w:t>
            </w:r>
            <w:r w:rsidR="006218A8">
              <w:rPr>
                <w:rFonts w:ascii="Times New Roman" w:hAnsi="Times New Roman" w:cs="Times New Roman"/>
                <w:sz w:val="26"/>
                <w:szCs w:val="26"/>
              </w:rPr>
              <w:t xml:space="preserve"> – mentored/sponsored by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Alan Pope</w:t>
            </w:r>
          </w:p>
          <w:p w14:paraId="0905E019" w14:textId="696A0816" w:rsidR="006F61CA" w:rsidRDefault="006F61CA" w:rsidP="006218A8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Ray Christie – mentored/sponsored by Alan Polanger</w:t>
            </w:r>
          </w:p>
          <w:p w14:paraId="6FC82FED" w14:textId="3AF8665E" w:rsidR="006218A8" w:rsidRPr="00B92EE4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 our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Speaker</w:t>
            </w:r>
            <w:proofErr w:type="gramEnd"/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Brian Copeland</w:t>
            </w:r>
          </w:p>
        </w:tc>
      </w:tr>
      <w:tr w:rsidR="006218A8" w14:paraId="4C2325E6" w14:textId="77777777" w:rsidTr="00BE614C">
        <w:tc>
          <w:tcPr>
            <w:tcW w:w="1345" w:type="dxa"/>
          </w:tcPr>
          <w:p w14:paraId="1C6188D2" w14:textId="749C5993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8285" w:type="dxa"/>
          </w:tcPr>
          <w:p w14:paraId="64CA9E2E" w14:textId="37A54760" w:rsidR="006218A8" w:rsidRPr="009339B9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Lunch</w:t>
            </w:r>
          </w:p>
        </w:tc>
      </w:tr>
      <w:tr w:rsidR="006218A8" w14:paraId="3EFFBE14" w14:textId="77777777" w:rsidTr="00BE614C">
        <w:tc>
          <w:tcPr>
            <w:tcW w:w="1345" w:type="dxa"/>
          </w:tcPr>
          <w:p w14:paraId="7B71C490" w14:textId="77777777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12:35</w:t>
            </w:r>
          </w:p>
        </w:tc>
        <w:tc>
          <w:tcPr>
            <w:tcW w:w="8285" w:type="dxa"/>
          </w:tcPr>
          <w:p w14:paraId="568ECA9D" w14:textId="58FF7162" w:rsidR="006218A8" w:rsidRPr="009339B9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Introduce Speaker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Brad Stribling - </w:t>
            </w:r>
            <w:r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Brian Copeland</w:t>
            </w:r>
          </w:p>
        </w:tc>
      </w:tr>
      <w:tr w:rsidR="006218A8" w14:paraId="2CF6FD13" w14:textId="77777777" w:rsidTr="00BE614C">
        <w:tc>
          <w:tcPr>
            <w:tcW w:w="1345" w:type="dxa"/>
          </w:tcPr>
          <w:p w14:paraId="742BE552" w14:textId="0AFA33AE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285" w:type="dxa"/>
          </w:tcPr>
          <w:p w14:paraId="530975BF" w14:textId="1F480B13" w:rsidR="006218A8" w:rsidRPr="009339B9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Speaker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and Program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Brian Copeland</w:t>
            </w:r>
          </w:p>
        </w:tc>
      </w:tr>
      <w:tr w:rsidR="006218A8" w14:paraId="1D9F5671" w14:textId="77777777" w:rsidTr="00BE614C">
        <w:trPr>
          <w:trHeight w:val="189"/>
        </w:trPr>
        <w:tc>
          <w:tcPr>
            <w:tcW w:w="1345" w:type="dxa"/>
          </w:tcPr>
          <w:p w14:paraId="1A578FD5" w14:textId="357A882B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285" w:type="dxa"/>
          </w:tcPr>
          <w:p w14:paraId="48A7EF12" w14:textId="7172DDF2" w:rsidR="006218A8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Little SIR 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Dan Lawrence</w:t>
            </w:r>
          </w:p>
          <w:p w14:paraId="0FF2290E" w14:textId="33BD5861" w:rsidR="006218A8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7ABE">
              <w:rPr>
                <w:rFonts w:ascii="Times New Roman" w:hAnsi="Times New Roman" w:cs="Times New Roman"/>
                <w:sz w:val="26"/>
                <w:szCs w:val="26"/>
              </w:rPr>
              <w:t>Speaker Thank You</w:t>
            </w:r>
          </w:p>
          <w:p w14:paraId="0F077BA7" w14:textId="77777777" w:rsidR="006218A8" w:rsidRPr="00147ABE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Invite Raffle Drawing - </w:t>
            </w:r>
            <w:r w:rsidRPr="00E80409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Bob Huck, Ben Bryce</w:t>
            </w:r>
          </w:p>
          <w:p w14:paraId="73CF5987" w14:textId="23742F7C" w:rsidR="006218A8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‘Made it to 90’ Recognition - Brad &amp; Dan</w:t>
            </w:r>
          </w:p>
          <w:p w14:paraId="3FF00B39" w14:textId="4FDF3E1C" w:rsidR="006218A8" w:rsidRPr="00147ABE" w:rsidRDefault="005B725F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March </w:t>
            </w:r>
            <w:r w:rsidR="006218A8" w:rsidRPr="00147ABE">
              <w:rPr>
                <w:rFonts w:ascii="Times New Roman" w:hAnsi="Times New Roman" w:cs="Times New Roman"/>
                <w:sz w:val="26"/>
                <w:szCs w:val="26"/>
              </w:rPr>
              <w:t>Birthday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 &amp;</w:t>
            </w:r>
            <w:r w:rsidR="006218A8" w:rsidRPr="00147ABE">
              <w:rPr>
                <w:rFonts w:ascii="Times New Roman" w:hAnsi="Times New Roman" w:cs="Times New Roman"/>
                <w:sz w:val="26"/>
                <w:szCs w:val="26"/>
              </w:rPr>
              <w:t xml:space="preserve"> Drawing</w:t>
            </w:r>
          </w:p>
          <w:p w14:paraId="00C3ED1B" w14:textId="77777777" w:rsidR="006218A8" w:rsidRPr="00147ABE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7ABE">
              <w:rPr>
                <w:rFonts w:ascii="Times New Roman" w:hAnsi="Times New Roman" w:cs="Times New Roman"/>
                <w:sz w:val="26"/>
                <w:szCs w:val="26"/>
              </w:rPr>
              <w:t xml:space="preserve">Sing Happy Birthday – </w:t>
            </w:r>
            <w:r w:rsidRPr="00147A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  <w:p w14:paraId="2C358E42" w14:textId="552342F0" w:rsidR="006218A8" w:rsidRPr="00147ABE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God Bless America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</w:tc>
      </w:tr>
      <w:tr w:rsidR="006218A8" w14:paraId="41F6B4B6" w14:textId="77777777" w:rsidTr="00BE614C">
        <w:tc>
          <w:tcPr>
            <w:tcW w:w="1345" w:type="dxa"/>
          </w:tcPr>
          <w:p w14:paraId="34EFA3AA" w14:textId="070B7053" w:rsidR="006218A8" w:rsidRPr="009339B9" w:rsidRDefault="006218A8" w:rsidP="00087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8285" w:type="dxa"/>
          </w:tcPr>
          <w:p w14:paraId="686691DD" w14:textId="624D98BD" w:rsidR="006218A8" w:rsidRPr="009339B9" w:rsidRDefault="006218A8" w:rsidP="000872A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Adjourn – 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Next meeting, </w:t>
            </w:r>
            <w:r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April 20th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, 202</w:t>
            </w:r>
            <w:r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6</w:t>
            </w:r>
          </w:p>
        </w:tc>
      </w:tr>
    </w:tbl>
    <w:p w14:paraId="307F7366" w14:textId="1F5180AA" w:rsidR="000872AD" w:rsidRPr="000872AD" w:rsidRDefault="000872AD" w:rsidP="000872AD">
      <w:pPr>
        <w:spacing w:after="0" w:line="276" w:lineRule="auto"/>
        <w:rPr>
          <w:rFonts w:ascii="Times New Roman" w:hAnsi="Times New Roman" w:cs="Times New Roman"/>
          <w:b/>
          <w:bCs/>
          <w:sz w:val="2"/>
          <w:szCs w:val="2"/>
        </w:rPr>
      </w:pPr>
    </w:p>
    <w:sectPr w:rsidR="000872AD" w:rsidRPr="000872AD" w:rsidSect="000752B1">
      <w:pgSz w:w="12240" w:h="15840" w:code="1"/>
      <w:pgMar w:top="1008" w:right="1008" w:bottom="1152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C778" w14:textId="77777777" w:rsidR="00713656" w:rsidRDefault="00713656" w:rsidP="004E2152">
      <w:pPr>
        <w:spacing w:after="0" w:line="240" w:lineRule="auto"/>
      </w:pPr>
      <w:r>
        <w:separator/>
      </w:r>
    </w:p>
  </w:endnote>
  <w:endnote w:type="continuationSeparator" w:id="0">
    <w:p w14:paraId="43F9DC21" w14:textId="77777777" w:rsidR="00713656" w:rsidRDefault="00713656" w:rsidP="004E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7064" w14:textId="77777777" w:rsidR="00713656" w:rsidRDefault="00713656" w:rsidP="004E2152">
      <w:pPr>
        <w:spacing w:after="0" w:line="240" w:lineRule="auto"/>
      </w:pPr>
      <w:r>
        <w:separator/>
      </w:r>
    </w:p>
  </w:footnote>
  <w:footnote w:type="continuationSeparator" w:id="0">
    <w:p w14:paraId="67C7A27E" w14:textId="77777777" w:rsidR="00713656" w:rsidRDefault="00713656" w:rsidP="004E2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8EA"/>
    <w:multiLevelType w:val="hybridMultilevel"/>
    <w:tmpl w:val="5D6677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2D072B"/>
    <w:multiLevelType w:val="hybridMultilevel"/>
    <w:tmpl w:val="169E1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5853B2"/>
    <w:multiLevelType w:val="hybridMultilevel"/>
    <w:tmpl w:val="CFD2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93D5B"/>
    <w:multiLevelType w:val="hybridMultilevel"/>
    <w:tmpl w:val="A94429E8"/>
    <w:lvl w:ilvl="0" w:tplc="40E01CA8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228F3"/>
    <w:multiLevelType w:val="hybridMultilevel"/>
    <w:tmpl w:val="3852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2554"/>
    <w:multiLevelType w:val="hybridMultilevel"/>
    <w:tmpl w:val="C94C24A0"/>
    <w:lvl w:ilvl="0" w:tplc="90EE9EBC">
      <w:start w:val="1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E172EC"/>
    <w:multiLevelType w:val="hybridMultilevel"/>
    <w:tmpl w:val="31A6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68BF"/>
    <w:multiLevelType w:val="hybridMultilevel"/>
    <w:tmpl w:val="8286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E35F1"/>
    <w:multiLevelType w:val="hybridMultilevel"/>
    <w:tmpl w:val="EF0ADDA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870D71"/>
    <w:multiLevelType w:val="hybridMultilevel"/>
    <w:tmpl w:val="67964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027BE4"/>
    <w:multiLevelType w:val="hybridMultilevel"/>
    <w:tmpl w:val="575840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5653E7D"/>
    <w:multiLevelType w:val="hybridMultilevel"/>
    <w:tmpl w:val="A2484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B1348"/>
    <w:multiLevelType w:val="hybridMultilevel"/>
    <w:tmpl w:val="B55A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13939">
    <w:abstractNumId w:val="3"/>
  </w:num>
  <w:num w:numId="2" w16cid:durableId="690761609">
    <w:abstractNumId w:val="5"/>
  </w:num>
  <w:num w:numId="3" w16cid:durableId="1652368723">
    <w:abstractNumId w:val="2"/>
  </w:num>
  <w:num w:numId="4" w16cid:durableId="601105364">
    <w:abstractNumId w:val="7"/>
  </w:num>
  <w:num w:numId="5" w16cid:durableId="1097554404">
    <w:abstractNumId w:val="9"/>
  </w:num>
  <w:num w:numId="6" w16cid:durableId="1736271699">
    <w:abstractNumId w:val="8"/>
  </w:num>
  <w:num w:numId="7" w16cid:durableId="1737820964">
    <w:abstractNumId w:val="0"/>
  </w:num>
  <w:num w:numId="8" w16cid:durableId="250937745">
    <w:abstractNumId w:val="11"/>
  </w:num>
  <w:num w:numId="9" w16cid:durableId="1352335660">
    <w:abstractNumId w:val="4"/>
  </w:num>
  <w:num w:numId="10" w16cid:durableId="223180276">
    <w:abstractNumId w:val="12"/>
  </w:num>
  <w:num w:numId="11" w16cid:durableId="1542327234">
    <w:abstractNumId w:val="6"/>
  </w:num>
  <w:num w:numId="12" w16cid:durableId="1553269334">
    <w:abstractNumId w:val="10"/>
  </w:num>
  <w:num w:numId="13" w16cid:durableId="25876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67"/>
    <w:rsid w:val="00003DA7"/>
    <w:rsid w:val="0000727D"/>
    <w:rsid w:val="000138C0"/>
    <w:rsid w:val="00015A44"/>
    <w:rsid w:val="0003398D"/>
    <w:rsid w:val="00033C5A"/>
    <w:rsid w:val="00036B0C"/>
    <w:rsid w:val="00042A15"/>
    <w:rsid w:val="00056D5B"/>
    <w:rsid w:val="0006317D"/>
    <w:rsid w:val="00065018"/>
    <w:rsid w:val="000707EE"/>
    <w:rsid w:val="00072C14"/>
    <w:rsid w:val="000752B1"/>
    <w:rsid w:val="0008167D"/>
    <w:rsid w:val="00083191"/>
    <w:rsid w:val="00083488"/>
    <w:rsid w:val="0008539D"/>
    <w:rsid w:val="000853A5"/>
    <w:rsid w:val="000864B1"/>
    <w:rsid w:val="000872AD"/>
    <w:rsid w:val="00087C4C"/>
    <w:rsid w:val="00093C06"/>
    <w:rsid w:val="00097571"/>
    <w:rsid w:val="00097B48"/>
    <w:rsid w:val="000A0227"/>
    <w:rsid w:val="000A18C0"/>
    <w:rsid w:val="000C2CD6"/>
    <w:rsid w:val="000C3028"/>
    <w:rsid w:val="000C4260"/>
    <w:rsid w:val="000D0D33"/>
    <w:rsid w:val="000E215E"/>
    <w:rsid w:val="000F1438"/>
    <w:rsid w:val="000F5ED6"/>
    <w:rsid w:val="001005ED"/>
    <w:rsid w:val="00106D6E"/>
    <w:rsid w:val="00110A1B"/>
    <w:rsid w:val="00112570"/>
    <w:rsid w:val="0011291B"/>
    <w:rsid w:val="0011414E"/>
    <w:rsid w:val="0012247B"/>
    <w:rsid w:val="00125AE1"/>
    <w:rsid w:val="001274E2"/>
    <w:rsid w:val="0013619E"/>
    <w:rsid w:val="00136F51"/>
    <w:rsid w:val="00147ABE"/>
    <w:rsid w:val="001555C7"/>
    <w:rsid w:val="00165EE4"/>
    <w:rsid w:val="00172E94"/>
    <w:rsid w:val="00173255"/>
    <w:rsid w:val="001745CB"/>
    <w:rsid w:val="001817CD"/>
    <w:rsid w:val="001831AE"/>
    <w:rsid w:val="00183C8E"/>
    <w:rsid w:val="00184A5E"/>
    <w:rsid w:val="00185C27"/>
    <w:rsid w:val="001939DE"/>
    <w:rsid w:val="001A7DB7"/>
    <w:rsid w:val="001B610F"/>
    <w:rsid w:val="001B6B32"/>
    <w:rsid w:val="001B7590"/>
    <w:rsid w:val="001C1A85"/>
    <w:rsid w:val="001D196A"/>
    <w:rsid w:val="001D21C2"/>
    <w:rsid w:val="001D2643"/>
    <w:rsid w:val="001D5A82"/>
    <w:rsid w:val="001D6220"/>
    <w:rsid w:val="001E4C55"/>
    <w:rsid w:val="00211D9D"/>
    <w:rsid w:val="00211E63"/>
    <w:rsid w:val="00212967"/>
    <w:rsid w:val="00214C5D"/>
    <w:rsid w:val="00217F79"/>
    <w:rsid w:val="00221284"/>
    <w:rsid w:val="00224FF9"/>
    <w:rsid w:val="00225347"/>
    <w:rsid w:val="0022678B"/>
    <w:rsid w:val="0023414A"/>
    <w:rsid w:val="002342BA"/>
    <w:rsid w:val="00234D5F"/>
    <w:rsid w:val="00241C86"/>
    <w:rsid w:val="00243DBA"/>
    <w:rsid w:val="00247DF5"/>
    <w:rsid w:val="0026066A"/>
    <w:rsid w:val="0027053F"/>
    <w:rsid w:val="00274902"/>
    <w:rsid w:val="00274ABB"/>
    <w:rsid w:val="00277BB4"/>
    <w:rsid w:val="00281EE1"/>
    <w:rsid w:val="00284877"/>
    <w:rsid w:val="00286021"/>
    <w:rsid w:val="002910C1"/>
    <w:rsid w:val="00293C8B"/>
    <w:rsid w:val="0029409C"/>
    <w:rsid w:val="002952BC"/>
    <w:rsid w:val="002967EC"/>
    <w:rsid w:val="002A0D7F"/>
    <w:rsid w:val="002A359D"/>
    <w:rsid w:val="002A59A2"/>
    <w:rsid w:val="002B641F"/>
    <w:rsid w:val="002B76E2"/>
    <w:rsid w:val="002C4249"/>
    <w:rsid w:val="002D1903"/>
    <w:rsid w:val="002D1B2A"/>
    <w:rsid w:val="002D4013"/>
    <w:rsid w:val="002D595D"/>
    <w:rsid w:val="002E339C"/>
    <w:rsid w:val="002E37AE"/>
    <w:rsid w:val="002F5451"/>
    <w:rsid w:val="00303394"/>
    <w:rsid w:val="00303F11"/>
    <w:rsid w:val="003150B7"/>
    <w:rsid w:val="00326E37"/>
    <w:rsid w:val="003331F0"/>
    <w:rsid w:val="003402C4"/>
    <w:rsid w:val="0034031A"/>
    <w:rsid w:val="00344F87"/>
    <w:rsid w:val="00352B5E"/>
    <w:rsid w:val="003600F8"/>
    <w:rsid w:val="00363B5C"/>
    <w:rsid w:val="0036626D"/>
    <w:rsid w:val="0038029E"/>
    <w:rsid w:val="00381102"/>
    <w:rsid w:val="00386C65"/>
    <w:rsid w:val="00387293"/>
    <w:rsid w:val="00387C7D"/>
    <w:rsid w:val="003A0F3F"/>
    <w:rsid w:val="003A20B4"/>
    <w:rsid w:val="003B550D"/>
    <w:rsid w:val="003D03E3"/>
    <w:rsid w:val="003D5F86"/>
    <w:rsid w:val="003F551F"/>
    <w:rsid w:val="003F7933"/>
    <w:rsid w:val="00401E5E"/>
    <w:rsid w:val="00411573"/>
    <w:rsid w:val="00416B8D"/>
    <w:rsid w:val="00416DCA"/>
    <w:rsid w:val="0042045A"/>
    <w:rsid w:val="004214A2"/>
    <w:rsid w:val="00434621"/>
    <w:rsid w:val="00435923"/>
    <w:rsid w:val="00442F6D"/>
    <w:rsid w:val="004434A8"/>
    <w:rsid w:val="0044379E"/>
    <w:rsid w:val="004462B6"/>
    <w:rsid w:val="00452BA0"/>
    <w:rsid w:val="0045523F"/>
    <w:rsid w:val="004563EA"/>
    <w:rsid w:val="00461DBA"/>
    <w:rsid w:val="00462539"/>
    <w:rsid w:val="0046342A"/>
    <w:rsid w:val="00467080"/>
    <w:rsid w:val="00467AD2"/>
    <w:rsid w:val="0047524A"/>
    <w:rsid w:val="00476448"/>
    <w:rsid w:val="0047730B"/>
    <w:rsid w:val="00480359"/>
    <w:rsid w:val="00483EE6"/>
    <w:rsid w:val="004914CB"/>
    <w:rsid w:val="004B4478"/>
    <w:rsid w:val="004C0F70"/>
    <w:rsid w:val="004C182E"/>
    <w:rsid w:val="004C5BB8"/>
    <w:rsid w:val="004C76D8"/>
    <w:rsid w:val="004D5AC7"/>
    <w:rsid w:val="004D61B2"/>
    <w:rsid w:val="004E2152"/>
    <w:rsid w:val="004E739D"/>
    <w:rsid w:val="004F2388"/>
    <w:rsid w:val="004F424B"/>
    <w:rsid w:val="00506FBD"/>
    <w:rsid w:val="00513A0B"/>
    <w:rsid w:val="00514D24"/>
    <w:rsid w:val="00524085"/>
    <w:rsid w:val="00525DF8"/>
    <w:rsid w:val="00526D88"/>
    <w:rsid w:val="005419CB"/>
    <w:rsid w:val="00541B7E"/>
    <w:rsid w:val="00551826"/>
    <w:rsid w:val="005533AD"/>
    <w:rsid w:val="00556ADC"/>
    <w:rsid w:val="00557897"/>
    <w:rsid w:val="005628D1"/>
    <w:rsid w:val="00567258"/>
    <w:rsid w:val="005705BB"/>
    <w:rsid w:val="005835F2"/>
    <w:rsid w:val="00584228"/>
    <w:rsid w:val="00591297"/>
    <w:rsid w:val="00595B10"/>
    <w:rsid w:val="005A02A5"/>
    <w:rsid w:val="005B4C5C"/>
    <w:rsid w:val="005B561E"/>
    <w:rsid w:val="005B725F"/>
    <w:rsid w:val="005C2CC8"/>
    <w:rsid w:val="005C480E"/>
    <w:rsid w:val="005C5006"/>
    <w:rsid w:val="005D47CA"/>
    <w:rsid w:val="005E1655"/>
    <w:rsid w:val="005E630A"/>
    <w:rsid w:val="005F2785"/>
    <w:rsid w:val="005F6CEE"/>
    <w:rsid w:val="006016D9"/>
    <w:rsid w:val="00604C65"/>
    <w:rsid w:val="00610CF8"/>
    <w:rsid w:val="006128FE"/>
    <w:rsid w:val="0062035D"/>
    <w:rsid w:val="006218A8"/>
    <w:rsid w:val="00622AD2"/>
    <w:rsid w:val="006243EA"/>
    <w:rsid w:val="00632827"/>
    <w:rsid w:val="0063461E"/>
    <w:rsid w:val="00642962"/>
    <w:rsid w:val="0064507E"/>
    <w:rsid w:val="0065106F"/>
    <w:rsid w:val="00651B6C"/>
    <w:rsid w:val="00653CDF"/>
    <w:rsid w:val="00663AC2"/>
    <w:rsid w:val="00666CC8"/>
    <w:rsid w:val="0067046C"/>
    <w:rsid w:val="0068224B"/>
    <w:rsid w:val="00687CBF"/>
    <w:rsid w:val="00690D35"/>
    <w:rsid w:val="006943C4"/>
    <w:rsid w:val="006A5649"/>
    <w:rsid w:val="006B4AE9"/>
    <w:rsid w:val="006C6319"/>
    <w:rsid w:val="006D2E22"/>
    <w:rsid w:val="006D4235"/>
    <w:rsid w:val="006D7531"/>
    <w:rsid w:val="006E1C63"/>
    <w:rsid w:val="006E372C"/>
    <w:rsid w:val="006E6E27"/>
    <w:rsid w:val="006F026D"/>
    <w:rsid w:val="006F2577"/>
    <w:rsid w:val="006F61CA"/>
    <w:rsid w:val="006F6CD6"/>
    <w:rsid w:val="00704D3B"/>
    <w:rsid w:val="007052CB"/>
    <w:rsid w:val="007113D0"/>
    <w:rsid w:val="00713656"/>
    <w:rsid w:val="0071454B"/>
    <w:rsid w:val="00721D9A"/>
    <w:rsid w:val="00722B78"/>
    <w:rsid w:val="00722C00"/>
    <w:rsid w:val="00725238"/>
    <w:rsid w:val="00731D84"/>
    <w:rsid w:val="00731F24"/>
    <w:rsid w:val="00736207"/>
    <w:rsid w:val="007364B5"/>
    <w:rsid w:val="00740471"/>
    <w:rsid w:val="0074094A"/>
    <w:rsid w:val="00741041"/>
    <w:rsid w:val="0074541E"/>
    <w:rsid w:val="00754907"/>
    <w:rsid w:val="0076168E"/>
    <w:rsid w:val="007632A7"/>
    <w:rsid w:val="0076401E"/>
    <w:rsid w:val="007763F8"/>
    <w:rsid w:val="007769C0"/>
    <w:rsid w:val="00777FC9"/>
    <w:rsid w:val="0078254D"/>
    <w:rsid w:val="00786C60"/>
    <w:rsid w:val="00787910"/>
    <w:rsid w:val="00792287"/>
    <w:rsid w:val="007939DD"/>
    <w:rsid w:val="00797C46"/>
    <w:rsid w:val="007A204E"/>
    <w:rsid w:val="007B126B"/>
    <w:rsid w:val="007B208C"/>
    <w:rsid w:val="007B4DB8"/>
    <w:rsid w:val="007C0F47"/>
    <w:rsid w:val="007C17FF"/>
    <w:rsid w:val="007D1CC4"/>
    <w:rsid w:val="007D3758"/>
    <w:rsid w:val="007E0C73"/>
    <w:rsid w:val="007E2B96"/>
    <w:rsid w:val="007E3056"/>
    <w:rsid w:val="007E35FC"/>
    <w:rsid w:val="007E5DF3"/>
    <w:rsid w:val="007E7B66"/>
    <w:rsid w:val="007F14A7"/>
    <w:rsid w:val="007F26FC"/>
    <w:rsid w:val="00800C21"/>
    <w:rsid w:val="00803A4B"/>
    <w:rsid w:val="00804AA7"/>
    <w:rsid w:val="008079FD"/>
    <w:rsid w:val="00807C05"/>
    <w:rsid w:val="008116EE"/>
    <w:rsid w:val="00811829"/>
    <w:rsid w:val="008118FD"/>
    <w:rsid w:val="008131E9"/>
    <w:rsid w:val="008146E6"/>
    <w:rsid w:val="0083179B"/>
    <w:rsid w:val="008426ED"/>
    <w:rsid w:val="00842873"/>
    <w:rsid w:val="00845B16"/>
    <w:rsid w:val="00845D8D"/>
    <w:rsid w:val="00846E37"/>
    <w:rsid w:val="00852011"/>
    <w:rsid w:val="008531EC"/>
    <w:rsid w:val="00853BBE"/>
    <w:rsid w:val="0085467E"/>
    <w:rsid w:val="00865B51"/>
    <w:rsid w:val="008757BD"/>
    <w:rsid w:val="00881AF6"/>
    <w:rsid w:val="00881C10"/>
    <w:rsid w:val="008850C6"/>
    <w:rsid w:val="008874A4"/>
    <w:rsid w:val="00887EA7"/>
    <w:rsid w:val="00891564"/>
    <w:rsid w:val="00891E33"/>
    <w:rsid w:val="008A66AC"/>
    <w:rsid w:val="008A76B4"/>
    <w:rsid w:val="008B0F04"/>
    <w:rsid w:val="008B428F"/>
    <w:rsid w:val="008B664E"/>
    <w:rsid w:val="008B68F7"/>
    <w:rsid w:val="008C5701"/>
    <w:rsid w:val="008C6B1E"/>
    <w:rsid w:val="008D13A0"/>
    <w:rsid w:val="008D228D"/>
    <w:rsid w:val="008D2949"/>
    <w:rsid w:val="008F1130"/>
    <w:rsid w:val="008F4AEB"/>
    <w:rsid w:val="009002E3"/>
    <w:rsid w:val="00906095"/>
    <w:rsid w:val="00906228"/>
    <w:rsid w:val="00916C86"/>
    <w:rsid w:val="0092413D"/>
    <w:rsid w:val="009336F9"/>
    <w:rsid w:val="009339B9"/>
    <w:rsid w:val="009344A0"/>
    <w:rsid w:val="0094289A"/>
    <w:rsid w:val="009501BF"/>
    <w:rsid w:val="009501F3"/>
    <w:rsid w:val="009517CE"/>
    <w:rsid w:val="00966091"/>
    <w:rsid w:val="0096623B"/>
    <w:rsid w:val="00966D12"/>
    <w:rsid w:val="0097170C"/>
    <w:rsid w:val="00973F20"/>
    <w:rsid w:val="00977F81"/>
    <w:rsid w:val="00981D0D"/>
    <w:rsid w:val="00985626"/>
    <w:rsid w:val="009860DD"/>
    <w:rsid w:val="00987B7E"/>
    <w:rsid w:val="00990147"/>
    <w:rsid w:val="009907E9"/>
    <w:rsid w:val="00992021"/>
    <w:rsid w:val="0099384A"/>
    <w:rsid w:val="009A0D7C"/>
    <w:rsid w:val="009A51BC"/>
    <w:rsid w:val="009B6FD4"/>
    <w:rsid w:val="009C089F"/>
    <w:rsid w:val="009C446B"/>
    <w:rsid w:val="009C670A"/>
    <w:rsid w:val="009D2627"/>
    <w:rsid w:val="009D2637"/>
    <w:rsid w:val="009E17DD"/>
    <w:rsid w:val="009E2905"/>
    <w:rsid w:val="009E7097"/>
    <w:rsid w:val="009F6DB0"/>
    <w:rsid w:val="00A000CE"/>
    <w:rsid w:val="00A01BCD"/>
    <w:rsid w:val="00A02644"/>
    <w:rsid w:val="00A0479E"/>
    <w:rsid w:val="00A05CAE"/>
    <w:rsid w:val="00A12022"/>
    <w:rsid w:val="00A1709D"/>
    <w:rsid w:val="00A203FA"/>
    <w:rsid w:val="00A27E0D"/>
    <w:rsid w:val="00A37A7B"/>
    <w:rsid w:val="00A407FD"/>
    <w:rsid w:val="00A4342A"/>
    <w:rsid w:val="00A44AD8"/>
    <w:rsid w:val="00A472C8"/>
    <w:rsid w:val="00A56A9B"/>
    <w:rsid w:val="00A61699"/>
    <w:rsid w:val="00A756C1"/>
    <w:rsid w:val="00A8499C"/>
    <w:rsid w:val="00A87BEE"/>
    <w:rsid w:val="00A87F70"/>
    <w:rsid w:val="00A972CA"/>
    <w:rsid w:val="00AA0BA8"/>
    <w:rsid w:val="00AA2408"/>
    <w:rsid w:val="00AA6853"/>
    <w:rsid w:val="00AB0ADC"/>
    <w:rsid w:val="00AB210B"/>
    <w:rsid w:val="00AB497F"/>
    <w:rsid w:val="00AC3D63"/>
    <w:rsid w:val="00AC4B11"/>
    <w:rsid w:val="00AC6117"/>
    <w:rsid w:val="00AC7067"/>
    <w:rsid w:val="00AD1330"/>
    <w:rsid w:val="00AE13F5"/>
    <w:rsid w:val="00AE5A6E"/>
    <w:rsid w:val="00AF2603"/>
    <w:rsid w:val="00AF4614"/>
    <w:rsid w:val="00B2201A"/>
    <w:rsid w:val="00B27B9D"/>
    <w:rsid w:val="00B30216"/>
    <w:rsid w:val="00B3173D"/>
    <w:rsid w:val="00B34533"/>
    <w:rsid w:val="00B35899"/>
    <w:rsid w:val="00B46237"/>
    <w:rsid w:val="00B51657"/>
    <w:rsid w:val="00B56879"/>
    <w:rsid w:val="00B56F69"/>
    <w:rsid w:val="00B57C65"/>
    <w:rsid w:val="00B71F15"/>
    <w:rsid w:val="00B7232A"/>
    <w:rsid w:val="00B822AA"/>
    <w:rsid w:val="00B860C9"/>
    <w:rsid w:val="00B92CB9"/>
    <w:rsid w:val="00B92EE4"/>
    <w:rsid w:val="00BA2AF0"/>
    <w:rsid w:val="00BB0720"/>
    <w:rsid w:val="00BC50E9"/>
    <w:rsid w:val="00BD13AB"/>
    <w:rsid w:val="00BD4B5E"/>
    <w:rsid w:val="00BE216E"/>
    <w:rsid w:val="00BE614C"/>
    <w:rsid w:val="00BF5EF9"/>
    <w:rsid w:val="00C01A5F"/>
    <w:rsid w:val="00C10763"/>
    <w:rsid w:val="00C20AEB"/>
    <w:rsid w:val="00C213C4"/>
    <w:rsid w:val="00C23613"/>
    <w:rsid w:val="00C246BF"/>
    <w:rsid w:val="00C256A8"/>
    <w:rsid w:val="00C41AC2"/>
    <w:rsid w:val="00C42257"/>
    <w:rsid w:val="00C46D9D"/>
    <w:rsid w:val="00C514C1"/>
    <w:rsid w:val="00C52EB1"/>
    <w:rsid w:val="00C556B5"/>
    <w:rsid w:val="00C5681A"/>
    <w:rsid w:val="00C6055C"/>
    <w:rsid w:val="00C61CE3"/>
    <w:rsid w:val="00C644EE"/>
    <w:rsid w:val="00C6736D"/>
    <w:rsid w:val="00C7145F"/>
    <w:rsid w:val="00C73908"/>
    <w:rsid w:val="00C8197D"/>
    <w:rsid w:val="00C867F2"/>
    <w:rsid w:val="00C878E0"/>
    <w:rsid w:val="00C93AE8"/>
    <w:rsid w:val="00C96F61"/>
    <w:rsid w:val="00CD5B50"/>
    <w:rsid w:val="00CE1CE4"/>
    <w:rsid w:val="00CE2354"/>
    <w:rsid w:val="00CE391D"/>
    <w:rsid w:val="00CE7D6B"/>
    <w:rsid w:val="00CF30E4"/>
    <w:rsid w:val="00CF3B2E"/>
    <w:rsid w:val="00D20B69"/>
    <w:rsid w:val="00D31EEA"/>
    <w:rsid w:val="00D34F1C"/>
    <w:rsid w:val="00D34F77"/>
    <w:rsid w:val="00D37C8F"/>
    <w:rsid w:val="00D4167A"/>
    <w:rsid w:val="00D41D5F"/>
    <w:rsid w:val="00D426FF"/>
    <w:rsid w:val="00D43030"/>
    <w:rsid w:val="00D4603E"/>
    <w:rsid w:val="00D511CA"/>
    <w:rsid w:val="00D518BA"/>
    <w:rsid w:val="00D7002F"/>
    <w:rsid w:val="00D71C36"/>
    <w:rsid w:val="00D765FF"/>
    <w:rsid w:val="00D80FCA"/>
    <w:rsid w:val="00D84D2A"/>
    <w:rsid w:val="00D95036"/>
    <w:rsid w:val="00D95DAC"/>
    <w:rsid w:val="00DA59C6"/>
    <w:rsid w:val="00DB0E0E"/>
    <w:rsid w:val="00DB7020"/>
    <w:rsid w:val="00DC5354"/>
    <w:rsid w:val="00DC6EEA"/>
    <w:rsid w:val="00DC739E"/>
    <w:rsid w:val="00DC7E1E"/>
    <w:rsid w:val="00DD3405"/>
    <w:rsid w:val="00DD5997"/>
    <w:rsid w:val="00DD6118"/>
    <w:rsid w:val="00DD79FE"/>
    <w:rsid w:val="00DE29F4"/>
    <w:rsid w:val="00DE57B1"/>
    <w:rsid w:val="00DE5CB1"/>
    <w:rsid w:val="00DF0B0C"/>
    <w:rsid w:val="00DF2C44"/>
    <w:rsid w:val="00E13B26"/>
    <w:rsid w:val="00E17CD2"/>
    <w:rsid w:val="00E214F6"/>
    <w:rsid w:val="00E27D6B"/>
    <w:rsid w:val="00E34FC4"/>
    <w:rsid w:val="00E42509"/>
    <w:rsid w:val="00E42AC5"/>
    <w:rsid w:val="00E44655"/>
    <w:rsid w:val="00E466C7"/>
    <w:rsid w:val="00E53B78"/>
    <w:rsid w:val="00E565FA"/>
    <w:rsid w:val="00E60616"/>
    <w:rsid w:val="00E61887"/>
    <w:rsid w:val="00E645C0"/>
    <w:rsid w:val="00E6660D"/>
    <w:rsid w:val="00E676B3"/>
    <w:rsid w:val="00E67FFD"/>
    <w:rsid w:val="00E73ECA"/>
    <w:rsid w:val="00E749BB"/>
    <w:rsid w:val="00E752AB"/>
    <w:rsid w:val="00E80409"/>
    <w:rsid w:val="00E8209E"/>
    <w:rsid w:val="00E91401"/>
    <w:rsid w:val="00E91836"/>
    <w:rsid w:val="00E925C6"/>
    <w:rsid w:val="00E96DAB"/>
    <w:rsid w:val="00EA2A14"/>
    <w:rsid w:val="00EA6BE4"/>
    <w:rsid w:val="00EB629C"/>
    <w:rsid w:val="00EB6373"/>
    <w:rsid w:val="00EC0299"/>
    <w:rsid w:val="00EC3D5F"/>
    <w:rsid w:val="00ED4277"/>
    <w:rsid w:val="00ED45F6"/>
    <w:rsid w:val="00ED47E5"/>
    <w:rsid w:val="00ED4AD2"/>
    <w:rsid w:val="00EE020B"/>
    <w:rsid w:val="00EE26F0"/>
    <w:rsid w:val="00EE68A4"/>
    <w:rsid w:val="00EE74DD"/>
    <w:rsid w:val="00EF1E7C"/>
    <w:rsid w:val="00EF3FBD"/>
    <w:rsid w:val="00EF4445"/>
    <w:rsid w:val="00F01B61"/>
    <w:rsid w:val="00F03251"/>
    <w:rsid w:val="00F052DA"/>
    <w:rsid w:val="00F05D47"/>
    <w:rsid w:val="00F1356C"/>
    <w:rsid w:val="00F16121"/>
    <w:rsid w:val="00F21240"/>
    <w:rsid w:val="00F2469A"/>
    <w:rsid w:val="00F3677B"/>
    <w:rsid w:val="00F4643E"/>
    <w:rsid w:val="00F46CB2"/>
    <w:rsid w:val="00F54DA7"/>
    <w:rsid w:val="00F5766D"/>
    <w:rsid w:val="00F57769"/>
    <w:rsid w:val="00F66227"/>
    <w:rsid w:val="00F72561"/>
    <w:rsid w:val="00F77968"/>
    <w:rsid w:val="00F82E0A"/>
    <w:rsid w:val="00F8466E"/>
    <w:rsid w:val="00F8497A"/>
    <w:rsid w:val="00F87D40"/>
    <w:rsid w:val="00F9132E"/>
    <w:rsid w:val="00F9197F"/>
    <w:rsid w:val="00F919B4"/>
    <w:rsid w:val="00F976C5"/>
    <w:rsid w:val="00FA02ED"/>
    <w:rsid w:val="00FB3F37"/>
    <w:rsid w:val="00FB6925"/>
    <w:rsid w:val="00FC1626"/>
    <w:rsid w:val="00FC23CC"/>
    <w:rsid w:val="00FC4C53"/>
    <w:rsid w:val="00FC53F9"/>
    <w:rsid w:val="00FC7699"/>
    <w:rsid w:val="00FE1D1E"/>
    <w:rsid w:val="00FE1EC4"/>
    <w:rsid w:val="00FE37E7"/>
    <w:rsid w:val="00FE66B9"/>
    <w:rsid w:val="00FF0690"/>
    <w:rsid w:val="00FF0F61"/>
    <w:rsid w:val="00FF1D84"/>
    <w:rsid w:val="00FF3327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022B"/>
  <w15:chartTrackingRefBased/>
  <w15:docId w15:val="{692567A2-64FF-481B-A09D-67C68411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152"/>
  </w:style>
  <w:style w:type="paragraph" w:styleId="Footer">
    <w:name w:val="footer"/>
    <w:basedOn w:val="Normal"/>
    <w:link w:val="Foot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152"/>
  </w:style>
  <w:style w:type="paragraph" w:styleId="Revision">
    <w:name w:val="Revision"/>
    <w:hidden/>
    <w:uiPriority w:val="99"/>
    <w:semiHidden/>
    <w:rsid w:val="00B9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Luncheon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F70C-AA51-48E1-BFB2-2E5F9081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Luncheon Agenda Template</Template>
  <TotalTime>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Russell</dc:creator>
  <cp:keywords/>
  <dc:description/>
  <cp:lastModifiedBy>trampastopics@gmail.com</cp:lastModifiedBy>
  <cp:revision>2</cp:revision>
  <cp:lastPrinted>2026-03-16T00:38:00Z</cp:lastPrinted>
  <dcterms:created xsi:type="dcterms:W3CDTF">2026-03-16T00:46:00Z</dcterms:created>
  <dcterms:modified xsi:type="dcterms:W3CDTF">2026-03-16T00:46:00Z</dcterms:modified>
</cp:coreProperties>
</file>