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3C145D8E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  <w:r w:rsidR="000A0227">
        <w:rPr>
          <w:rFonts w:ascii="Times New Roman" w:hAnsi="Times New Roman" w:cs="Times New Roman"/>
          <w:b/>
          <w:bCs/>
          <w:sz w:val="36"/>
          <w:szCs w:val="36"/>
        </w:rPr>
        <w:t xml:space="preserve"> - DRAFT</w:t>
      </w:r>
    </w:p>
    <w:p w14:paraId="23D6E1E0" w14:textId="4A223D7E" w:rsidR="00183C8E" w:rsidRPr="00AC6117" w:rsidRDefault="00211E63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February 16</w:t>
      </w:r>
      <w:r w:rsidR="00777FC9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gramStart"/>
      <w:r w:rsidR="00777FC9">
        <w:rPr>
          <w:rFonts w:ascii="Times New Roman" w:hAnsi="Times New Roman" w:cs="Times New Roman"/>
          <w:b/>
          <w:bCs/>
          <w:sz w:val="36"/>
          <w:szCs w:val="36"/>
        </w:rPr>
        <w:t>2026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</w:t>
      </w:r>
      <w:proofErr w:type="gramEnd"/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285"/>
      </w:tblGrid>
      <w:tr w:rsidR="00183C8E" w:rsidRPr="00183C8E" w14:paraId="06903E16" w14:textId="77777777" w:rsidTr="00BE614C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8285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3360F7CE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551826" w:rsidRPr="0055182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326E3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Paul </w:t>
            </w:r>
            <w:r w:rsidR="00EB62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Russell, Roger Craig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BE614C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8285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BE614C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8285" w:type="dxa"/>
          </w:tcPr>
          <w:p w14:paraId="123CAF10" w14:textId="288DF534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214A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 Brad Stribling</w:t>
            </w:r>
          </w:p>
          <w:p w14:paraId="3D14B5F4" w14:textId="440FDA87" w:rsidR="007E7B66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678A9482" w14:textId="4DABE347" w:rsidR="00172E94" w:rsidRDefault="00EB629C" w:rsidP="00EB629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Remembrance</w:t>
            </w:r>
            <w:r w:rsidR="00442F6D">
              <w:rPr>
                <w:rFonts w:ascii="Times New Roman" w:hAnsi="Times New Roman" w:cs="Times New Roman"/>
                <w:sz w:val="26"/>
                <w:szCs w:val="26"/>
              </w:rPr>
              <w:t xml:space="preserve"> - led by </w:t>
            </w:r>
            <w:r w:rsidR="00442F6D" w:rsidRPr="00172E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Dennis Snarr</w:t>
            </w:r>
          </w:p>
          <w:p w14:paraId="700418ED" w14:textId="416BF625" w:rsidR="00EB629C" w:rsidRDefault="00172E94" w:rsidP="00172E9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 Jerry Christo</w:t>
            </w:r>
            <w:r w:rsidR="00293C8B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erson -</w:t>
            </w:r>
            <w:r w:rsidR="00EB629C" w:rsidRPr="00172E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Dick Chaffee</w:t>
            </w:r>
          </w:p>
          <w:p w14:paraId="36034976" w14:textId="0E0E8862" w:rsidR="00172E94" w:rsidRPr="00172E94" w:rsidRDefault="00172E94" w:rsidP="00172E9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2E94">
              <w:rPr>
                <w:rFonts w:ascii="Times New Roman" w:hAnsi="Times New Roman" w:cs="Times New Roman"/>
                <w:sz w:val="26"/>
                <w:szCs w:val="26"/>
              </w:rPr>
              <w:t xml:space="preserve">for Mac McLoughlin - </w:t>
            </w:r>
            <w:r w:rsidR="000A0227" w:rsidRPr="000A022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Don Schroeder</w:t>
            </w:r>
          </w:p>
          <w:p w14:paraId="5E9533DF" w14:textId="137C7121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 </w:t>
            </w:r>
            <w:r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4214A2"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</w:t>
            </w:r>
            <w:r w:rsidR="00B92EE4" w:rsidRPr="008131E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erry Sherman</w:t>
            </w:r>
          </w:p>
        </w:tc>
      </w:tr>
      <w:tr w:rsidR="00303394" w14:paraId="10F917BB" w14:textId="77777777" w:rsidTr="00BE614C">
        <w:trPr>
          <w:trHeight w:val="423"/>
        </w:trPr>
        <w:tc>
          <w:tcPr>
            <w:tcW w:w="1345" w:type="dxa"/>
          </w:tcPr>
          <w:p w14:paraId="06CCF967" w14:textId="6E62EBAD" w:rsidR="00303394" w:rsidRDefault="008850C6" w:rsidP="00C93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</w:t>
            </w:r>
            <w:r w:rsidR="00100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B220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008888EA" w14:textId="2AACCFD9" w:rsidR="00303394" w:rsidRDefault="0013619E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</w:t>
            </w:r>
            <w:r w:rsidRPr="006128F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– </w:t>
            </w:r>
            <w:r w:rsidR="006128F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Fred </w:t>
            </w:r>
            <w:r w:rsidR="00F1612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S</w:t>
            </w:r>
            <w:r w:rsidR="0046342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</w:t>
            </w:r>
            <w:r w:rsidR="00F1612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hafer</w:t>
            </w:r>
          </w:p>
        </w:tc>
      </w:tr>
      <w:tr w:rsidR="00754907" w14:paraId="3CFC51C7" w14:textId="77777777" w:rsidTr="00BE614C">
        <w:tc>
          <w:tcPr>
            <w:tcW w:w="1345" w:type="dxa"/>
          </w:tcPr>
          <w:p w14:paraId="4E8221CA" w14:textId="468A8C0E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</w:t>
            </w:r>
            <w:r w:rsidR="00BC5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1005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85" w:type="dxa"/>
          </w:tcPr>
          <w:p w14:paraId="31304109" w14:textId="0FE36F6D" w:rsidR="00754907" w:rsidRDefault="00754907" w:rsidP="00754907">
            <w:pPr>
              <w:spacing w:line="276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– </w:t>
            </w:r>
            <w:r w:rsidR="00136F51" w:rsidRPr="00136F5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Jeff Johnson</w:t>
            </w:r>
          </w:p>
          <w:p w14:paraId="7A901C01" w14:textId="77777777" w:rsidR="0068224B" w:rsidRDefault="0068224B" w:rsidP="0068224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Recruiting status</w:t>
            </w:r>
          </w:p>
          <w:p w14:paraId="352A90A8" w14:textId="4627CA73" w:rsidR="008131E9" w:rsidRPr="00147ABE" w:rsidRDefault="008131E9" w:rsidP="00147AB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Status &amp; Goal for this year</w:t>
            </w:r>
          </w:p>
        </w:tc>
      </w:tr>
      <w:tr w:rsidR="00754907" w14:paraId="6DE3846A" w14:textId="77777777" w:rsidTr="00BE614C">
        <w:tc>
          <w:tcPr>
            <w:tcW w:w="1345" w:type="dxa"/>
          </w:tcPr>
          <w:p w14:paraId="36DA037B" w14:textId="5D02367A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D42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5" w:type="dxa"/>
          </w:tcPr>
          <w:p w14:paraId="23DDDD21" w14:textId="70848385" w:rsidR="00754907" w:rsidRPr="005E630A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Big SIR</w:t>
            </w:r>
            <w:r w:rsidR="00147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F41D56F" w14:textId="77777777" w:rsidR="008131E9" w:rsidRDefault="008131E9" w:rsidP="008131E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 Guests</w:t>
            </w:r>
          </w:p>
          <w:p w14:paraId="2505A73A" w14:textId="7824E340" w:rsidR="008131E9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Fred Alpert</w:t>
            </w:r>
          </w:p>
          <w:p w14:paraId="75D63B64" w14:textId="5986081C" w:rsidR="008131E9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Ray Christie</w:t>
            </w:r>
          </w:p>
          <w:p w14:paraId="6EFE3DC9" w14:textId="63C24FE8" w:rsidR="00D765FF" w:rsidRDefault="00EB629C" w:rsidP="00D765FF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Mark Hearn</w:t>
            </w:r>
          </w:p>
          <w:p w14:paraId="51065419" w14:textId="5053B7A3" w:rsidR="00F21240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 Tagliareni</w:t>
            </w:r>
          </w:p>
          <w:p w14:paraId="055A2238" w14:textId="6CDDFECD" w:rsidR="001D196A" w:rsidRDefault="001D196A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Brian Robke</w:t>
            </w:r>
          </w:p>
          <w:p w14:paraId="1BF467A7" w14:textId="77777777" w:rsidR="008131E9" w:rsidRDefault="008131E9" w:rsidP="008131E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Invite Sponsors to come introduce New Members</w:t>
            </w:r>
          </w:p>
          <w:p w14:paraId="0A392F30" w14:textId="1A6A94D4" w:rsidR="008131E9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Kevin O’Bri</w:t>
            </w:r>
            <w:r w:rsidR="00442F6D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8131E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95B10">
              <w:rPr>
                <w:rFonts w:ascii="Times New Roman" w:hAnsi="Times New Roman" w:cs="Times New Roman"/>
                <w:sz w:val="26"/>
                <w:szCs w:val="26"/>
              </w:rPr>
              <w:t>mentored</w:t>
            </w:r>
            <w:r w:rsidR="008131E9">
              <w:rPr>
                <w:rFonts w:ascii="Times New Roman" w:hAnsi="Times New Roman" w:cs="Times New Roman"/>
                <w:sz w:val="26"/>
                <w:szCs w:val="26"/>
              </w:rPr>
              <w:t xml:space="preserve"> by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Sam Beret</w:t>
            </w:r>
          </w:p>
          <w:p w14:paraId="4ED3FCC8" w14:textId="6D31BDA2" w:rsidR="008131E9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 Alexy</w:t>
            </w:r>
            <w:r w:rsidR="008131E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95B10">
              <w:rPr>
                <w:rFonts w:ascii="Times New Roman" w:hAnsi="Times New Roman" w:cs="Times New Roman"/>
                <w:sz w:val="26"/>
                <w:szCs w:val="26"/>
              </w:rPr>
              <w:t>sponsored</w:t>
            </w:r>
            <w:r w:rsidR="008131E9">
              <w:rPr>
                <w:rFonts w:ascii="Times New Roman" w:hAnsi="Times New Roman" w:cs="Times New Roman"/>
                <w:sz w:val="26"/>
                <w:szCs w:val="26"/>
              </w:rPr>
              <w:t xml:space="preserve"> by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Jack Minicucci</w:t>
            </w:r>
          </w:p>
          <w:p w14:paraId="35957546" w14:textId="40A6DAA9" w:rsidR="008131E9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Keith Brodie</w:t>
            </w:r>
            <w:r w:rsidR="00D765F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95B10">
              <w:rPr>
                <w:rFonts w:ascii="Times New Roman" w:hAnsi="Times New Roman" w:cs="Times New Roman"/>
                <w:sz w:val="26"/>
                <w:szCs w:val="26"/>
              </w:rPr>
              <w:t>sponsored</w:t>
            </w:r>
            <w:r w:rsidR="00690D35">
              <w:rPr>
                <w:rFonts w:ascii="Times New Roman" w:hAnsi="Times New Roman" w:cs="Times New Roman"/>
                <w:sz w:val="26"/>
                <w:szCs w:val="26"/>
              </w:rPr>
              <w:t xml:space="preserve"> by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Ben Bryce</w:t>
            </w:r>
          </w:p>
          <w:p w14:paraId="49015855" w14:textId="0FA6C5C3" w:rsidR="00EB629C" w:rsidRDefault="00EB629C" w:rsidP="008131E9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Bill VanBezey - sponsored by Brad Stribling</w:t>
            </w:r>
          </w:p>
          <w:p w14:paraId="6FC82FED" w14:textId="1DFDA9E0" w:rsidR="008131E9" w:rsidRPr="00B92EE4" w:rsidRDefault="008131E9" w:rsidP="008131E9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 our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proofErr w:type="gramEnd"/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B62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Dave Smith</w:t>
            </w:r>
          </w:p>
        </w:tc>
      </w:tr>
      <w:tr w:rsidR="00754907" w14:paraId="4C2325E6" w14:textId="77777777" w:rsidTr="00BE614C">
        <w:tc>
          <w:tcPr>
            <w:tcW w:w="1345" w:type="dxa"/>
          </w:tcPr>
          <w:p w14:paraId="1C6188D2" w14:textId="749C5993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452B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285" w:type="dxa"/>
          </w:tcPr>
          <w:p w14:paraId="64CA9E2E" w14:textId="24E416BA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  <w:r w:rsidR="00D4167A">
              <w:rPr>
                <w:rFonts w:ascii="Times New Roman" w:hAnsi="Times New Roman" w:cs="Times New Roman"/>
                <w:sz w:val="26"/>
                <w:szCs w:val="26"/>
              </w:rPr>
              <w:t xml:space="preserve"> - Welcome - </w:t>
            </w:r>
            <w:r w:rsidR="00D4167A" w:rsidRPr="00D4167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remember it’s a Buffet</w:t>
            </w:r>
          </w:p>
        </w:tc>
      </w:tr>
      <w:tr w:rsidR="00754907" w14:paraId="3EFFBE14" w14:textId="77777777" w:rsidTr="00BE614C">
        <w:tc>
          <w:tcPr>
            <w:tcW w:w="1345" w:type="dxa"/>
          </w:tcPr>
          <w:p w14:paraId="7B71C490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8285" w:type="dxa"/>
          </w:tcPr>
          <w:p w14:paraId="568ECA9D" w14:textId="57B4F16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B629C">
              <w:rPr>
                <w:rFonts w:ascii="Times New Roman" w:hAnsi="Times New Roman" w:cs="Times New Roman"/>
                <w:sz w:val="26"/>
                <w:szCs w:val="26"/>
              </w:rPr>
              <w:t>Dan Lawrence</w:t>
            </w:r>
            <w:r w:rsidR="002D19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B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62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Dave Smith</w:t>
            </w:r>
          </w:p>
        </w:tc>
      </w:tr>
      <w:tr w:rsidR="00754907" w14:paraId="2CF6FD13" w14:textId="77777777" w:rsidTr="00BE614C">
        <w:tc>
          <w:tcPr>
            <w:tcW w:w="1345" w:type="dxa"/>
          </w:tcPr>
          <w:p w14:paraId="742BE552" w14:textId="0AFA33AE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285" w:type="dxa"/>
          </w:tcPr>
          <w:p w14:paraId="530975BF" w14:textId="3AEF2116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r w:rsidR="00B7232A">
              <w:rPr>
                <w:rFonts w:ascii="Times New Roman" w:hAnsi="Times New Roman" w:cs="Times New Roman"/>
                <w:sz w:val="26"/>
                <w:szCs w:val="26"/>
              </w:rPr>
              <w:t xml:space="preserve"> and Program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B629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Dave Smith</w:t>
            </w:r>
          </w:p>
        </w:tc>
      </w:tr>
      <w:tr w:rsidR="00754907" w14:paraId="1D9F5671" w14:textId="77777777" w:rsidTr="00BE614C">
        <w:trPr>
          <w:trHeight w:val="189"/>
        </w:trPr>
        <w:tc>
          <w:tcPr>
            <w:tcW w:w="1345" w:type="dxa"/>
          </w:tcPr>
          <w:p w14:paraId="1A578FD5" w14:textId="357A882B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5" w:type="dxa"/>
          </w:tcPr>
          <w:p w14:paraId="48A7EF12" w14:textId="7172DDF2" w:rsidR="00147ABE" w:rsidRDefault="00147ABE" w:rsidP="00147AB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Little SIR 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Dan Lawrence</w:t>
            </w:r>
          </w:p>
          <w:p w14:paraId="0FF2290E" w14:textId="33BD5861" w:rsid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>Speaker Thank You</w:t>
            </w:r>
          </w:p>
          <w:p w14:paraId="0F077BA7" w14:textId="77777777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Invite Raffle Drawing - </w:t>
            </w:r>
            <w:r w:rsidRPr="00E8040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Bob Huck, Ben Bryce</w:t>
            </w:r>
          </w:p>
          <w:p w14:paraId="73CF5987" w14:textId="638647A4" w:rsidR="00C42257" w:rsidRDefault="00C42257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Made it to 90 Recognition - </w:t>
            </w:r>
            <w:r w:rsidRPr="00C4225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Dick </w:t>
            </w:r>
            <w:proofErr w:type="spellStart"/>
            <w:r w:rsidRPr="00C4225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Socolich</w:t>
            </w:r>
            <w:proofErr w:type="spellEnd"/>
          </w:p>
          <w:p w14:paraId="3FF00B39" w14:textId="38AA2EBA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>Birthday Drawing</w:t>
            </w:r>
          </w:p>
          <w:p w14:paraId="76EB55AE" w14:textId="67AC9803" w:rsidR="00147ABE" w:rsidRPr="00987B7E" w:rsidRDefault="001005ED" w:rsidP="00987B7E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February</w:t>
            </w:r>
            <w:r w:rsidR="00987B7E">
              <w:rPr>
                <w:rFonts w:ascii="Times New Roman" w:hAnsi="Times New Roman" w:cs="Times New Roman"/>
                <w:sz w:val="26"/>
                <w:szCs w:val="26"/>
              </w:rPr>
              <w:t xml:space="preserve"> Birthdays</w:t>
            </w:r>
          </w:p>
          <w:p w14:paraId="00C3ED1B" w14:textId="77777777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7ABE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147A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2C358E42" w14:textId="552342F0" w:rsidR="00147ABE" w:rsidRPr="00147ABE" w:rsidRDefault="00147ABE" w:rsidP="00147AB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54907" w14:paraId="41F6B4B6" w14:textId="77777777" w:rsidTr="00BE614C">
        <w:tc>
          <w:tcPr>
            <w:tcW w:w="1345" w:type="dxa"/>
          </w:tcPr>
          <w:p w14:paraId="34EFA3AA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8285" w:type="dxa"/>
          </w:tcPr>
          <w:p w14:paraId="686691DD" w14:textId="12991645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1005ED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March</w:t>
            </w:r>
            <w:r w:rsidR="00F03251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 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1</w:t>
            </w:r>
            <w:r w:rsidR="004214A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6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</w:t>
            </w:r>
            <w:r w:rsidR="001005ED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6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BE61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152" w:right="1152" w:bottom="1152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A50D" w14:textId="77777777" w:rsidR="00424EFF" w:rsidRDefault="00424EFF" w:rsidP="004E2152">
      <w:pPr>
        <w:spacing w:after="0" w:line="240" w:lineRule="auto"/>
      </w:pPr>
      <w:r>
        <w:separator/>
      </w:r>
    </w:p>
  </w:endnote>
  <w:endnote w:type="continuationSeparator" w:id="0">
    <w:p w14:paraId="3CC63544" w14:textId="77777777" w:rsidR="00424EFF" w:rsidRDefault="00424EFF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4EE2" w14:textId="77777777" w:rsidR="00424EFF" w:rsidRDefault="00424EFF" w:rsidP="004E2152">
      <w:pPr>
        <w:spacing w:after="0" w:line="240" w:lineRule="auto"/>
      </w:pPr>
      <w:r>
        <w:separator/>
      </w:r>
    </w:p>
  </w:footnote>
  <w:footnote w:type="continuationSeparator" w:id="0">
    <w:p w14:paraId="0FDEB3AA" w14:textId="77777777" w:rsidR="00424EFF" w:rsidRDefault="00424EFF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77777777" w:rsidR="0076168E" w:rsidRDefault="0076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0B9F1DC0" w:rsidR="0076168E" w:rsidRDefault="0076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77777777" w:rsidR="0076168E" w:rsidRDefault="0076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2D072B"/>
    <w:multiLevelType w:val="hybridMultilevel"/>
    <w:tmpl w:val="169E1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8F3"/>
    <w:multiLevelType w:val="hybridMultilevel"/>
    <w:tmpl w:val="3852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172EC"/>
    <w:multiLevelType w:val="hybridMultilevel"/>
    <w:tmpl w:val="31A6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70D71"/>
    <w:multiLevelType w:val="hybridMultilevel"/>
    <w:tmpl w:val="67964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27BE4"/>
    <w:multiLevelType w:val="hybridMultilevel"/>
    <w:tmpl w:val="575840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653E7D"/>
    <w:multiLevelType w:val="hybridMultilevel"/>
    <w:tmpl w:val="FA36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B1348"/>
    <w:multiLevelType w:val="hybridMultilevel"/>
    <w:tmpl w:val="B55A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3939">
    <w:abstractNumId w:val="3"/>
  </w:num>
  <w:num w:numId="2" w16cid:durableId="690761609">
    <w:abstractNumId w:val="5"/>
  </w:num>
  <w:num w:numId="3" w16cid:durableId="1652368723">
    <w:abstractNumId w:val="2"/>
  </w:num>
  <w:num w:numId="4" w16cid:durableId="601105364">
    <w:abstractNumId w:val="7"/>
  </w:num>
  <w:num w:numId="5" w16cid:durableId="1097554404">
    <w:abstractNumId w:val="9"/>
  </w:num>
  <w:num w:numId="6" w16cid:durableId="1736271699">
    <w:abstractNumId w:val="8"/>
  </w:num>
  <w:num w:numId="7" w16cid:durableId="1737820964">
    <w:abstractNumId w:val="0"/>
  </w:num>
  <w:num w:numId="8" w16cid:durableId="250937745">
    <w:abstractNumId w:val="11"/>
  </w:num>
  <w:num w:numId="9" w16cid:durableId="1352335660">
    <w:abstractNumId w:val="4"/>
  </w:num>
  <w:num w:numId="10" w16cid:durableId="223180276">
    <w:abstractNumId w:val="12"/>
  </w:num>
  <w:num w:numId="11" w16cid:durableId="1542327234">
    <w:abstractNumId w:val="6"/>
  </w:num>
  <w:num w:numId="12" w16cid:durableId="1553269334">
    <w:abstractNumId w:val="10"/>
  </w:num>
  <w:num w:numId="13" w16cid:durableId="25876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33C5A"/>
    <w:rsid w:val="00036B0C"/>
    <w:rsid w:val="00042A15"/>
    <w:rsid w:val="00056D5B"/>
    <w:rsid w:val="0006317D"/>
    <w:rsid w:val="00065018"/>
    <w:rsid w:val="000707EE"/>
    <w:rsid w:val="00072C14"/>
    <w:rsid w:val="0008167D"/>
    <w:rsid w:val="00083488"/>
    <w:rsid w:val="0008539D"/>
    <w:rsid w:val="000853A5"/>
    <w:rsid w:val="000864B1"/>
    <w:rsid w:val="00093C06"/>
    <w:rsid w:val="00097571"/>
    <w:rsid w:val="000A0227"/>
    <w:rsid w:val="000A18C0"/>
    <w:rsid w:val="000C2CD6"/>
    <w:rsid w:val="000C3028"/>
    <w:rsid w:val="000C4260"/>
    <w:rsid w:val="000D0D33"/>
    <w:rsid w:val="000F5ED6"/>
    <w:rsid w:val="001005ED"/>
    <w:rsid w:val="00110A1B"/>
    <w:rsid w:val="00112570"/>
    <w:rsid w:val="0011291B"/>
    <w:rsid w:val="0011414E"/>
    <w:rsid w:val="0012247B"/>
    <w:rsid w:val="00125AE1"/>
    <w:rsid w:val="001274E2"/>
    <w:rsid w:val="0013619E"/>
    <w:rsid w:val="00136F51"/>
    <w:rsid w:val="00147ABE"/>
    <w:rsid w:val="001555C7"/>
    <w:rsid w:val="00172E94"/>
    <w:rsid w:val="00173255"/>
    <w:rsid w:val="001745CB"/>
    <w:rsid w:val="001817CD"/>
    <w:rsid w:val="001831AE"/>
    <w:rsid w:val="00183C8E"/>
    <w:rsid w:val="00184A5E"/>
    <w:rsid w:val="00185C27"/>
    <w:rsid w:val="001939DE"/>
    <w:rsid w:val="001A7DB7"/>
    <w:rsid w:val="001B6B32"/>
    <w:rsid w:val="001B7590"/>
    <w:rsid w:val="001C1A85"/>
    <w:rsid w:val="001D196A"/>
    <w:rsid w:val="001D21C2"/>
    <w:rsid w:val="001D5A82"/>
    <w:rsid w:val="001D6220"/>
    <w:rsid w:val="00211D9D"/>
    <w:rsid w:val="00211E63"/>
    <w:rsid w:val="00212967"/>
    <w:rsid w:val="00214C5D"/>
    <w:rsid w:val="00217F79"/>
    <w:rsid w:val="00221284"/>
    <w:rsid w:val="00224FF9"/>
    <w:rsid w:val="0022678B"/>
    <w:rsid w:val="0023414A"/>
    <w:rsid w:val="002342BA"/>
    <w:rsid w:val="00234D5F"/>
    <w:rsid w:val="00241C86"/>
    <w:rsid w:val="00243DBA"/>
    <w:rsid w:val="00247DF5"/>
    <w:rsid w:val="0026066A"/>
    <w:rsid w:val="0027053F"/>
    <w:rsid w:val="00274902"/>
    <w:rsid w:val="00274ABB"/>
    <w:rsid w:val="00277BB4"/>
    <w:rsid w:val="00281EE1"/>
    <w:rsid w:val="00284877"/>
    <w:rsid w:val="00286021"/>
    <w:rsid w:val="002910C1"/>
    <w:rsid w:val="00293C8B"/>
    <w:rsid w:val="0029409C"/>
    <w:rsid w:val="002952BC"/>
    <w:rsid w:val="002967EC"/>
    <w:rsid w:val="002A0D7F"/>
    <w:rsid w:val="002A359D"/>
    <w:rsid w:val="002A59A2"/>
    <w:rsid w:val="002B641F"/>
    <w:rsid w:val="002B76E2"/>
    <w:rsid w:val="002C4249"/>
    <w:rsid w:val="002D1903"/>
    <w:rsid w:val="002D1B2A"/>
    <w:rsid w:val="002D4013"/>
    <w:rsid w:val="002D595D"/>
    <w:rsid w:val="002E339C"/>
    <w:rsid w:val="002E37AE"/>
    <w:rsid w:val="002F5451"/>
    <w:rsid w:val="00303394"/>
    <w:rsid w:val="00303F11"/>
    <w:rsid w:val="003150B7"/>
    <w:rsid w:val="00326E37"/>
    <w:rsid w:val="003331F0"/>
    <w:rsid w:val="0034031A"/>
    <w:rsid w:val="00344F87"/>
    <w:rsid w:val="00352B5E"/>
    <w:rsid w:val="003600F8"/>
    <w:rsid w:val="00363B5C"/>
    <w:rsid w:val="0036626D"/>
    <w:rsid w:val="0038029E"/>
    <w:rsid w:val="00381102"/>
    <w:rsid w:val="00386C65"/>
    <w:rsid w:val="00387293"/>
    <w:rsid w:val="00387C7D"/>
    <w:rsid w:val="003A0F3F"/>
    <w:rsid w:val="003A20B4"/>
    <w:rsid w:val="003B550D"/>
    <w:rsid w:val="003D03E3"/>
    <w:rsid w:val="003D5F86"/>
    <w:rsid w:val="003F551F"/>
    <w:rsid w:val="003F7933"/>
    <w:rsid w:val="00401E5E"/>
    <w:rsid w:val="00411573"/>
    <w:rsid w:val="00416B8D"/>
    <w:rsid w:val="00416DCA"/>
    <w:rsid w:val="0042045A"/>
    <w:rsid w:val="004214A2"/>
    <w:rsid w:val="00424EFF"/>
    <w:rsid w:val="00434621"/>
    <w:rsid w:val="00435923"/>
    <w:rsid w:val="00442F6D"/>
    <w:rsid w:val="004434A8"/>
    <w:rsid w:val="0044379E"/>
    <w:rsid w:val="004462B6"/>
    <w:rsid w:val="00452BA0"/>
    <w:rsid w:val="0045523F"/>
    <w:rsid w:val="004563EA"/>
    <w:rsid w:val="00461DBA"/>
    <w:rsid w:val="00462539"/>
    <w:rsid w:val="0046342A"/>
    <w:rsid w:val="00467080"/>
    <w:rsid w:val="00467AD2"/>
    <w:rsid w:val="00476448"/>
    <w:rsid w:val="0047730B"/>
    <w:rsid w:val="00480359"/>
    <w:rsid w:val="00483EE6"/>
    <w:rsid w:val="004914CB"/>
    <w:rsid w:val="004B4478"/>
    <w:rsid w:val="004C0F70"/>
    <w:rsid w:val="004C182E"/>
    <w:rsid w:val="004C5BB8"/>
    <w:rsid w:val="004C76D8"/>
    <w:rsid w:val="004D5AC7"/>
    <w:rsid w:val="004D61B2"/>
    <w:rsid w:val="004E2152"/>
    <w:rsid w:val="004E739D"/>
    <w:rsid w:val="004F2388"/>
    <w:rsid w:val="004F424B"/>
    <w:rsid w:val="00506FBD"/>
    <w:rsid w:val="00513A0B"/>
    <w:rsid w:val="00514D24"/>
    <w:rsid w:val="00524085"/>
    <w:rsid w:val="00525DF8"/>
    <w:rsid w:val="00526D88"/>
    <w:rsid w:val="005419CB"/>
    <w:rsid w:val="00541B7E"/>
    <w:rsid w:val="00551826"/>
    <w:rsid w:val="005533AD"/>
    <w:rsid w:val="00556ADC"/>
    <w:rsid w:val="00557897"/>
    <w:rsid w:val="005628D1"/>
    <w:rsid w:val="00567258"/>
    <w:rsid w:val="005705BB"/>
    <w:rsid w:val="005835F2"/>
    <w:rsid w:val="00584228"/>
    <w:rsid w:val="00591297"/>
    <w:rsid w:val="00595B10"/>
    <w:rsid w:val="005A02A5"/>
    <w:rsid w:val="005B4C5C"/>
    <w:rsid w:val="005B561E"/>
    <w:rsid w:val="005C2CC8"/>
    <w:rsid w:val="005D47CA"/>
    <w:rsid w:val="005E1655"/>
    <w:rsid w:val="005E630A"/>
    <w:rsid w:val="005F2785"/>
    <w:rsid w:val="005F6CEE"/>
    <w:rsid w:val="006016D9"/>
    <w:rsid w:val="00604C65"/>
    <w:rsid w:val="00610CF8"/>
    <w:rsid w:val="006128FE"/>
    <w:rsid w:val="0062035D"/>
    <w:rsid w:val="00622AD2"/>
    <w:rsid w:val="006243EA"/>
    <w:rsid w:val="00632827"/>
    <w:rsid w:val="0063461E"/>
    <w:rsid w:val="00642962"/>
    <w:rsid w:val="0064507E"/>
    <w:rsid w:val="0065106F"/>
    <w:rsid w:val="00651B6C"/>
    <w:rsid w:val="00653CDF"/>
    <w:rsid w:val="00663AC2"/>
    <w:rsid w:val="00666CC8"/>
    <w:rsid w:val="0067046C"/>
    <w:rsid w:val="0068224B"/>
    <w:rsid w:val="00687CBF"/>
    <w:rsid w:val="00690D35"/>
    <w:rsid w:val="006943C4"/>
    <w:rsid w:val="006A5649"/>
    <w:rsid w:val="006B4AE9"/>
    <w:rsid w:val="006C6319"/>
    <w:rsid w:val="006D2E22"/>
    <w:rsid w:val="006D4235"/>
    <w:rsid w:val="006D7531"/>
    <w:rsid w:val="006E1C63"/>
    <w:rsid w:val="006E372C"/>
    <w:rsid w:val="006E6E27"/>
    <w:rsid w:val="006F026D"/>
    <w:rsid w:val="006F2577"/>
    <w:rsid w:val="006F6CD6"/>
    <w:rsid w:val="00704D3B"/>
    <w:rsid w:val="007052CB"/>
    <w:rsid w:val="007113D0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094A"/>
    <w:rsid w:val="00741041"/>
    <w:rsid w:val="0074541E"/>
    <w:rsid w:val="00754907"/>
    <w:rsid w:val="0076168E"/>
    <w:rsid w:val="007632A7"/>
    <w:rsid w:val="0076401E"/>
    <w:rsid w:val="007763F8"/>
    <w:rsid w:val="007769C0"/>
    <w:rsid w:val="00777FC9"/>
    <w:rsid w:val="0078254D"/>
    <w:rsid w:val="00786C60"/>
    <w:rsid w:val="00792287"/>
    <w:rsid w:val="007939DD"/>
    <w:rsid w:val="00797C46"/>
    <w:rsid w:val="007A204E"/>
    <w:rsid w:val="007B126B"/>
    <w:rsid w:val="007B208C"/>
    <w:rsid w:val="007B4DB8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7F26FC"/>
    <w:rsid w:val="00800C21"/>
    <w:rsid w:val="00803A4B"/>
    <w:rsid w:val="00804AA7"/>
    <w:rsid w:val="00807C05"/>
    <w:rsid w:val="008116EE"/>
    <w:rsid w:val="008118FD"/>
    <w:rsid w:val="008131E9"/>
    <w:rsid w:val="008146E6"/>
    <w:rsid w:val="0083179B"/>
    <w:rsid w:val="008426ED"/>
    <w:rsid w:val="00842873"/>
    <w:rsid w:val="00845B16"/>
    <w:rsid w:val="00845D8D"/>
    <w:rsid w:val="00846E37"/>
    <w:rsid w:val="00852011"/>
    <w:rsid w:val="008531EC"/>
    <w:rsid w:val="00853BBE"/>
    <w:rsid w:val="0085467E"/>
    <w:rsid w:val="00865B51"/>
    <w:rsid w:val="008757BD"/>
    <w:rsid w:val="00881AF6"/>
    <w:rsid w:val="00881C10"/>
    <w:rsid w:val="008850C6"/>
    <w:rsid w:val="008874A4"/>
    <w:rsid w:val="00887EA7"/>
    <w:rsid w:val="00891564"/>
    <w:rsid w:val="008A66AC"/>
    <w:rsid w:val="008A76B4"/>
    <w:rsid w:val="008B0F04"/>
    <w:rsid w:val="008B428F"/>
    <w:rsid w:val="008B664E"/>
    <w:rsid w:val="008B68F7"/>
    <w:rsid w:val="008C5701"/>
    <w:rsid w:val="008C6B1E"/>
    <w:rsid w:val="008D13A0"/>
    <w:rsid w:val="008D228D"/>
    <w:rsid w:val="008D2949"/>
    <w:rsid w:val="008F1130"/>
    <w:rsid w:val="008F4AEB"/>
    <w:rsid w:val="009002E3"/>
    <w:rsid w:val="00906228"/>
    <w:rsid w:val="00916C86"/>
    <w:rsid w:val="0092413D"/>
    <w:rsid w:val="009336F9"/>
    <w:rsid w:val="009339B9"/>
    <w:rsid w:val="009344A0"/>
    <w:rsid w:val="0094289A"/>
    <w:rsid w:val="009501BF"/>
    <w:rsid w:val="009501F3"/>
    <w:rsid w:val="009517CE"/>
    <w:rsid w:val="00966091"/>
    <w:rsid w:val="0096623B"/>
    <w:rsid w:val="00966D12"/>
    <w:rsid w:val="0097170C"/>
    <w:rsid w:val="00973F20"/>
    <w:rsid w:val="00977F81"/>
    <w:rsid w:val="00981D0D"/>
    <w:rsid w:val="00985626"/>
    <w:rsid w:val="009860DD"/>
    <w:rsid w:val="00987B7E"/>
    <w:rsid w:val="00990147"/>
    <w:rsid w:val="009907E9"/>
    <w:rsid w:val="00992021"/>
    <w:rsid w:val="0099384A"/>
    <w:rsid w:val="009A0D7C"/>
    <w:rsid w:val="009A51BC"/>
    <w:rsid w:val="009B6FD4"/>
    <w:rsid w:val="009C089F"/>
    <w:rsid w:val="009C446B"/>
    <w:rsid w:val="009C670A"/>
    <w:rsid w:val="009D2627"/>
    <w:rsid w:val="009D2637"/>
    <w:rsid w:val="009E2905"/>
    <w:rsid w:val="009E7097"/>
    <w:rsid w:val="009F6DB0"/>
    <w:rsid w:val="00A000CE"/>
    <w:rsid w:val="00A01BCD"/>
    <w:rsid w:val="00A02644"/>
    <w:rsid w:val="00A0479E"/>
    <w:rsid w:val="00A05CAE"/>
    <w:rsid w:val="00A12022"/>
    <w:rsid w:val="00A1709D"/>
    <w:rsid w:val="00A203FA"/>
    <w:rsid w:val="00A27E0D"/>
    <w:rsid w:val="00A37A7B"/>
    <w:rsid w:val="00A407FD"/>
    <w:rsid w:val="00A4342A"/>
    <w:rsid w:val="00A44AD8"/>
    <w:rsid w:val="00A472C8"/>
    <w:rsid w:val="00A56A9B"/>
    <w:rsid w:val="00A61699"/>
    <w:rsid w:val="00A756C1"/>
    <w:rsid w:val="00A8499C"/>
    <w:rsid w:val="00A87BEE"/>
    <w:rsid w:val="00A87F70"/>
    <w:rsid w:val="00A972CA"/>
    <w:rsid w:val="00AA0BA8"/>
    <w:rsid w:val="00AA2408"/>
    <w:rsid w:val="00AA6853"/>
    <w:rsid w:val="00AB0ADC"/>
    <w:rsid w:val="00AB210B"/>
    <w:rsid w:val="00AB497F"/>
    <w:rsid w:val="00AC3D63"/>
    <w:rsid w:val="00AC4B11"/>
    <w:rsid w:val="00AC6117"/>
    <w:rsid w:val="00AC7067"/>
    <w:rsid w:val="00AD1330"/>
    <w:rsid w:val="00AE13F5"/>
    <w:rsid w:val="00AE5A6E"/>
    <w:rsid w:val="00AF2603"/>
    <w:rsid w:val="00AF4614"/>
    <w:rsid w:val="00B2201A"/>
    <w:rsid w:val="00B27B9D"/>
    <w:rsid w:val="00B30216"/>
    <w:rsid w:val="00B3173D"/>
    <w:rsid w:val="00B34533"/>
    <w:rsid w:val="00B35899"/>
    <w:rsid w:val="00B46237"/>
    <w:rsid w:val="00B51657"/>
    <w:rsid w:val="00B5489F"/>
    <w:rsid w:val="00B56879"/>
    <w:rsid w:val="00B56F69"/>
    <w:rsid w:val="00B57C65"/>
    <w:rsid w:val="00B71F15"/>
    <w:rsid w:val="00B7232A"/>
    <w:rsid w:val="00B860C9"/>
    <w:rsid w:val="00B92CB9"/>
    <w:rsid w:val="00B92EE4"/>
    <w:rsid w:val="00BA2AF0"/>
    <w:rsid w:val="00BB0720"/>
    <w:rsid w:val="00BC50E9"/>
    <w:rsid w:val="00BD13AB"/>
    <w:rsid w:val="00BD4B5E"/>
    <w:rsid w:val="00BE216E"/>
    <w:rsid w:val="00BE614C"/>
    <w:rsid w:val="00BF5EF9"/>
    <w:rsid w:val="00C01A5F"/>
    <w:rsid w:val="00C10763"/>
    <w:rsid w:val="00C20AEB"/>
    <w:rsid w:val="00C213C4"/>
    <w:rsid w:val="00C23613"/>
    <w:rsid w:val="00C246BF"/>
    <w:rsid w:val="00C256A8"/>
    <w:rsid w:val="00C41AC2"/>
    <w:rsid w:val="00C42257"/>
    <w:rsid w:val="00C46D9D"/>
    <w:rsid w:val="00C514C1"/>
    <w:rsid w:val="00C52EB1"/>
    <w:rsid w:val="00C556B5"/>
    <w:rsid w:val="00C5681A"/>
    <w:rsid w:val="00C6055C"/>
    <w:rsid w:val="00C61CE3"/>
    <w:rsid w:val="00C644EE"/>
    <w:rsid w:val="00C6736D"/>
    <w:rsid w:val="00C7145F"/>
    <w:rsid w:val="00C73908"/>
    <w:rsid w:val="00C8197D"/>
    <w:rsid w:val="00C867F2"/>
    <w:rsid w:val="00C878E0"/>
    <w:rsid w:val="00C93AE8"/>
    <w:rsid w:val="00C96F61"/>
    <w:rsid w:val="00CD5B50"/>
    <w:rsid w:val="00CE1CE4"/>
    <w:rsid w:val="00CE7D6B"/>
    <w:rsid w:val="00CF30E4"/>
    <w:rsid w:val="00CF3B2E"/>
    <w:rsid w:val="00D17BDA"/>
    <w:rsid w:val="00D20B69"/>
    <w:rsid w:val="00D31EEA"/>
    <w:rsid w:val="00D34F1C"/>
    <w:rsid w:val="00D34F77"/>
    <w:rsid w:val="00D37C8F"/>
    <w:rsid w:val="00D4167A"/>
    <w:rsid w:val="00D41D5F"/>
    <w:rsid w:val="00D43030"/>
    <w:rsid w:val="00D4603E"/>
    <w:rsid w:val="00D511CA"/>
    <w:rsid w:val="00D518BA"/>
    <w:rsid w:val="00D71C36"/>
    <w:rsid w:val="00D765FF"/>
    <w:rsid w:val="00D80FCA"/>
    <w:rsid w:val="00D95036"/>
    <w:rsid w:val="00D95DAC"/>
    <w:rsid w:val="00DA59C6"/>
    <w:rsid w:val="00DB0E0E"/>
    <w:rsid w:val="00DC5354"/>
    <w:rsid w:val="00DC739E"/>
    <w:rsid w:val="00DC7E1E"/>
    <w:rsid w:val="00DD3405"/>
    <w:rsid w:val="00DD5997"/>
    <w:rsid w:val="00DD6118"/>
    <w:rsid w:val="00DD79FE"/>
    <w:rsid w:val="00DE29F4"/>
    <w:rsid w:val="00DE57B1"/>
    <w:rsid w:val="00DE5CB1"/>
    <w:rsid w:val="00DF0B0C"/>
    <w:rsid w:val="00DF2C44"/>
    <w:rsid w:val="00E13B26"/>
    <w:rsid w:val="00E17CD2"/>
    <w:rsid w:val="00E214F6"/>
    <w:rsid w:val="00E27D6B"/>
    <w:rsid w:val="00E34FC4"/>
    <w:rsid w:val="00E42509"/>
    <w:rsid w:val="00E42AC5"/>
    <w:rsid w:val="00E44655"/>
    <w:rsid w:val="00E466C7"/>
    <w:rsid w:val="00E53B78"/>
    <w:rsid w:val="00E565FA"/>
    <w:rsid w:val="00E60616"/>
    <w:rsid w:val="00E61887"/>
    <w:rsid w:val="00E645C0"/>
    <w:rsid w:val="00E6660D"/>
    <w:rsid w:val="00E676B3"/>
    <w:rsid w:val="00E67FFD"/>
    <w:rsid w:val="00E73ECA"/>
    <w:rsid w:val="00E749BB"/>
    <w:rsid w:val="00E752AB"/>
    <w:rsid w:val="00E80409"/>
    <w:rsid w:val="00E8209E"/>
    <w:rsid w:val="00E91401"/>
    <w:rsid w:val="00E91836"/>
    <w:rsid w:val="00E925C6"/>
    <w:rsid w:val="00E96DAB"/>
    <w:rsid w:val="00EA2A14"/>
    <w:rsid w:val="00EA6BE4"/>
    <w:rsid w:val="00EB629C"/>
    <w:rsid w:val="00EB6373"/>
    <w:rsid w:val="00EC0299"/>
    <w:rsid w:val="00EC3D5F"/>
    <w:rsid w:val="00ED4277"/>
    <w:rsid w:val="00ED45F6"/>
    <w:rsid w:val="00ED47E5"/>
    <w:rsid w:val="00ED4AD2"/>
    <w:rsid w:val="00EE020B"/>
    <w:rsid w:val="00EE26F0"/>
    <w:rsid w:val="00EE68A4"/>
    <w:rsid w:val="00EE74DD"/>
    <w:rsid w:val="00EF1E7C"/>
    <w:rsid w:val="00EF3FBD"/>
    <w:rsid w:val="00EF4445"/>
    <w:rsid w:val="00F01B61"/>
    <w:rsid w:val="00F03251"/>
    <w:rsid w:val="00F052DA"/>
    <w:rsid w:val="00F05D47"/>
    <w:rsid w:val="00F1356C"/>
    <w:rsid w:val="00F16121"/>
    <w:rsid w:val="00F21240"/>
    <w:rsid w:val="00F2469A"/>
    <w:rsid w:val="00F3677B"/>
    <w:rsid w:val="00F4643E"/>
    <w:rsid w:val="00F46CB2"/>
    <w:rsid w:val="00F54DA7"/>
    <w:rsid w:val="00F5766D"/>
    <w:rsid w:val="00F57769"/>
    <w:rsid w:val="00F66227"/>
    <w:rsid w:val="00F72561"/>
    <w:rsid w:val="00F77968"/>
    <w:rsid w:val="00F82E0A"/>
    <w:rsid w:val="00F8466E"/>
    <w:rsid w:val="00F8497A"/>
    <w:rsid w:val="00F87D40"/>
    <w:rsid w:val="00F9132E"/>
    <w:rsid w:val="00F9197F"/>
    <w:rsid w:val="00F919B4"/>
    <w:rsid w:val="00F976C5"/>
    <w:rsid w:val="00FB3F37"/>
    <w:rsid w:val="00FB6925"/>
    <w:rsid w:val="00FC1626"/>
    <w:rsid w:val="00FC23CC"/>
    <w:rsid w:val="00FC4C53"/>
    <w:rsid w:val="00FC53F9"/>
    <w:rsid w:val="00FC7699"/>
    <w:rsid w:val="00FE1D1E"/>
    <w:rsid w:val="00FE1EC4"/>
    <w:rsid w:val="00FE37E7"/>
    <w:rsid w:val="00FE66B9"/>
    <w:rsid w:val="00FF0690"/>
    <w:rsid w:val="00FF0F61"/>
    <w:rsid w:val="00FF1D84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Phil Goff</cp:lastModifiedBy>
  <cp:revision>2</cp:revision>
  <cp:lastPrinted>2025-07-12T21:34:00Z</cp:lastPrinted>
  <dcterms:created xsi:type="dcterms:W3CDTF">2026-02-15T00:59:00Z</dcterms:created>
  <dcterms:modified xsi:type="dcterms:W3CDTF">2026-02-15T00:59:00Z</dcterms:modified>
</cp:coreProperties>
</file>