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667A9533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  <w:r w:rsidR="00916D2A">
        <w:rPr>
          <w:b/>
          <w:sz w:val="28"/>
          <w:szCs w:val="28"/>
        </w:rPr>
        <w:t xml:space="preserve"> - DRAFT</w:t>
      </w:r>
    </w:p>
    <w:p w14:paraId="26A2D404" w14:textId="3E75D835" w:rsidR="007205AA" w:rsidRPr="009C3D21" w:rsidRDefault="00E81C7C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February 16</w:t>
      </w:r>
      <w:r w:rsidR="00482076">
        <w:rPr>
          <w:b/>
          <w:sz w:val="28"/>
          <w:szCs w:val="28"/>
        </w:rPr>
        <w:t>, 2026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985"/>
        <w:gridCol w:w="9085"/>
      </w:tblGrid>
      <w:tr w:rsidR="004168CE" w14:paraId="7E504115" w14:textId="77777777" w:rsidTr="0038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9F1BB3" w14:textId="77777777" w:rsidR="004168CE" w:rsidRPr="00240DFF" w:rsidRDefault="00F227B4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</w:rPr>
            </w:pPr>
            <w:r w:rsidRPr="00240DFF"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9F657C0" w14:textId="5487F406" w:rsidR="00B3588E" w:rsidRPr="00112098" w:rsidRDefault="00F227B4" w:rsidP="00E42784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  <w:u w:val="single"/>
              </w:rPr>
              <w:t>Call to order</w:t>
            </w:r>
            <w:r w:rsidR="00C41762" w:rsidRPr="00112098">
              <w:rPr>
                <w:iCs/>
                <w:color w:val="auto"/>
                <w:sz w:val="24"/>
                <w:szCs w:val="24"/>
              </w:rPr>
              <w:t xml:space="preserve"> – </w:t>
            </w:r>
            <w:r w:rsidR="00AF0C3E" w:rsidRPr="00112098">
              <w:rPr>
                <w:iCs/>
                <w:color w:val="auto"/>
                <w:sz w:val="24"/>
                <w:szCs w:val="24"/>
              </w:rPr>
              <w:t>Brad Stribling</w:t>
            </w:r>
          </w:p>
          <w:p w14:paraId="5A9143A7" w14:textId="1049BD4D" w:rsidR="0018068A" w:rsidRPr="00112098" w:rsidRDefault="00F227B4" w:rsidP="00E42784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2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Secretary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iCs/>
                <w:color w:val="auto"/>
                <w:sz w:val="22"/>
              </w:rPr>
              <w:t>–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325A2F">
              <w:rPr>
                <w:iCs/>
                <w:color w:val="auto"/>
                <w:sz w:val="22"/>
              </w:rPr>
              <w:t>Tim Tinnes</w:t>
            </w:r>
          </w:p>
          <w:p w14:paraId="11DD54E2" w14:textId="0AD3A96A" w:rsidR="00202DBE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Confirm quorum</w:t>
            </w:r>
          </w:p>
          <w:p w14:paraId="04716793" w14:textId="6E90444F" w:rsidR="006D7498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 xml:space="preserve">Approval of </w:t>
            </w:r>
            <w:r w:rsidR="000755F7">
              <w:rPr>
                <w:bCs w:val="0"/>
                <w:iCs/>
                <w:color w:val="auto"/>
                <w:sz w:val="24"/>
                <w:szCs w:val="24"/>
              </w:rPr>
              <w:t>January</w:t>
            </w:r>
            <w:r w:rsidR="00112098" w:rsidRPr="00112098">
              <w:rPr>
                <w:bCs w:val="0"/>
                <w:iCs/>
                <w:color w:val="auto"/>
                <w:sz w:val="24"/>
                <w:szCs w:val="24"/>
              </w:rPr>
              <w:t xml:space="preserve"> </w:t>
            </w:r>
            <w:r w:rsidR="000755F7">
              <w:rPr>
                <w:bCs w:val="0"/>
                <w:iCs/>
                <w:color w:val="auto"/>
                <w:sz w:val="24"/>
                <w:szCs w:val="24"/>
              </w:rPr>
              <w:t>1</w:t>
            </w:r>
            <w:r w:rsidR="00933F49">
              <w:rPr>
                <w:bCs w:val="0"/>
                <w:iCs/>
                <w:color w:val="auto"/>
                <w:sz w:val="24"/>
                <w:szCs w:val="24"/>
              </w:rPr>
              <w:t>9</w:t>
            </w:r>
            <w:r w:rsidR="00482076">
              <w:rPr>
                <w:bCs w:val="0"/>
                <w:iCs/>
                <w:color w:val="auto"/>
                <w:sz w:val="24"/>
                <w:szCs w:val="24"/>
              </w:rPr>
              <w:t>,</w:t>
            </w:r>
            <w:r w:rsidR="006E4787" w:rsidRPr="00112098">
              <w:rPr>
                <w:b w:val="0"/>
                <w:iCs/>
                <w:color w:val="auto"/>
                <w:sz w:val="24"/>
                <w:szCs w:val="24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</w:rPr>
              <w:t>202</w:t>
            </w:r>
            <w:r w:rsidR="000755F7">
              <w:rPr>
                <w:iCs/>
                <w:color w:val="auto"/>
                <w:sz w:val="24"/>
                <w:szCs w:val="24"/>
              </w:rPr>
              <w:t>6</w:t>
            </w:r>
            <w:r w:rsidRPr="00112098">
              <w:rPr>
                <w:iCs/>
                <w:color w:val="auto"/>
                <w:sz w:val="24"/>
                <w:szCs w:val="24"/>
              </w:rPr>
              <w:t xml:space="preserve"> BEC Meeting Minutes</w:t>
            </w:r>
          </w:p>
          <w:p w14:paraId="730E1533" w14:textId="1E2610BA" w:rsidR="00107010" w:rsidRPr="00107010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E4278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DDB0B2" w14:textId="77777777" w:rsidR="004168CE" w:rsidRPr="00240DFF" w:rsidRDefault="0061626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3ED0966C" w14:textId="77777777" w:rsidR="00406F94" w:rsidRPr="00A30495" w:rsidRDefault="0061626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112098" w:rsidRDefault="00547DB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er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Report</w:t>
            </w:r>
            <w:r w:rsidR="00536150"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>Charlie Guthrie</w:t>
            </w:r>
          </w:p>
          <w:p w14:paraId="324A30BE" w14:textId="5FF5CA3F" w:rsidR="00107010" w:rsidRPr="00112098" w:rsidRDefault="0010701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Treasury Report</w:t>
            </w:r>
          </w:p>
          <w:p w14:paraId="2224CA80" w14:textId="77A2DBBC" w:rsidR="00BB66BF" w:rsidRPr="00112098" w:rsidRDefault="00A82194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Luncheon Count</w:t>
            </w:r>
            <w:r w:rsidR="00BC086A">
              <w:rPr>
                <w:b/>
                <w:iCs/>
                <w:color w:val="auto"/>
                <w:sz w:val="24"/>
                <w:szCs w:val="24"/>
              </w:rPr>
              <w:t xml:space="preserve"> – Eric Linak</w:t>
            </w:r>
          </w:p>
          <w:p w14:paraId="7879585A" w14:textId="543031D4" w:rsidR="00825A4B" w:rsidRPr="00307431" w:rsidRDefault="00104AE8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</w:t>
            </w:r>
            <w:r w:rsidR="00A036F7" w:rsidRPr="00112098">
              <w:rPr>
                <w:b/>
                <w:iCs/>
                <w:color w:val="auto"/>
                <w:sz w:val="24"/>
                <w:szCs w:val="24"/>
              </w:rPr>
              <w:t>ig SIR Report</w:t>
            </w:r>
            <w:r w:rsidR="00A036F7" w:rsidRPr="00112098">
              <w:rPr>
                <w:b/>
                <w:iCs/>
                <w:color w:val="auto"/>
                <w:sz w:val="22"/>
              </w:rPr>
              <w:t xml:space="preserve"> –</w:t>
            </w:r>
            <w:r w:rsidR="004369C0" w:rsidRPr="00112098">
              <w:rPr>
                <w:b/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b/>
                <w:iCs/>
                <w:color w:val="auto"/>
                <w:sz w:val="22"/>
              </w:rPr>
              <w:t>Brad Stribling</w:t>
            </w:r>
          </w:p>
          <w:p w14:paraId="6D1BAF05" w14:textId="26A6683D" w:rsidR="00EE0396" w:rsidRDefault="006360B1" w:rsidP="002265CC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New</w:t>
            </w:r>
            <w:r w:rsidR="00FD46DD" w:rsidRPr="00112098">
              <w:rPr>
                <w:b/>
                <w:iCs/>
                <w:color w:val="auto"/>
                <w:sz w:val="24"/>
                <w:szCs w:val="24"/>
              </w:rPr>
              <w:t xml:space="preserve"> Members</w:t>
            </w:r>
            <w:r w:rsidR="008B3155" w:rsidRPr="00112098">
              <w:rPr>
                <w:b/>
                <w:iCs/>
                <w:color w:val="auto"/>
                <w:sz w:val="24"/>
                <w:szCs w:val="24"/>
              </w:rPr>
              <w:t xml:space="preserve"> this Month</w:t>
            </w:r>
            <w:r w:rsidR="0025006B">
              <w:rPr>
                <w:b/>
                <w:iCs/>
                <w:color w:val="auto"/>
                <w:sz w:val="24"/>
                <w:szCs w:val="24"/>
              </w:rPr>
              <w:t>:</w:t>
            </w:r>
          </w:p>
          <w:p w14:paraId="7BEC7C31" w14:textId="7783229D" w:rsidR="0025006B" w:rsidRDefault="000755F7" w:rsidP="0025006B">
            <w:pPr>
              <w:pStyle w:val="ListParagraph"/>
              <w:numPr>
                <w:ilvl w:val="2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Four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 xml:space="preserve"> this month – see Luncheon Agenda</w:t>
            </w:r>
          </w:p>
          <w:p w14:paraId="38910093" w14:textId="65799CA6" w:rsidR="00232006" w:rsidRPr="00112098" w:rsidRDefault="0023200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Membership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7D5E37" w:rsidRPr="00112098">
              <w:rPr>
                <w:b/>
                <w:iCs/>
                <w:color w:val="auto"/>
                <w:sz w:val="22"/>
              </w:rPr>
              <w:t xml:space="preserve">– 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Phil </w:t>
            </w:r>
            <w:r w:rsidR="00900E5F" w:rsidRPr="00112098">
              <w:rPr>
                <w:b/>
                <w:iCs/>
                <w:color w:val="auto"/>
                <w:sz w:val="24"/>
                <w:szCs w:val="24"/>
              </w:rPr>
              <w:t>Goff</w:t>
            </w:r>
          </w:p>
          <w:p w14:paraId="19600BF3" w14:textId="77777777" w:rsidR="007D5E37" w:rsidRPr="00112098" w:rsidRDefault="00B3588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RAMP Dep</w:t>
            </w:r>
            <w:r w:rsidR="00D01AC2" w:rsidRPr="00112098">
              <w:rPr>
                <w:b/>
                <w:iCs/>
                <w:color w:val="auto"/>
                <w:sz w:val="24"/>
                <w:szCs w:val="24"/>
              </w:rPr>
              <w:t>artment</w:t>
            </w:r>
            <w:r w:rsidR="00A04513" w:rsidRPr="00112098">
              <w:rPr>
                <w:b/>
                <w:iCs/>
                <w:color w:val="auto"/>
                <w:sz w:val="24"/>
                <w:szCs w:val="24"/>
              </w:rPr>
              <w:t xml:space="preserve"> Head Reports</w:t>
            </w:r>
          </w:p>
          <w:p w14:paraId="14B73269" w14:textId="3B9D8845" w:rsidR="00A04513" w:rsidRPr="00112098" w:rsidRDefault="00A04513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Recruitment</w:t>
            </w:r>
            <w:r w:rsidR="00F51D81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Jeff Johnson</w:t>
            </w:r>
            <w:r w:rsidR="00585C21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</w:p>
          <w:p w14:paraId="5315A469" w14:textId="3732DAE7" w:rsidR="00F51D81" w:rsidRPr="00112098" w:rsidRDefault="00F51D8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Activity Coordinator</w:t>
            </w:r>
            <w:r w:rsidR="005F3EAB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8E4692">
              <w:rPr>
                <w:b/>
                <w:iCs/>
                <w:color w:val="auto"/>
                <w:sz w:val="24"/>
                <w:szCs w:val="24"/>
              </w:rPr>
              <w:t>still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 xml:space="preserve"> need a nominee</w:t>
            </w:r>
          </w:p>
          <w:p w14:paraId="005127D1" w14:textId="77777777" w:rsidR="005F3EAB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 Relations – Sam Beret</w:t>
            </w:r>
          </w:p>
          <w:p w14:paraId="57C5C9B4" w14:textId="5A270FBE" w:rsidR="00576A63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Publicity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Al Farbman</w:t>
            </w:r>
          </w:p>
          <w:p w14:paraId="4B9EE607" w14:textId="2173B8E3" w:rsidR="00107010" w:rsidRPr="00A30495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D6BA06" w14:textId="43DD5200" w:rsidR="00232006" w:rsidRPr="00240DFF" w:rsidRDefault="00531D7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4DAB444E" w14:textId="7243235A" w:rsidR="00232006" w:rsidRPr="00112098" w:rsidRDefault="007F4F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  <w:u w:val="single"/>
              </w:rPr>
              <w:t>Little SIR Updates</w:t>
            </w:r>
            <w:r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325A2F">
              <w:rPr>
                <w:b/>
                <w:iCs/>
                <w:color w:val="auto"/>
                <w:sz w:val="24"/>
                <w:szCs w:val="24"/>
              </w:rPr>
              <w:t>Dan Lawrence</w:t>
            </w:r>
          </w:p>
          <w:p w14:paraId="13B437CE" w14:textId="5E4E6B50" w:rsidR="00112098" w:rsidRPr="00112098" w:rsidRDefault="007F4F9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Speaker Info</w:t>
            </w:r>
            <w:r w:rsidR="00980B07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 xml:space="preserve">Today’s speaker – </w:t>
            </w:r>
            <w:r w:rsidR="000755F7">
              <w:rPr>
                <w:b/>
                <w:iCs/>
                <w:color w:val="auto"/>
                <w:sz w:val="24"/>
                <w:szCs w:val="24"/>
              </w:rPr>
              <w:t>Dave Smith</w:t>
            </w:r>
          </w:p>
          <w:p w14:paraId="3E685328" w14:textId="2FA6B15C" w:rsidR="007F4F92" w:rsidRDefault="00112098" w:rsidP="00112098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will be introduced </w:t>
            </w:r>
            <w:r w:rsidR="00E07DD7">
              <w:rPr>
                <w:b/>
                <w:iCs/>
                <w:color w:val="auto"/>
                <w:sz w:val="24"/>
                <w:szCs w:val="24"/>
              </w:rPr>
              <w:t>at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Luncheon by </w:t>
            </w:r>
            <w:r w:rsidR="000755F7">
              <w:rPr>
                <w:b/>
                <w:iCs/>
                <w:color w:val="auto"/>
                <w:sz w:val="24"/>
                <w:szCs w:val="24"/>
              </w:rPr>
              <w:t>Dan Lawrence</w:t>
            </w:r>
          </w:p>
          <w:p w14:paraId="63B83C14" w14:textId="750E178B" w:rsidR="000755F7" w:rsidRPr="00112098" w:rsidRDefault="00FC4067" w:rsidP="000755F7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 xml:space="preserve">Post 90 Recognition - Dick </w:t>
            </w:r>
            <w:proofErr w:type="spellStart"/>
            <w:r>
              <w:rPr>
                <w:b/>
                <w:iCs/>
                <w:color w:val="auto"/>
                <w:sz w:val="24"/>
                <w:szCs w:val="24"/>
              </w:rPr>
              <w:t>Socolich</w:t>
            </w:r>
            <w:proofErr w:type="spellEnd"/>
          </w:p>
          <w:p w14:paraId="7FBA943E" w14:textId="3738B181" w:rsidR="00E01E51" w:rsidRPr="00112098" w:rsidRDefault="00E01E51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Birthday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Boys 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–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0755F7">
              <w:rPr>
                <w:b/>
                <w:iCs/>
                <w:color w:val="auto"/>
                <w:sz w:val="24"/>
                <w:szCs w:val="24"/>
              </w:rPr>
              <w:t>February</w:t>
            </w:r>
          </w:p>
          <w:p w14:paraId="434AF1CF" w14:textId="5CAA1999" w:rsidR="00107010" w:rsidRPr="00107010" w:rsidRDefault="00107010" w:rsidP="00E42784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D25D59" w14:textId="77777777" w:rsidR="00232006" w:rsidRPr="00240DFF" w:rsidRDefault="0083220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9:55</w:t>
            </w:r>
          </w:p>
          <w:p w14:paraId="132A53A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24E8841D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1CD88D6A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7558534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87EBBC1" w14:textId="2C06400D" w:rsidR="00DD4CF9" w:rsidRPr="002C1A47" w:rsidRDefault="0083220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218F3943" w14:textId="1B66637D" w:rsidR="00CC1A4E" w:rsidRDefault="00CC1A4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>
              <w:rPr>
                <w:b/>
                <w:iCs/>
                <w:color w:val="000000" w:themeColor="text1"/>
                <w:sz w:val="22"/>
              </w:rPr>
              <w:t>Audit Report - Ron Armijo</w:t>
            </w:r>
          </w:p>
          <w:p w14:paraId="646DBD55" w14:textId="08402515" w:rsidR="00536150" w:rsidRPr="008E4692" w:rsidRDefault="00DD4CF9" w:rsidP="008E4692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8E4692">
              <w:rPr>
                <w:b/>
                <w:iCs/>
                <w:color w:val="000000" w:themeColor="text1"/>
                <w:sz w:val="24"/>
                <w:szCs w:val="24"/>
              </w:rPr>
              <w:t>Guests</w:t>
            </w:r>
            <w:r w:rsidRPr="008E4692">
              <w:rPr>
                <w:b/>
                <w:iCs/>
                <w:color w:val="000000" w:themeColor="text1"/>
                <w:sz w:val="22"/>
              </w:rPr>
              <w:t xml:space="preserve">: </w:t>
            </w:r>
            <w:r w:rsidR="00252EDA">
              <w:rPr>
                <w:b/>
                <w:iCs/>
                <w:color w:val="auto"/>
                <w:sz w:val="24"/>
                <w:szCs w:val="24"/>
              </w:rPr>
              <w:t>Five</w:t>
            </w:r>
            <w:r w:rsidR="00E07DD7" w:rsidRPr="008E4692">
              <w:rPr>
                <w:b/>
                <w:iCs/>
                <w:color w:val="auto"/>
                <w:sz w:val="24"/>
                <w:szCs w:val="24"/>
              </w:rPr>
              <w:t xml:space="preserve"> this month – see Luncheon Agenda</w:t>
            </w:r>
          </w:p>
          <w:p w14:paraId="30FE9C7D" w14:textId="69BA5910" w:rsidR="00107010" w:rsidRDefault="006F70C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Discussion </w:t>
            </w:r>
            <w:r w:rsidR="00B52885">
              <w:rPr>
                <w:b/>
                <w:iCs/>
                <w:color w:val="000000" w:themeColor="text1"/>
                <w:sz w:val="24"/>
                <w:szCs w:val="24"/>
              </w:rPr>
              <w:t>about</w:t>
            </w: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Luncheon seating</w:t>
            </w:r>
            <w:r w:rsidR="000755F7">
              <w:rPr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E4692">
              <w:rPr>
                <w:b/>
                <w:iCs/>
                <w:color w:val="000000" w:themeColor="text1"/>
                <w:sz w:val="24"/>
                <w:szCs w:val="24"/>
              </w:rPr>
              <w:t>- Allan Farbman and Sam Beret</w:t>
            </w:r>
          </w:p>
          <w:p w14:paraId="1DB60E77" w14:textId="1836ED5A" w:rsidR="00251CBA" w:rsidRDefault="00251CBA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Remembrances</w:t>
            </w:r>
          </w:p>
          <w:p w14:paraId="5BF5729A" w14:textId="5DEF25BC" w:rsidR="00F926B6" w:rsidRDefault="00F926B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T-Coil System</w:t>
            </w:r>
          </w:p>
          <w:p w14:paraId="5B9C7E52" w14:textId="3F769CAA" w:rsidR="00531D78" w:rsidRPr="00531D78" w:rsidRDefault="00515099" w:rsidP="000755F7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Remember - today is a Buffet!  Let’s see how we like it.</w:t>
            </w:r>
          </w:p>
        </w:tc>
      </w:tr>
      <w:tr w:rsidR="00232006" w14:paraId="26C5C795" w14:textId="77777777" w:rsidTr="00D52692">
        <w:trPr>
          <w:trHeight w:val="104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11EEC" w14:textId="77777777" w:rsidR="00232006" w:rsidRPr="00240DFF" w:rsidRDefault="00CA300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3FC07D7" w14:textId="3ADB0E8D" w:rsidR="00107010" w:rsidRPr="00E07DD7" w:rsidRDefault="004B6192" w:rsidP="00E07DD7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482076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Adjourn: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0755F7">
              <w:rPr>
                <w:color w:val="6600FF"/>
                <w:sz w:val="26"/>
                <w:szCs w:val="26"/>
              </w:rPr>
              <w:t>March</w:t>
            </w:r>
            <w:r w:rsidR="00112098">
              <w:rPr>
                <w:color w:val="6600FF"/>
                <w:sz w:val="26"/>
                <w:szCs w:val="26"/>
              </w:rPr>
              <w:t xml:space="preserve"> 1</w:t>
            </w:r>
            <w:r w:rsidR="006F70CE">
              <w:rPr>
                <w:color w:val="6600FF"/>
                <w:sz w:val="26"/>
                <w:szCs w:val="26"/>
              </w:rPr>
              <w:t>6</w:t>
            </w:r>
            <w:r w:rsidR="00112098">
              <w:rPr>
                <w:color w:val="6600FF"/>
                <w:sz w:val="26"/>
                <w:szCs w:val="26"/>
              </w:rPr>
              <w:t>th</w:t>
            </w:r>
            <w:r w:rsidR="007F59CB" w:rsidRPr="009339B9">
              <w:rPr>
                <w:color w:val="6600FF"/>
                <w:sz w:val="26"/>
                <w:szCs w:val="26"/>
              </w:rPr>
              <w:t>, 202</w:t>
            </w:r>
            <w:r w:rsidR="006F70CE">
              <w:rPr>
                <w:color w:val="6600FF"/>
                <w:sz w:val="26"/>
                <w:szCs w:val="26"/>
              </w:rPr>
              <w:t>6</w:t>
            </w:r>
          </w:p>
        </w:tc>
      </w:tr>
    </w:tbl>
    <w:p w14:paraId="0C865801" w14:textId="77777777" w:rsidR="00494B9F" w:rsidRPr="009C3D21" w:rsidRDefault="000413D8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B33C51"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FFD3" w14:textId="77777777" w:rsidR="001D1C95" w:rsidRDefault="001D1C95" w:rsidP="00C07817">
      <w:pPr>
        <w:spacing w:after="0" w:line="240" w:lineRule="auto"/>
      </w:pPr>
      <w:r>
        <w:separator/>
      </w:r>
    </w:p>
  </w:endnote>
  <w:endnote w:type="continuationSeparator" w:id="0">
    <w:p w14:paraId="058C35C6" w14:textId="77777777" w:rsidR="001D1C95" w:rsidRDefault="001D1C95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5C81" w14:textId="77777777" w:rsidR="001D1C95" w:rsidRDefault="001D1C95" w:rsidP="00C07817">
      <w:pPr>
        <w:spacing w:after="0" w:line="240" w:lineRule="auto"/>
      </w:pPr>
      <w:r>
        <w:separator/>
      </w:r>
    </w:p>
  </w:footnote>
  <w:footnote w:type="continuationSeparator" w:id="0">
    <w:p w14:paraId="465B26B5" w14:textId="77777777" w:rsidR="001D1C95" w:rsidRDefault="001D1C95" w:rsidP="00C0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F78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11D65"/>
    <w:rsid w:val="000126D1"/>
    <w:rsid w:val="0001405B"/>
    <w:rsid w:val="00014548"/>
    <w:rsid w:val="00024976"/>
    <w:rsid w:val="00030836"/>
    <w:rsid w:val="000413D8"/>
    <w:rsid w:val="00042537"/>
    <w:rsid w:val="00042B4D"/>
    <w:rsid w:val="0005520D"/>
    <w:rsid w:val="00070257"/>
    <w:rsid w:val="000755F7"/>
    <w:rsid w:val="00077CBC"/>
    <w:rsid w:val="00081182"/>
    <w:rsid w:val="00083341"/>
    <w:rsid w:val="0009258A"/>
    <w:rsid w:val="00093543"/>
    <w:rsid w:val="000A2F99"/>
    <w:rsid w:val="000B3A28"/>
    <w:rsid w:val="000C22A2"/>
    <w:rsid w:val="000C2D8A"/>
    <w:rsid w:val="000C57FC"/>
    <w:rsid w:val="000C71A0"/>
    <w:rsid w:val="000E1CB0"/>
    <w:rsid w:val="000E320C"/>
    <w:rsid w:val="000F20E4"/>
    <w:rsid w:val="00100D12"/>
    <w:rsid w:val="0010249C"/>
    <w:rsid w:val="00104AE8"/>
    <w:rsid w:val="00105387"/>
    <w:rsid w:val="00107010"/>
    <w:rsid w:val="001113D1"/>
    <w:rsid w:val="00112098"/>
    <w:rsid w:val="0011414E"/>
    <w:rsid w:val="00122C3B"/>
    <w:rsid w:val="00127E4E"/>
    <w:rsid w:val="00130A50"/>
    <w:rsid w:val="0013141D"/>
    <w:rsid w:val="00143700"/>
    <w:rsid w:val="00160095"/>
    <w:rsid w:val="00162B54"/>
    <w:rsid w:val="00163A42"/>
    <w:rsid w:val="00166ACA"/>
    <w:rsid w:val="00172DAE"/>
    <w:rsid w:val="00173BC0"/>
    <w:rsid w:val="00176A02"/>
    <w:rsid w:val="0018068A"/>
    <w:rsid w:val="0018216E"/>
    <w:rsid w:val="001B1E55"/>
    <w:rsid w:val="001B3197"/>
    <w:rsid w:val="001B63B1"/>
    <w:rsid w:val="001C10B8"/>
    <w:rsid w:val="001C646C"/>
    <w:rsid w:val="001D14FA"/>
    <w:rsid w:val="001D1C95"/>
    <w:rsid w:val="001D2911"/>
    <w:rsid w:val="001E2871"/>
    <w:rsid w:val="001E2D8D"/>
    <w:rsid w:val="001E3579"/>
    <w:rsid w:val="001E40BF"/>
    <w:rsid w:val="001E59F1"/>
    <w:rsid w:val="001F452C"/>
    <w:rsid w:val="00202DBE"/>
    <w:rsid w:val="00204771"/>
    <w:rsid w:val="002265CC"/>
    <w:rsid w:val="00232006"/>
    <w:rsid w:val="002367AB"/>
    <w:rsid w:val="00237C5B"/>
    <w:rsid w:val="00240DFF"/>
    <w:rsid w:val="00244164"/>
    <w:rsid w:val="00245774"/>
    <w:rsid w:val="0025006B"/>
    <w:rsid w:val="00251CBA"/>
    <w:rsid w:val="00252EDA"/>
    <w:rsid w:val="00261AFE"/>
    <w:rsid w:val="00261D7B"/>
    <w:rsid w:val="0026254A"/>
    <w:rsid w:val="00263CAC"/>
    <w:rsid w:val="002678EA"/>
    <w:rsid w:val="002720B8"/>
    <w:rsid w:val="002749B6"/>
    <w:rsid w:val="00283CAF"/>
    <w:rsid w:val="00291E6F"/>
    <w:rsid w:val="00293582"/>
    <w:rsid w:val="002A2C35"/>
    <w:rsid w:val="002B1E22"/>
    <w:rsid w:val="002B3F3D"/>
    <w:rsid w:val="002B55D8"/>
    <w:rsid w:val="002C1A47"/>
    <w:rsid w:val="002C1BDB"/>
    <w:rsid w:val="002D110E"/>
    <w:rsid w:val="002D6C00"/>
    <w:rsid w:val="002E2473"/>
    <w:rsid w:val="002E26D9"/>
    <w:rsid w:val="002E2A89"/>
    <w:rsid w:val="002E2CA2"/>
    <w:rsid w:val="002E3ED0"/>
    <w:rsid w:val="002E5721"/>
    <w:rsid w:val="002F5D73"/>
    <w:rsid w:val="002F6F7F"/>
    <w:rsid w:val="002F7E2F"/>
    <w:rsid w:val="00300226"/>
    <w:rsid w:val="00303F11"/>
    <w:rsid w:val="003044A7"/>
    <w:rsid w:val="00307431"/>
    <w:rsid w:val="003209EF"/>
    <w:rsid w:val="00325A2F"/>
    <w:rsid w:val="003277F3"/>
    <w:rsid w:val="00330606"/>
    <w:rsid w:val="00360C6B"/>
    <w:rsid w:val="003651B0"/>
    <w:rsid w:val="003654B3"/>
    <w:rsid w:val="0037284B"/>
    <w:rsid w:val="00374FA6"/>
    <w:rsid w:val="0038559D"/>
    <w:rsid w:val="00387885"/>
    <w:rsid w:val="003A3EB8"/>
    <w:rsid w:val="003A79D7"/>
    <w:rsid w:val="003C0EC2"/>
    <w:rsid w:val="003C429E"/>
    <w:rsid w:val="003E00FB"/>
    <w:rsid w:val="00400DBC"/>
    <w:rsid w:val="00400FD3"/>
    <w:rsid w:val="00406F94"/>
    <w:rsid w:val="00411573"/>
    <w:rsid w:val="00415614"/>
    <w:rsid w:val="004168CE"/>
    <w:rsid w:val="00427383"/>
    <w:rsid w:val="00427FA6"/>
    <w:rsid w:val="004319ED"/>
    <w:rsid w:val="004369C0"/>
    <w:rsid w:val="00444AAE"/>
    <w:rsid w:val="00467AD2"/>
    <w:rsid w:val="00477FB2"/>
    <w:rsid w:val="00480675"/>
    <w:rsid w:val="00482076"/>
    <w:rsid w:val="00490A5B"/>
    <w:rsid w:val="00494B9F"/>
    <w:rsid w:val="004B52A7"/>
    <w:rsid w:val="004B6192"/>
    <w:rsid w:val="004B7CCD"/>
    <w:rsid w:val="004C0A00"/>
    <w:rsid w:val="004C2CD4"/>
    <w:rsid w:val="004C2D56"/>
    <w:rsid w:val="004D61B2"/>
    <w:rsid w:val="004E1339"/>
    <w:rsid w:val="004E1F96"/>
    <w:rsid w:val="004E2FCF"/>
    <w:rsid w:val="004F2388"/>
    <w:rsid w:val="004F278C"/>
    <w:rsid w:val="004F655D"/>
    <w:rsid w:val="00504BEF"/>
    <w:rsid w:val="00511F21"/>
    <w:rsid w:val="0051373E"/>
    <w:rsid w:val="00515099"/>
    <w:rsid w:val="00515BF8"/>
    <w:rsid w:val="005251E4"/>
    <w:rsid w:val="00525FF7"/>
    <w:rsid w:val="00531D78"/>
    <w:rsid w:val="00536150"/>
    <w:rsid w:val="005402FE"/>
    <w:rsid w:val="00544127"/>
    <w:rsid w:val="00547DB2"/>
    <w:rsid w:val="00550382"/>
    <w:rsid w:val="0055166D"/>
    <w:rsid w:val="005718F1"/>
    <w:rsid w:val="00576A63"/>
    <w:rsid w:val="005854D6"/>
    <w:rsid w:val="00585C21"/>
    <w:rsid w:val="005956A3"/>
    <w:rsid w:val="005A1A19"/>
    <w:rsid w:val="005B2849"/>
    <w:rsid w:val="005C4B09"/>
    <w:rsid w:val="005C71C9"/>
    <w:rsid w:val="005D2731"/>
    <w:rsid w:val="005E7A73"/>
    <w:rsid w:val="005F3EAB"/>
    <w:rsid w:val="005F54CB"/>
    <w:rsid w:val="00602233"/>
    <w:rsid w:val="006047D2"/>
    <w:rsid w:val="00604C79"/>
    <w:rsid w:val="00615F30"/>
    <w:rsid w:val="00616260"/>
    <w:rsid w:val="00617703"/>
    <w:rsid w:val="0062243B"/>
    <w:rsid w:val="00631B25"/>
    <w:rsid w:val="00634355"/>
    <w:rsid w:val="00634C71"/>
    <w:rsid w:val="006360B1"/>
    <w:rsid w:val="00637D7D"/>
    <w:rsid w:val="00645FF8"/>
    <w:rsid w:val="00652317"/>
    <w:rsid w:val="00670BCA"/>
    <w:rsid w:val="00687610"/>
    <w:rsid w:val="006A1BB2"/>
    <w:rsid w:val="006A1D05"/>
    <w:rsid w:val="006A3088"/>
    <w:rsid w:val="006B13D4"/>
    <w:rsid w:val="006B2128"/>
    <w:rsid w:val="006B366E"/>
    <w:rsid w:val="006B57A0"/>
    <w:rsid w:val="006C79D0"/>
    <w:rsid w:val="006D7498"/>
    <w:rsid w:val="006E053D"/>
    <w:rsid w:val="006E4787"/>
    <w:rsid w:val="006E6F69"/>
    <w:rsid w:val="006E7672"/>
    <w:rsid w:val="006E7F6A"/>
    <w:rsid w:val="006F19AF"/>
    <w:rsid w:val="006F1DAC"/>
    <w:rsid w:val="006F4E07"/>
    <w:rsid w:val="006F70CE"/>
    <w:rsid w:val="0070244F"/>
    <w:rsid w:val="00714970"/>
    <w:rsid w:val="007205AA"/>
    <w:rsid w:val="0073683A"/>
    <w:rsid w:val="00737F80"/>
    <w:rsid w:val="00741651"/>
    <w:rsid w:val="00741881"/>
    <w:rsid w:val="007465A3"/>
    <w:rsid w:val="00750391"/>
    <w:rsid w:val="00757941"/>
    <w:rsid w:val="00762BFD"/>
    <w:rsid w:val="0077246E"/>
    <w:rsid w:val="00781EA4"/>
    <w:rsid w:val="00794FC3"/>
    <w:rsid w:val="007A1AB3"/>
    <w:rsid w:val="007A46C0"/>
    <w:rsid w:val="007A67D2"/>
    <w:rsid w:val="007B5F42"/>
    <w:rsid w:val="007D2087"/>
    <w:rsid w:val="007D3488"/>
    <w:rsid w:val="007D5E37"/>
    <w:rsid w:val="007D609F"/>
    <w:rsid w:val="007D6310"/>
    <w:rsid w:val="007E5256"/>
    <w:rsid w:val="007E5DF3"/>
    <w:rsid w:val="007F4F92"/>
    <w:rsid w:val="007F53C5"/>
    <w:rsid w:val="007F59CB"/>
    <w:rsid w:val="00803BB1"/>
    <w:rsid w:val="0080749F"/>
    <w:rsid w:val="00815F18"/>
    <w:rsid w:val="00817912"/>
    <w:rsid w:val="00825A4B"/>
    <w:rsid w:val="00831028"/>
    <w:rsid w:val="00832200"/>
    <w:rsid w:val="008377DD"/>
    <w:rsid w:val="008439C5"/>
    <w:rsid w:val="008443B1"/>
    <w:rsid w:val="00854DD1"/>
    <w:rsid w:val="008561F8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A7BC9"/>
    <w:rsid w:val="008B3155"/>
    <w:rsid w:val="008B536D"/>
    <w:rsid w:val="008B5595"/>
    <w:rsid w:val="008C161B"/>
    <w:rsid w:val="008D0DEC"/>
    <w:rsid w:val="008D4704"/>
    <w:rsid w:val="008E4692"/>
    <w:rsid w:val="008F5795"/>
    <w:rsid w:val="0090003F"/>
    <w:rsid w:val="009002DB"/>
    <w:rsid w:val="00900DD8"/>
    <w:rsid w:val="00900E5F"/>
    <w:rsid w:val="009018BB"/>
    <w:rsid w:val="009118F7"/>
    <w:rsid w:val="00916D2A"/>
    <w:rsid w:val="00920212"/>
    <w:rsid w:val="00931F24"/>
    <w:rsid w:val="00933005"/>
    <w:rsid w:val="00933F49"/>
    <w:rsid w:val="00946046"/>
    <w:rsid w:val="00952CB2"/>
    <w:rsid w:val="00966091"/>
    <w:rsid w:val="009706C0"/>
    <w:rsid w:val="00972EEA"/>
    <w:rsid w:val="00980B07"/>
    <w:rsid w:val="009845B8"/>
    <w:rsid w:val="00995662"/>
    <w:rsid w:val="009A0E30"/>
    <w:rsid w:val="009B09E3"/>
    <w:rsid w:val="009B18CC"/>
    <w:rsid w:val="009B7036"/>
    <w:rsid w:val="009C0E08"/>
    <w:rsid w:val="009C3D21"/>
    <w:rsid w:val="009C3E22"/>
    <w:rsid w:val="009D3C1C"/>
    <w:rsid w:val="009E01AA"/>
    <w:rsid w:val="009F5635"/>
    <w:rsid w:val="00A000CE"/>
    <w:rsid w:val="00A00289"/>
    <w:rsid w:val="00A01F30"/>
    <w:rsid w:val="00A036F7"/>
    <w:rsid w:val="00A04513"/>
    <w:rsid w:val="00A0543A"/>
    <w:rsid w:val="00A15D71"/>
    <w:rsid w:val="00A23B8E"/>
    <w:rsid w:val="00A24948"/>
    <w:rsid w:val="00A2518E"/>
    <w:rsid w:val="00A2671F"/>
    <w:rsid w:val="00A30495"/>
    <w:rsid w:val="00A408B6"/>
    <w:rsid w:val="00A421D9"/>
    <w:rsid w:val="00A43C00"/>
    <w:rsid w:val="00A50DC8"/>
    <w:rsid w:val="00A57AE4"/>
    <w:rsid w:val="00A75018"/>
    <w:rsid w:val="00A82194"/>
    <w:rsid w:val="00A829C6"/>
    <w:rsid w:val="00A921C6"/>
    <w:rsid w:val="00A956AA"/>
    <w:rsid w:val="00AA197D"/>
    <w:rsid w:val="00AA1EF9"/>
    <w:rsid w:val="00AA4491"/>
    <w:rsid w:val="00AB05DA"/>
    <w:rsid w:val="00AB5605"/>
    <w:rsid w:val="00AB6295"/>
    <w:rsid w:val="00AC1663"/>
    <w:rsid w:val="00AD1330"/>
    <w:rsid w:val="00AD7C57"/>
    <w:rsid w:val="00AF0C3E"/>
    <w:rsid w:val="00AF1A80"/>
    <w:rsid w:val="00AF7616"/>
    <w:rsid w:val="00B03900"/>
    <w:rsid w:val="00B04DE5"/>
    <w:rsid w:val="00B1477C"/>
    <w:rsid w:val="00B21BB2"/>
    <w:rsid w:val="00B33C51"/>
    <w:rsid w:val="00B3588E"/>
    <w:rsid w:val="00B43E2F"/>
    <w:rsid w:val="00B456C2"/>
    <w:rsid w:val="00B47A5E"/>
    <w:rsid w:val="00B52885"/>
    <w:rsid w:val="00B61C1E"/>
    <w:rsid w:val="00B66FB7"/>
    <w:rsid w:val="00B67487"/>
    <w:rsid w:val="00B8614C"/>
    <w:rsid w:val="00B91E02"/>
    <w:rsid w:val="00B930CB"/>
    <w:rsid w:val="00BA6693"/>
    <w:rsid w:val="00BB66BF"/>
    <w:rsid w:val="00BC086A"/>
    <w:rsid w:val="00BC5C01"/>
    <w:rsid w:val="00BD7147"/>
    <w:rsid w:val="00BE2E00"/>
    <w:rsid w:val="00BE7D08"/>
    <w:rsid w:val="00C018E5"/>
    <w:rsid w:val="00C023EF"/>
    <w:rsid w:val="00C07817"/>
    <w:rsid w:val="00C10D63"/>
    <w:rsid w:val="00C16958"/>
    <w:rsid w:val="00C20595"/>
    <w:rsid w:val="00C365B7"/>
    <w:rsid w:val="00C41762"/>
    <w:rsid w:val="00C4181C"/>
    <w:rsid w:val="00C50DA0"/>
    <w:rsid w:val="00C578F9"/>
    <w:rsid w:val="00C650F8"/>
    <w:rsid w:val="00C66BD0"/>
    <w:rsid w:val="00C70AC3"/>
    <w:rsid w:val="00C74BAB"/>
    <w:rsid w:val="00C878E0"/>
    <w:rsid w:val="00CA1A6B"/>
    <w:rsid w:val="00CA3008"/>
    <w:rsid w:val="00CA35FC"/>
    <w:rsid w:val="00CA6C7E"/>
    <w:rsid w:val="00CC1A4E"/>
    <w:rsid w:val="00CC5D55"/>
    <w:rsid w:val="00CD6806"/>
    <w:rsid w:val="00CF1180"/>
    <w:rsid w:val="00CF2FB2"/>
    <w:rsid w:val="00CF66EB"/>
    <w:rsid w:val="00D01AC2"/>
    <w:rsid w:val="00D2060D"/>
    <w:rsid w:val="00D248EA"/>
    <w:rsid w:val="00D25EB7"/>
    <w:rsid w:val="00D30CEA"/>
    <w:rsid w:val="00D318B6"/>
    <w:rsid w:val="00D42FDD"/>
    <w:rsid w:val="00D47EFF"/>
    <w:rsid w:val="00D52692"/>
    <w:rsid w:val="00D61646"/>
    <w:rsid w:val="00D80C0D"/>
    <w:rsid w:val="00D849D4"/>
    <w:rsid w:val="00D9245B"/>
    <w:rsid w:val="00D95DAC"/>
    <w:rsid w:val="00DA752C"/>
    <w:rsid w:val="00DB76DF"/>
    <w:rsid w:val="00DD2725"/>
    <w:rsid w:val="00DD32BE"/>
    <w:rsid w:val="00DD33D9"/>
    <w:rsid w:val="00DD4C45"/>
    <w:rsid w:val="00DD4CF9"/>
    <w:rsid w:val="00DD7620"/>
    <w:rsid w:val="00DF1821"/>
    <w:rsid w:val="00DF1E26"/>
    <w:rsid w:val="00E01E51"/>
    <w:rsid w:val="00E02EEE"/>
    <w:rsid w:val="00E07DD7"/>
    <w:rsid w:val="00E11312"/>
    <w:rsid w:val="00E146F8"/>
    <w:rsid w:val="00E154BE"/>
    <w:rsid w:val="00E16CCE"/>
    <w:rsid w:val="00E32D65"/>
    <w:rsid w:val="00E362BC"/>
    <w:rsid w:val="00E36577"/>
    <w:rsid w:val="00E41D19"/>
    <w:rsid w:val="00E42784"/>
    <w:rsid w:val="00E65F21"/>
    <w:rsid w:val="00E7505D"/>
    <w:rsid w:val="00E7641F"/>
    <w:rsid w:val="00E812B7"/>
    <w:rsid w:val="00E81690"/>
    <w:rsid w:val="00E81C7C"/>
    <w:rsid w:val="00E8346C"/>
    <w:rsid w:val="00E8440D"/>
    <w:rsid w:val="00E911A6"/>
    <w:rsid w:val="00E92249"/>
    <w:rsid w:val="00E9237D"/>
    <w:rsid w:val="00E92557"/>
    <w:rsid w:val="00E94435"/>
    <w:rsid w:val="00E947AC"/>
    <w:rsid w:val="00E95F11"/>
    <w:rsid w:val="00EA74BF"/>
    <w:rsid w:val="00EB5C97"/>
    <w:rsid w:val="00EC2A08"/>
    <w:rsid w:val="00EC3858"/>
    <w:rsid w:val="00EC5403"/>
    <w:rsid w:val="00ED1407"/>
    <w:rsid w:val="00ED573A"/>
    <w:rsid w:val="00ED67D0"/>
    <w:rsid w:val="00EE0396"/>
    <w:rsid w:val="00EE3D2E"/>
    <w:rsid w:val="00EF0411"/>
    <w:rsid w:val="00F007BA"/>
    <w:rsid w:val="00F03B6C"/>
    <w:rsid w:val="00F05161"/>
    <w:rsid w:val="00F05D47"/>
    <w:rsid w:val="00F1356C"/>
    <w:rsid w:val="00F227B4"/>
    <w:rsid w:val="00F25EB9"/>
    <w:rsid w:val="00F2638A"/>
    <w:rsid w:val="00F342C4"/>
    <w:rsid w:val="00F3497B"/>
    <w:rsid w:val="00F4136A"/>
    <w:rsid w:val="00F51D81"/>
    <w:rsid w:val="00F57A64"/>
    <w:rsid w:val="00F7408F"/>
    <w:rsid w:val="00F776F4"/>
    <w:rsid w:val="00F84193"/>
    <w:rsid w:val="00F926B6"/>
    <w:rsid w:val="00F9765F"/>
    <w:rsid w:val="00FA02E8"/>
    <w:rsid w:val="00FB349E"/>
    <w:rsid w:val="00FC4067"/>
    <w:rsid w:val="00FC7289"/>
    <w:rsid w:val="00FD24A3"/>
    <w:rsid w:val="00FD46DD"/>
    <w:rsid w:val="00FD47AA"/>
    <w:rsid w:val="00FD68A1"/>
    <w:rsid w:val="00FD6EE2"/>
    <w:rsid w:val="00FE5F4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Phil Goff</cp:lastModifiedBy>
  <cp:revision>2</cp:revision>
  <cp:lastPrinted>2026-01-18T22:43:00Z</cp:lastPrinted>
  <dcterms:created xsi:type="dcterms:W3CDTF">2026-02-15T00:58:00Z</dcterms:created>
  <dcterms:modified xsi:type="dcterms:W3CDTF">2026-02-15T00:58:00Z</dcterms:modified>
</cp:coreProperties>
</file>