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E3A6" w14:textId="10CF8877" w:rsidR="0022678B" w:rsidRDefault="00183C8E" w:rsidP="00234D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183C8E">
        <w:rPr>
          <w:rFonts w:ascii="Times New Roman" w:hAnsi="Times New Roman" w:cs="Times New Roman"/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47ADC42" wp14:editId="18609F6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13460" cy="934085"/>
            <wp:effectExtent l="0" t="0" r="0" b="0"/>
            <wp:wrapThrough wrapText="bothSides">
              <wp:wrapPolygon edited="0">
                <wp:start x="13398" y="0"/>
                <wp:lineTo x="2030" y="7048"/>
                <wp:lineTo x="812" y="8370"/>
                <wp:lineTo x="0" y="11453"/>
                <wp:lineTo x="0" y="21145"/>
                <wp:lineTo x="21113" y="21145"/>
                <wp:lineTo x="21113" y="20264"/>
                <wp:lineTo x="18677" y="14097"/>
                <wp:lineTo x="21113" y="11453"/>
                <wp:lineTo x="21113" y="0"/>
                <wp:lineTo x="17459" y="0"/>
                <wp:lineTo x="13398" y="0"/>
              </wp:wrapPolygon>
            </wp:wrapThrough>
            <wp:docPr id="1224661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61642" name="Picture 12246616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C8E">
        <w:rPr>
          <w:rFonts w:ascii="Times New Roman" w:hAnsi="Times New Roman" w:cs="Times New Roman"/>
          <w:b/>
          <w:bCs/>
          <w:color w:val="FF0000"/>
          <w:sz w:val="44"/>
          <w:szCs w:val="44"/>
        </w:rPr>
        <w:t>Las Trampas Branch 11</w:t>
      </w:r>
      <w:r w:rsidR="0029409C">
        <w:rPr>
          <w:rFonts w:ascii="Times New Roman" w:hAnsi="Times New Roman" w:cs="Times New Roman"/>
          <w:b/>
          <w:bCs/>
          <w:color w:val="FF0000"/>
          <w:sz w:val="44"/>
          <w:szCs w:val="44"/>
        </w:rPr>
        <w:t>6</w:t>
      </w:r>
    </w:p>
    <w:p w14:paraId="392112FA" w14:textId="6D20236E" w:rsidR="00183C8E" w:rsidRPr="00183C8E" w:rsidRDefault="0022678B" w:rsidP="00234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2678B">
        <w:rPr>
          <w:rFonts w:ascii="Times New Roman" w:hAnsi="Times New Roman" w:cs="Times New Roman"/>
          <w:b/>
          <w:bCs/>
          <w:sz w:val="44"/>
          <w:szCs w:val="44"/>
        </w:rPr>
        <w:t>L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uncheon Meeting Agenda</w:t>
      </w:r>
    </w:p>
    <w:p w14:paraId="23D6E1E0" w14:textId="15DC8B47" w:rsidR="00183C8E" w:rsidRPr="00AC6117" w:rsidRDefault="008B68F7" w:rsidP="004B44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September</w:t>
      </w:r>
      <w:r w:rsidR="00C256A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401E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76401E">
        <w:rPr>
          <w:rFonts w:ascii="Times New Roman" w:hAnsi="Times New Roman" w:cs="Times New Roman"/>
          <w:b/>
          <w:bCs/>
          <w:sz w:val="36"/>
          <w:szCs w:val="36"/>
        </w:rPr>
        <w:t>th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proofErr w:type="gramStart"/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2025</w:t>
      </w:r>
      <w:r w:rsidR="00B57C65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11</w:t>
      </w:r>
      <w:proofErr w:type="gramEnd"/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:30</w:t>
      </w:r>
      <w:r w:rsidR="00110A1B">
        <w:rPr>
          <w:rFonts w:ascii="Times New Roman" w:hAnsi="Times New Roman" w:cs="Times New Roman"/>
          <w:b/>
          <w:bCs/>
          <w:sz w:val="36"/>
          <w:szCs w:val="36"/>
        </w:rPr>
        <w:t xml:space="preserve"> – 13:</w:t>
      </w:r>
      <w:r w:rsidR="00990147">
        <w:rPr>
          <w:rFonts w:ascii="Times New Roman" w:hAnsi="Times New Roman" w:cs="Times New Roman"/>
          <w:b/>
          <w:bCs/>
          <w:sz w:val="36"/>
          <w:szCs w:val="36"/>
        </w:rPr>
        <w:t>30</w: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450"/>
      </w:tblGrid>
      <w:tr w:rsidR="00183C8E" w:rsidRPr="00183C8E" w14:paraId="06903E16" w14:textId="77777777" w:rsidTr="00722C00">
        <w:tc>
          <w:tcPr>
            <w:tcW w:w="1345" w:type="dxa"/>
          </w:tcPr>
          <w:p w14:paraId="05A416C2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10:30</w:t>
            </w:r>
          </w:p>
        </w:tc>
        <w:tc>
          <w:tcPr>
            <w:tcW w:w="9450" w:type="dxa"/>
          </w:tcPr>
          <w:p w14:paraId="2B5B5A89" w14:textId="77959E09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Social </w:t>
            </w:r>
            <w:proofErr w:type="spellStart"/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HouGreeters</w:t>
            </w:r>
            <w:proofErr w:type="spellEnd"/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EE26F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Dan Law</w:t>
            </w:r>
            <w:r w:rsidR="00F052DA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rence</w:t>
            </w:r>
            <w:r w:rsidR="0036626D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, Paul Russell</w:t>
            </w:r>
          </w:p>
          <w:p w14:paraId="6AACFD6E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New Member Orientation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Dave Williams</w:t>
            </w:r>
          </w:p>
          <w:p w14:paraId="098356A1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Treasurer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Charlie Guthrie, Al Satake</w:t>
            </w:r>
          </w:p>
          <w:p w14:paraId="0E9F2706" w14:textId="5A70F0AF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Name Tags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Eric Linak</w:t>
            </w:r>
          </w:p>
          <w:p w14:paraId="0AA8BE11" w14:textId="50305AA2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Raffle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Ben Bryce</w:t>
            </w:r>
            <w:r w:rsidR="00056D5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Bob Huck</w:t>
            </w:r>
          </w:p>
        </w:tc>
      </w:tr>
      <w:tr w:rsidR="00183C8E" w14:paraId="1CF26B63" w14:textId="77777777" w:rsidTr="00722C00">
        <w:tc>
          <w:tcPr>
            <w:tcW w:w="1345" w:type="dxa"/>
          </w:tcPr>
          <w:p w14:paraId="66AA966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11:25</w:t>
            </w:r>
          </w:p>
        </w:tc>
        <w:tc>
          <w:tcPr>
            <w:tcW w:w="9450" w:type="dxa"/>
          </w:tcPr>
          <w:p w14:paraId="3958C10A" w14:textId="77777777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Five Minute Call</w:t>
            </w:r>
          </w:p>
        </w:tc>
      </w:tr>
      <w:tr w:rsidR="00183C8E" w14:paraId="1CF3D0E0" w14:textId="77777777" w:rsidTr="00722C00">
        <w:tc>
          <w:tcPr>
            <w:tcW w:w="1345" w:type="dxa"/>
          </w:tcPr>
          <w:p w14:paraId="1B0E64C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11:30</w:t>
            </w:r>
          </w:p>
        </w:tc>
        <w:tc>
          <w:tcPr>
            <w:tcW w:w="9450" w:type="dxa"/>
          </w:tcPr>
          <w:p w14:paraId="123CAF10" w14:textId="7D014EED" w:rsidR="00183C8E" w:rsidRPr="007364B5" w:rsidRDefault="00AC7067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Big</w:t>
            </w:r>
            <w:r w:rsidR="007E7B66"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SIR</w:t>
            </w:r>
            <w:r w:rsidR="007364B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Russell</w:t>
            </w:r>
          </w:p>
          <w:p w14:paraId="3D14B5F4" w14:textId="578FD681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Pledge of Allegiance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Russell</w:t>
            </w:r>
          </w:p>
          <w:p w14:paraId="5E9533DF" w14:textId="324BF48E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Invocation/Remembrance </w:t>
            </w:r>
            <w:r w:rsidRPr="00AE6A0B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– </w:t>
            </w:r>
            <w:r w:rsidR="00AE6A0B" w:rsidRPr="00AE6A0B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Ron Armijo</w:t>
            </w:r>
          </w:p>
        </w:tc>
      </w:tr>
      <w:tr w:rsidR="00183C8E" w14:paraId="77D98471" w14:textId="77777777" w:rsidTr="00722C00">
        <w:tc>
          <w:tcPr>
            <w:tcW w:w="1345" w:type="dxa"/>
          </w:tcPr>
          <w:p w14:paraId="50A0D334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11:4</w:t>
            </w:r>
            <w:r w:rsidR="007E7B66"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450" w:type="dxa"/>
          </w:tcPr>
          <w:p w14:paraId="44D343B6" w14:textId="04543F3F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Storyteller – </w:t>
            </w:r>
            <w:r w:rsidR="00D4603E" w:rsidRPr="00D4603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Mac McLaughlin</w:t>
            </w:r>
          </w:p>
        </w:tc>
      </w:tr>
      <w:tr w:rsidR="00303394" w14:paraId="10F917BB" w14:textId="77777777" w:rsidTr="00DD6118">
        <w:trPr>
          <w:trHeight w:val="423"/>
        </w:trPr>
        <w:tc>
          <w:tcPr>
            <w:tcW w:w="1345" w:type="dxa"/>
          </w:tcPr>
          <w:p w14:paraId="06CCF967" w14:textId="5CDB9948" w:rsidR="00303394" w:rsidRDefault="008850C6" w:rsidP="00C93A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11:5</w:t>
            </w:r>
            <w:r w:rsidR="00B220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450" w:type="dxa"/>
          </w:tcPr>
          <w:p w14:paraId="008888EA" w14:textId="37A8CDA6" w:rsidR="00303394" w:rsidRDefault="0063461E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Activity Chairman – </w:t>
            </w:r>
            <w:r w:rsidRPr="0034031A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Mike Ward</w:t>
            </w:r>
            <w:r w:rsidR="00E44655" w:rsidRPr="0034031A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, Jim Avila, Jim </w:t>
            </w:r>
            <w:r w:rsidR="0034031A" w:rsidRPr="0034031A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Timulski</w:t>
            </w:r>
          </w:p>
        </w:tc>
      </w:tr>
      <w:tr w:rsidR="00754907" w14:paraId="3CFC51C7" w14:textId="77777777" w:rsidTr="00DD6118">
        <w:tc>
          <w:tcPr>
            <w:tcW w:w="1345" w:type="dxa"/>
          </w:tcPr>
          <w:p w14:paraId="4E8221CA" w14:textId="073724C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2:</w:t>
            </w:r>
            <w:r w:rsidR="00BC5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9450" w:type="dxa"/>
          </w:tcPr>
          <w:p w14:paraId="352A90A8" w14:textId="29C2DE08" w:rsidR="00754907" w:rsidRPr="00C114A7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14A7">
              <w:rPr>
                <w:rFonts w:ascii="Times New Roman" w:hAnsi="Times New Roman" w:cs="Times New Roman"/>
                <w:sz w:val="26"/>
                <w:szCs w:val="26"/>
              </w:rPr>
              <w:t xml:space="preserve">Membership Recruitment / Drive – </w:t>
            </w:r>
            <w:r w:rsidRPr="00C114A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  <w:r w:rsidRPr="00C114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54907" w14:paraId="6DE3846A" w14:textId="77777777" w:rsidTr="00722C00">
        <w:tc>
          <w:tcPr>
            <w:tcW w:w="1345" w:type="dxa"/>
          </w:tcPr>
          <w:p w14:paraId="36DA037B" w14:textId="5D02367A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 w:rsidR="00ED42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9450" w:type="dxa"/>
          </w:tcPr>
          <w:p w14:paraId="23DDDD21" w14:textId="681C05DF" w:rsidR="00754907" w:rsidRPr="005E630A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Big SIR Report –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Russell</w:t>
            </w:r>
          </w:p>
          <w:p w14:paraId="21DACDB5" w14:textId="72F7C59F" w:rsidR="00754907" w:rsidRDefault="00754907" w:rsidP="0075490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026D">
              <w:rPr>
                <w:rFonts w:ascii="Times New Roman" w:hAnsi="Times New Roman" w:cs="Times New Roman"/>
                <w:sz w:val="26"/>
                <w:szCs w:val="26"/>
              </w:rPr>
              <w:t>New Members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7869005" w14:textId="7A78F06A" w:rsidR="00754907" w:rsidRDefault="00B7232A" w:rsidP="00754907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None this month</w:t>
            </w:r>
          </w:p>
          <w:p w14:paraId="3E3A3A2D" w14:textId="77777777" w:rsidR="00754907" w:rsidRDefault="00754907" w:rsidP="00EC3D5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026D">
              <w:rPr>
                <w:rFonts w:ascii="Times New Roman" w:hAnsi="Times New Roman" w:cs="Times New Roman"/>
                <w:sz w:val="26"/>
                <w:szCs w:val="26"/>
              </w:rPr>
              <w:t>Introduce Guests</w:t>
            </w:r>
          </w:p>
          <w:p w14:paraId="6FC82FED" w14:textId="2D2176DB" w:rsidR="00B7232A" w:rsidRPr="00AE6A0B" w:rsidRDefault="00B7232A" w:rsidP="00AE6A0B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Kevin Kaster – guest of </w:t>
            </w:r>
            <w:r w:rsidRPr="00C53F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Ku Lee</w:t>
            </w:r>
          </w:p>
        </w:tc>
      </w:tr>
      <w:tr w:rsidR="00754907" w14:paraId="4974AEC5" w14:textId="77777777" w:rsidTr="00722C00">
        <w:tc>
          <w:tcPr>
            <w:tcW w:w="1345" w:type="dxa"/>
          </w:tcPr>
          <w:p w14:paraId="4C5BD74F" w14:textId="2D60FFB8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450" w:type="dxa"/>
          </w:tcPr>
          <w:p w14:paraId="7A5FD4D3" w14:textId="16B9312C" w:rsidR="00754907" w:rsidRPr="009339B9" w:rsidRDefault="00EB6373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Welcome </w:t>
            </w:r>
            <w:r w:rsidR="00754907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Attendance of Speaker – </w:t>
            </w:r>
            <w:r w:rsidR="000864B1" w:rsidRPr="00DF0B0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Mr. Steven Biggs</w:t>
            </w:r>
            <w:r w:rsidR="000864B1" w:rsidRPr="00033C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54907" w:rsidRPr="00033C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94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Financial Analyst and Advisor</w:t>
            </w:r>
            <w:r w:rsidR="00754907" w:rsidRPr="00033C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754907" w14:paraId="4C2325E6" w14:textId="77777777" w:rsidTr="00722C00">
        <w:tc>
          <w:tcPr>
            <w:tcW w:w="1345" w:type="dxa"/>
          </w:tcPr>
          <w:p w14:paraId="1C6188D2" w14:textId="49540B61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 w:rsidR="00452B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9450" w:type="dxa"/>
          </w:tcPr>
          <w:p w14:paraId="64CA9E2E" w14:textId="77777777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Lunch</w:t>
            </w:r>
          </w:p>
        </w:tc>
      </w:tr>
      <w:tr w:rsidR="00754907" w14:paraId="3EFFBE14" w14:textId="77777777" w:rsidTr="00722C00">
        <w:tc>
          <w:tcPr>
            <w:tcW w:w="1345" w:type="dxa"/>
          </w:tcPr>
          <w:p w14:paraId="7B71C490" w14:textId="7777777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12:35</w:t>
            </w:r>
          </w:p>
        </w:tc>
        <w:tc>
          <w:tcPr>
            <w:tcW w:w="9450" w:type="dxa"/>
          </w:tcPr>
          <w:p w14:paraId="568ECA9D" w14:textId="1BB9C41B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Introduce Speaker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653CDF">
              <w:rPr>
                <w:rFonts w:ascii="Times New Roman" w:hAnsi="Times New Roman" w:cs="Times New Roman"/>
                <w:sz w:val="26"/>
                <w:szCs w:val="26"/>
              </w:rPr>
              <w:t>Brad Stribling</w:t>
            </w:r>
            <w:r w:rsidR="002D19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0B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D1903" w:rsidRPr="00DF0B0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Mr. Steven Biggs</w:t>
            </w:r>
            <w:r w:rsidR="009D2637" w:rsidRPr="00DF0B0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r w:rsidR="00807C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5578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give Bio</w:t>
            </w:r>
          </w:p>
        </w:tc>
      </w:tr>
      <w:tr w:rsidR="00754907" w14:paraId="2CF6FD13" w14:textId="77777777" w:rsidTr="00722C00">
        <w:tc>
          <w:tcPr>
            <w:tcW w:w="1345" w:type="dxa"/>
          </w:tcPr>
          <w:p w14:paraId="742BE552" w14:textId="0B30D9DC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450" w:type="dxa"/>
          </w:tcPr>
          <w:p w14:paraId="530975BF" w14:textId="1FCBE041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Speaker</w:t>
            </w:r>
            <w:r w:rsidR="00B7232A">
              <w:rPr>
                <w:rFonts w:ascii="Times New Roman" w:hAnsi="Times New Roman" w:cs="Times New Roman"/>
                <w:sz w:val="26"/>
                <w:szCs w:val="26"/>
              </w:rPr>
              <w:t xml:space="preserve"> and Program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7F26FC" w:rsidRPr="00DF0B0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Mr. Steven Biggs</w:t>
            </w:r>
          </w:p>
        </w:tc>
      </w:tr>
      <w:tr w:rsidR="00754907" w14:paraId="1D9F5671" w14:textId="77777777" w:rsidTr="008874A4">
        <w:trPr>
          <w:trHeight w:val="189"/>
        </w:trPr>
        <w:tc>
          <w:tcPr>
            <w:tcW w:w="1345" w:type="dxa"/>
          </w:tcPr>
          <w:p w14:paraId="1A578FD5" w14:textId="56BB1100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9E29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450" w:type="dxa"/>
          </w:tcPr>
          <w:p w14:paraId="2C358E42" w14:textId="0D26F759" w:rsidR="00754907" w:rsidRPr="008874A4" w:rsidRDefault="00754907" w:rsidP="00754907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Speaker Thank You –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</w:p>
        </w:tc>
      </w:tr>
      <w:tr w:rsidR="00E80409" w14:paraId="2291C722" w14:textId="77777777" w:rsidTr="008874A4">
        <w:trPr>
          <w:trHeight w:val="189"/>
        </w:trPr>
        <w:tc>
          <w:tcPr>
            <w:tcW w:w="1345" w:type="dxa"/>
          </w:tcPr>
          <w:p w14:paraId="20A07C1F" w14:textId="5E6F0657" w:rsidR="00E80409" w:rsidRPr="009339B9" w:rsidRDefault="00386C65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13:06</w:t>
            </w:r>
          </w:p>
        </w:tc>
        <w:tc>
          <w:tcPr>
            <w:tcW w:w="9450" w:type="dxa"/>
          </w:tcPr>
          <w:p w14:paraId="47C66EB4" w14:textId="38658FEB" w:rsidR="00E80409" w:rsidRPr="009339B9" w:rsidRDefault="00E80409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Raffle Drawing </w:t>
            </w:r>
            <w:r w:rsidRPr="00E80409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– Ben Bryce</w:t>
            </w:r>
          </w:p>
        </w:tc>
      </w:tr>
      <w:tr w:rsidR="00754907" w14:paraId="25792E3D" w14:textId="77777777" w:rsidTr="00722C00">
        <w:tc>
          <w:tcPr>
            <w:tcW w:w="1345" w:type="dxa"/>
          </w:tcPr>
          <w:p w14:paraId="4CBE453E" w14:textId="7777777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13:20</w:t>
            </w:r>
          </w:p>
        </w:tc>
        <w:tc>
          <w:tcPr>
            <w:tcW w:w="9450" w:type="dxa"/>
          </w:tcPr>
          <w:p w14:paraId="3A732F38" w14:textId="0A2681E7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Birthday Drawing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Little SIR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Brad Stribling</w:t>
            </w:r>
          </w:p>
          <w:p w14:paraId="7B58C50F" w14:textId="054D5AE8" w:rsidR="00754907" w:rsidRPr="00DE29F4" w:rsidRDefault="00514D24" w:rsidP="0075490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September</w:t>
            </w:r>
            <w:r w:rsidR="00754907">
              <w:rPr>
                <w:rFonts w:ascii="Times New Roman" w:hAnsi="Times New Roman" w:cs="Times New Roman"/>
                <w:sz w:val="26"/>
                <w:szCs w:val="26"/>
              </w:rPr>
              <w:t xml:space="preserve"> Birthdays</w:t>
            </w:r>
          </w:p>
          <w:p w14:paraId="178430DD" w14:textId="77777777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Sing Happy Birthday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  <w:p w14:paraId="45533DDD" w14:textId="77777777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Sing God Bless America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</w:tc>
      </w:tr>
      <w:tr w:rsidR="00754907" w14:paraId="41F6B4B6" w14:textId="77777777" w:rsidTr="00722C00">
        <w:tc>
          <w:tcPr>
            <w:tcW w:w="1345" w:type="dxa"/>
          </w:tcPr>
          <w:p w14:paraId="34EFA3AA" w14:textId="7777777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13:30</w:t>
            </w:r>
          </w:p>
        </w:tc>
        <w:tc>
          <w:tcPr>
            <w:tcW w:w="9450" w:type="dxa"/>
          </w:tcPr>
          <w:p w14:paraId="686691DD" w14:textId="387BF89F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Adjourn – 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 xml:space="preserve">Next meeting, </w:t>
            </w:r>
            <w:r w:rsidR="00F03251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 xml:space="preserve">October </w:t>
            </w:r>
            <w:r w:rsidR="00274902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18th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, 2025</w:t>
            </w:r>
          </w:p>
        </w:tc>
      </w:tr>
    </w:tbl>
    <w:p w14:paraId="307F7366" w14:textId="2EFFF08F" w:rsidR="00183C8E" w:rsidRPr="00401E5E" w:rsidRDefault="00183C8E" w:rsidP="00FE66B9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sectPr w:rsidR="00183C8E" w:rsidRPr="00401E5E" w:rsidSect="005A02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141D" w14:textId="77777777" w:rsidR="0030784A" w:rsidRDefault="0030784A" w:rsidP="004E2152">
      <w:pPr>
        <w:spacing w:after="0" w:line="240" w:lineRule="auto"/>
      </w:pPr>
      <w:r>
        <w:separator/>
      </w:r>
    </w:p>
  </w:endnote>
  <w:endnote w:type="continuationSeparator" w:id="0">
    <w:p w14:paraId="42229946" w14:textId="77777777" w:rsidR="0030784A" w:rsidRDefault="0030784A" w:rsidP="004E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41BD" w14:textId="77777777" w:rsidR="0076168E" w:rsidRDefault="0076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FF27" w14:textId="77777777" w:rsidR="0076168E" w:rsidRDefault="00761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FF2A" w14:textId="77777777" w:rsidR="0076168E" w:rsidRDefault="0076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AFE2" w14:textId="77777777" w:rsidR="0030784A" w:rsidRDefault="0030784A" w:rsidP="004E2152">
      <w:pPr>
        <w:spacing w:after="0" w:line="240" w:lineRule="auto"/>
      </w:pPr>
      <w:r>
        <w:separator/>
      </w:r>
    </w:p>
  </w:footnote>
  <w:footnote w:type="continuationSeparator" w:id="0">
    <w:p w14:paraId="343D1267" w14:textId="77777777" w:rsidR="0030784A" w:rsidRDefault="0030784A" w:rsidP="004E2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2960" w14:textId="61DDEB5F" w:rsidR="0076168E" w:rsidRDefault="00000000">
    <w:pPr>
      <w:pStyle w:val="Header"/>
    </w:pPr>
    <w:r>
      <w:rPr>
        <w:noProof/>
      </w:rPr>
      <w:pict w14:anchorId="3CF6C4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433063" o:spid="_x0000_s1027" type="#_x0000_t136" style="position:absolute;margin-left:0;margin-top:0;width:798.35pt;height:134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DO NOT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CD52" w14:textId="3360E15B" w:rsidR="0076168E" w:rsidRDefault="00000000">
    <w:pPr>
      <w:pStyle w:val="Header"/>
    </w:pPr>
    <w:r>
      <w:rPr>
        <w:noProof/>
      </w:rPr>
      <w:pict w14:anchorId="3B8D36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433064" o:spid="_x0000_s1028" type="#_x0000_t136" style="position:absolute;margin-left:0;margin-top:0;width:798.35pt;height:134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DO NOT COP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62E4" w14:textId="325C5D1B" w:rsidR="0076168E" w:rsidRDefault="00000000">
    <w:pPr>
      <w:pStyle w:val="Header"/>
    </w:pPr>
    <w:r>
      <w:rPr>
        <w:noProof/>
      </w:rPr>
      <w:pict w14:anchorId="355253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433062" o:spid="_x0000_s1026" type="#_x0000_t136" style="position:absolute;margin-left:0;margin-top:0;width:798.35pt;height:134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DO NOT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8EA"/>
    <w:multiLevelType w:val="hybridMultilevel"/>
    <w:tmpl w:val="5D6677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5853B2"/>
    <w:multiLevelType w:val="hybridMultilevel"/>
    <w:tmpl w:val="CFD2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3D5B"/>
    <w:multiLevelType w:val="hybridMultilevel"/>
    <w:tmpl w:val="A94429E8"/>
    <w:lvl w:ilvl="0" w:tplc="40E01CA8">
      <w:start w:val="1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F2554"/>
    <w:multiLevelType w:val="hybridMultilevel"/>
    <w:tmpl w:val="C94C24A0"/>
    <w:lvl w:ilvl="0" w:tplc="90EE9EBC">
      <w:start w:val="1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CF68BF"/>
    <w:multiLevelType w:val="hybridMultilevel"/>
    <w:tmpl w:val="8286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E35F1"/>
    <w:multiLevelType w:val="hybridMultilevel"/>
    <w:tmpl w:val="EF0ADDA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870D71"/>
    <w:multiLevelType w:val="hybridMultilevel"/>
    <w:tmpl w:val="16D06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0913939">
    <w:abstractNumId w:val="2"/>
  </w:num>
  <w:num w:numId="2" w16cid:durableId="690761609">
    <w:abstractNumId w:val="3"/>
  </w:num>
  <w:num w:numId="3" w16cid:durableId="1652368723">
    <w:abstractNumId w:val="1"/>
  </w:num>
  <w:num w:numId="4" w16cid:durableId="601105364">
    <w:abstractNumId w:val="4"/>
  </w:num>
  <w:num w:numId="5" w16cid:durableId="1097554404">
    <w:abstractNumId w:val="6"/>
  </w:num>
  <w:num w:numId="6" w16cid:durableId="1736271699">
    <w:abstractNumId w:val="5"/>
  </w:num>
  <w:num w:numId="7" w16cid:durableId="173782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67"/>
    <w:rsid w:val="00003DA7"/>
    <w:rsid w:val="0000727D"/>
    <w:rsid w:val="000138C0"/>
    <w:rsid w:val="00015A44"/>
    <w:rsid w:val="00033C5A"/>
    <w:rsid w:val="00036B0C"/>
    <w:rsid w:val="00056D5B"/>
    <w:rsid w:val="0006317D"/>
    <w:rsid w:val="00065018"/>
    <w:rsid w:val="000707EE"/>
    <w:rsid w:val="00072C14"/>
    <w:rsid w:val="0008167D"/>
    <w:rsid w:val="00083488"/>
    <w:rsid w:val="0008539D"/>
    <w:rsid w:val="000864B1"/>
    <w:rsid w:val="00093C06"/>
    <w:rsid w:val="00097571"/>
    <w:rsid w:val="000A18C0"/>
    <w:rsid w:val="000C2CD6"/>
    <w:rsid w:val="000C4260"/>
    <w:rsid w:val="000F5ED6"/>
    <w:rsid w:val="00110A1B"/>
    <w:rsid w:val="00112570"/>
    <w:rsid w:val="0011291B"/>
    <w:rsid w:val="0012247B"/>
    <w:rsid w:val="00125AE1"/>
    <w:rsid w:val="001274E2"/>
    <w:rsid w:val="001555C7"/>
    <w:rsid w:val="001745CB"/>
    <w:rsid w:val="001817CD"/>
    <w:rsid w:val="00183C8E"/>
    <w:rsid w:val="00184A5E"/>
    <w:rsid w:val="001939DE"/>
    <w:rsid w:val="001A7DB7"/>
    <w:rsid w:val="001B7590"/>
    <w:rsid w:val="001C1A85"/>
    <w:rsid w:val="001D21C2"/>
    <w:rsid w:val="001D5A82"/>
    <w:rsid w:val="00211D9D"/>
    <w:rsid w:val="00212967"/>
    <w:rsid w:val="00217F79"/>
    <w:rsid w:val="00221284"/>
    <w:rsid w:val="00224FF9"/>
    <w:rsid w:val="0022678B"/>
    <w:rsid w:val="002342BA"/>
    <w:rsid w:val="00234D5F"/>
    <w:rsid w:val="00241C86"/>
    <w:rsid w:val="00243DBA"/>
    <w:rsid w:val="00247DF5"/>
    <w:rsid w:val="002503BF"/>
    <w:rsid w:val="0026066A"/>
    <w:rsid w:val="0027053F"/>
    <w:rsid w:val="00274902"/>
    <w:rsid w:val="00274ABB"/>
    <w:rsid w:val="00277BB4"/>
    <w:rsid w:val="00281EE1"/>
    <w:rsid w:val="00284877"/>
    <w:rsid w:val="00286021"/>
    <w:rsid w:val="002910C1"/>
    <w:rsid w:val="0029409C"/>
    <w:rsid w:val="002952BC"/>
    <w:rsid w:val="002A32B5"/>
    <w:rsid w:val="002A359D"/>
    <w:rsid w:val="002A59A2"/>
    <w:rsid w:val="002B641F"/>
    <w:rsid w:val="002B76E2"/>
    <w:rsid w:val="002D1903"/>
    <w:rsid w:val="002D4013"/>
    <w:rsid w:val="002D595D"/>
    <w:rsid w:val="002E37AE"/>
    <w:rsid w:val="002F2CE2"/>
    <w:rsid w:val="002F5451"/>
    <w:rsid w:val="00303394"/>
    <w:rsid w:val="00303F11"/>
    <w:rsid w:val="0030784A"/>
    <w:rsid w:val="003150B7"/>
    <w:rsid w:val="003331F0"/>
    <w:rsid w:val="0034031A"/>
    <w:rsid w:val="00344F87"/>
    <w:rsid w:val="003600F8"/>
    <w:rsid w:val="00363B5C"/>
    <w:rsid w:val="0036626D"/>
    <w:rsid w:val="0038029E"/>
    <w:rsid w:val="00382B0D"/>
    <w:rsid w:val="00386C65"/>
    <w:rsid w:val="00387293"/>
    <w:rsid w:val="00387C7D"/>
    <w:rsid w:val="003A0F3F"/>
    <w:rsid w:val="003D03E3"/>
    <w:rsid w:val="003D5F86"/>
    <w:rsid w:val="003F551F"/>
    <w:rsid w:val="003F7933"/>
    <w:rsid w:val="00401E5E"/>
    <w:rsid w:val="00416B8D"/>
    <w:rsid w:val="00416DCA"/>
    <w:rsid w:val="00434621"/>
    <w:rsid w:val="00435923"/>
    <w:rsid w:val="004434A8"/>
    <w:rsid w:val="0044379E"/>
    <w:rsid w:val="004462B6"/>
    <w:rsid w:val="00452BA0"/>
    <w:rsid w:val="0045523F"/>
    <w:rsid w:val="004563EA"/>
    <w:rsid w:val="00461DBA"/>
    <w:rsid w:val="00462539"/>
    <w:rsid w:val="00467080"/>
    <w:rsid w:val="00476448"/>
    <w:rsid w:val="0047730B"/>
    <w:rsid w:val="00480359"/>
    <w:rsid w:val="00483EE6"/>
    <w:rsid w:val="004914CB"/>
    <w:rsid w:val="004B4478"/>
    <w:rsid w:val="004C0F70"/>
    <w:rsid w:val="004C5BB8"/>
    <w:rsid w:val="004C76D8"/>
    <w:rsid w:val="004D5AC7"/>
    <w:rsid w:val="004E2152"/>
    <w:rsid w:val="004E739D"/>
    <w:rsid w:val="004F2388"/>
    <w:rsid w:val="004F424B"/>
    <w:rsid w:val="00506FBD"/>
    <w:rsid w:val="00513A0B"/>
    <w:rsid w:val="00514D24"/>
    <w:rsid w:val="00524085"/>
    <w:rsid w:val="00525DF8"/>
    <w:rsid w:val="005419CB"/>
    <w:rsid w:val="00541B7E"/>
    <w:rsid w:val="005533AD"/>
    <w:rsid w:val="00556ADC"/>
    <w:rsid w:val="00557897"/>
    <w:rsid w:val="005628D1"/>
    <w:rsid w:val="00567258"/>
    <w:rsid w:val="005835F2"/>
    <w:rsid w:val="00584228"/>
    <w:rsid w:val="00591297"/>
    <w:rsid w:val="005A02A5"/>
    <w:rsid w:val="005B4C5C"/>
    <w:rsid w:val="005B561E"/>
    <w:rsid w:val="005C2CC8"/>
    <w:rsid w:val="005D47CA"/>
    <w:rsid w:val="005E1655"/>
    <w:rsid w:val="005E630A"/>
    <w:rsid w:val="005F2785"/>
    <w:rsid w:val="005F6CEE"/>
    <w:rsid w:val="006016D9"/>
    <w:rsid w:val="00604C65"/>
    <w:rsid w:val="00610CF8"/>
    <w:rsid w:val="0062035D"/>
    <w:rsid w:val="00625D99"/>
    <w:rsid w:val="00632827"/>
    <w:rsid w:val="0063461E"/>
    <w:rsid w:val="0064507E"/>
    <w:rsid w:val="00651B6C"/>
    <w:rsid w:val="00653CDF"/>
    <w:rsid w:val="00663AC2"/>
    <w:rsid w:val="00666CC8"/>
    <w:rsid w:val="0067046C"/>
    <w:rsid w:val="00687CBF"/>
    <w:rsid w:val="006943C4"/>
    <w:rsid w:val="006A5649"/>
    <w:rsid w:val="006B4AE9"/>
    <w:rsid w:val="006C6319"/>
    <w:rsid w:val="006D2E22"/>
    <w:rsid w:val="006D4235"/>
    <w:rsid w:val="006D7531"/>
    <w:rsid w:val="006E1C63"/>
    <w:rsid w:val="006E372C"/>
    <w:rsid w:val="006E6E27"/>
    <w:rsid w:val="006F026D"/>
    <w:rsid w:val="006F2577"/>
    <w:rsid w:val="006F6CD6"/>
    <w:rsid w:val="00704D3B"/>
    <w:rsid w:val="007052CB"/>
    <w:rsid w:val="0071454B"/>
    <w:rsid w:val="00721D9A"/>
    <w:rsid w:val="00722B78"/>
    <w:rsid w:val="00722C00"/>
    <w:rsid w:val="00725238"/>
    <w:rsid w:val="00731D84"/>
    <w:rsid w:val="00731F24"/>
    <w:rsid w:val="00736207"/>
    <w:rsid w:val="007364B5"/>
    <w:rsid w:val="00740471"/>
    <w:rsid w:val="00741041"/>
    <w:rsid w:val="0074541E"/>
    <w:rsid w:val="00754907"/>
    <w:rsid w:val="0076168E"/>
    <w:rsid w:val="007632A7"/>
    <w:rsid w:val="0076401E"/>
    <w:rsid w:val="007763F8"/>
    <w:rsid w:val="007769C0"/>
    <w:rsid w:val="0078254D"/>
    <w:rsid w:val="00786C60"/>
    <w:rsid w:val="00792287"/>
    <w:rsid w:val="00797C46"/>
    <w:rsid w:val="007B126B"/>
    <w:rsid w:val="007B208C"/>
    <w:rsid w:val="007B4DB8"/>
    <w:rsid w:val="007D1CC4"/>
    <w:rsid w:val="007D3758"/>
    <w:rsid w:val="007E0C73"/>
    <w:rsid w:val="007E2B96"/>
    <w:rsid w:val="007E3056"/>
    <w:rsid w:val="007E35FC"/>
    <w:rsid w:val="007E5DF3"/>
    <w:rsid w:val="007E7B66"/>
    <w:rsid w:val="007F14A7"/>
    <w:rsid w:val="007F26FC"/>
    <w:rsid w:val="00800C21"/>
    <w:rsid w:val="00803A4B"/>
    <w:rsid w:val="00804AA7"/>
    <w:rsid w:val="00807C05"/>
    <w:rsid w:val="008116EE"/>
    <w:rsid w:val="008146E6"/>
    <w:rsid w:val="0083179B"/>
    <w:rsid w:val="008426ED"/>
    <w:rsid w:val="00842873"/>
    <w:rsid w:val="00845B16"/>
    <w:rsid w:val="00845D8D"/>
    <w:rsid w:val="00852011"/>
    <w:rsid w:val="00853BBE"/>
    <w:rsid w:val="0085467E"/>
    <w:rsid w:val="00865B51"/>
    <w:rsid w:val="00881AF6"/>
    <w:rsid w:val="00881C10"/>
    <w:rsid w:val="008850C6"/>
    <w:rsid w:val="008874A4"/>
    <w:rsid w:val="00887EA7"/>
    <w:rsid w:val="00891564"/>
    <w:rsid w:val="008A76B4"/>
    <w:rsid w:val="008B428F"/>
    <w:rsid w:val="008B664E"/>
    <w:rsid w:val="008B68F7"/>
    <w:rsid w:val="008C5701"/>
    <w:rsid w:val="008C6B1E"/>
    <w:rsid w:val="008D13A0"/>
    <w:rsid w:val="008D228D"/>
    <w:rsid w:val="008D2949"/>
    <w:rsid w:val="008F1130"/>
    <w:rsid w:val="008F28EF"/>
    <w:rsid w:val="008F4AEB"/>
    <w:rsid w:val="009002E3"/>
    <w:rsid w:val="00906228"/>
    <w:rsid w:val="00916C86"/>
    <w:rsid w:val="009336F9"/>
    <w:rsid w:val="009339B9"/>
    <w:rsid w:val="009344A0"/>
    <w:rsid w:val="0094289A"/>
    <w:rsid w:val="009501BF"/>
    <w:rsid w:val="009501F3"/>
    <w:rsid w:val="009517CE"/>
    <w:rsid w:val="00966091"/>
    <w:rsid w:val="00966D12"/>
    <w:rsid w:val="0097170C"/>
    <w:rsid w:val="00973F20"/>
    <w:rsid w:val="00977F81"/>
    <w:rsid w:val="00981D0D"/>
    <w:rsid w:val="00985626"/>
    <w:rsid w:val="009860DD"/>
    <w:rsid w:val="00990147"/>
    <w:rsid w:val="009907E9"/>
    <w:rsid w:val="0099384A"/>
    <w:rsid w:val="009A0D7C"/>
    <w:rsid w:val="009A51BC"/>
    <w:rsid w:val="009B6FD4"/>
    <w:rsid w:val="009C670A"/>
    <w:rsid w:val="009D2627"/>
    <w:rsid w:val="009D2637"/>
    <w:rsid w:val="009E2905"/>
    <w:rsid w:val="009E7097"/>
    <w:rsid w:val="009F6DB0"/>
    <w:rsid w:val="00A02644"/>
    <w:rsid w:val="00A0479E"/>
    <w:rsid w:val="00A05CAE"/>
    <w:rsid w:val="00A12022"/>
    <w:rsid w:val="00A27E0D"/>
    <w:rsid w:val="00A37A7B"/>
    <w:rsid w:val="00A407FD"/>
    <w:rsid w:val="00A44AD8"/>
    <w:rsid w:val="00A472C8"/>
    <w:rsid w:val="00A56A9B"/>
    <w:rsid w:val="00A61699"/>
    <w:rsid w:val="00A756C1"/>
    <w:rsid w:val="00A8499C"/>
    <w:rsid w:val="00A87BEE"/>
    <w:rsid w:val="00A87F70"/>
    <w:rsid w:val="00A972CA"/>
    <w:rsid w:val="00AA2408"/>
    <w:rsid w:val="00AA6853"/>
    <w:rsid w:val="00AB0ADC"/>
    <w:rsid w:val="00AB210B"/>
    <w:rsid w:val="00AB497F"/>
    <w:rsid w:val="00AC3D63"/>
    <w:rsid w:val="00AC6117"/>
    <w:rsid w:val="00AC7067"/>
    <w:rsid w:val="00AE13F5"/>
    <w:rsid w:val="00AE6A0B"/>
    <w:rsid w:val="00AF2603"/>
    <w:rsid w:val="00AF4614"/>
    <w:rsid w:val="00B2201A"/>
    <w:rsid w:val="00B30216"/>
    <w:rsid w:val="00B3173D"/>
    <w:rsid w:val="00B34533"/>
    <w:rsid w:val="00B35899"/>
    <w:rsid w:val="00B46237"/>
    <w:rsid w:val="00B51657"/>
    <w:rsid w:val="00B56879"/>
    <w:rsid w:val="00B56F69"/>
    <w:rsid w:val="00B57C65"/>
    <w:rsid w:val="00B71F15"/>
    <w:rsid w:val="00B7232A"/>
    <w:rsid w:val="00B860C9"/>
    <w:rsid w:val="00B92CB9"/>
    <w:rsid w:val="00BA2AF0"/>
    <w:rsid w:val="00BB0720"/>
    <w:rsid w:val="00BC50E9"/>
    <w:rsid w:val="00BD13AB"/>
    <w:rsid w:val="00BD4B5E"/>
    <w:rsid w:val="00BE216E"/>
    <w:rsid w:val="00BF5EF9"/>
    <w:rsid w:val="00C01A5F"/>
    <w:rsid w:val="00C10763"/>
    <w:rsid w:val="00C114A7"/>
    <w:rsid w:val="00C20AEB"/>
    <w:rsid w:val="00C23613"/>
    <w:rsid w:val="00C256A8"/>
    <w:rsid w:val="00C41AC2"/>
    <w:rsid w:val="00C514C1"/>
    <w:rsid w:val="00C52EB1"/>
    <w:rsid w:val="00C53F9C"/>
    <w:rsid w:val="00C556B5"/>
    <w:rsid w:val="00C5681A"/>
    <w:rsid w:val="00C57F7B"/>
    <w:rsid w:val="00C6055C"/>
    <w:rsid w:val="00C644EE"/>
    <w:rsid w:val="00C6736D"/>
    <w:rsid w:val="00C7145F"/>
    <w:rsid w:val="00C73908"/>
    <w:rsid w:val="00C8197D"/>
    <w:rsid w:val="00C93AE8"/>
    <w:rsid w:val="00C96F61"/>
    <w:rsid w:val="00CA4B35"/>
    <w:rsid w:val="00CD5B50"/>
    <w:rsid w:val="00CE7D6B"/>
    <w:rsid w:val="00CF30E4"/>
    <w:rsid w:val="00CF3B2E"/>
    <w:rsid w:val="00D20B69"/>
    <w:rsid w:val="00D31EEA"/>
    <w:rsid w:val="00D34F1C"/>
    <w:rsid w:val="00D41D5F"/>
    <w:rsid w:val="00D43030"/>
    <w:rsid w:val="00D4603E"/>
    <w:rsid w:val="00D511CA"/>
    <w:rsid w:val="00D518BA"/>
    <w:rsid w:val="00D71C36"/>
    <w:rsid w:val="00D80FCA"/>
    <w:rsid w:val="00D95036"/>
    <w:rsid w:val="00D95DAC"/>
    <w:rsid w:val="00DA59C6"/>
    <w:rsid w:val="00DB0E0E"/>
    <w:rsid w:val="00DC5354"/>
    <w:rsid w:val="00DC739E"/>
    <w:rsid w:val="00DC7E1E"/>
    <w:rsid w:val="00DD3405"/>
    <w:rsid w:val="00DD5997"/>
    <w:rsid w:val="00DD6118"/>
    <w:rsid w:val="00DD79FE"/>
    <w:rsid w:val="00DE29F4"/>
    <w:rsid w:val="00DE57B1"/>
    <w:rsid w:val="00DE5CB1"/>
    <w:rsid w:val="00DF0B0C"/>
    <w:rsid w:val="00DF2C44"/>
    <w:rsid w:val="00E13B26"/>
    <w:rsid w:val="00E17CD2"/>
    <w:rsid w:val="00E214F6"/>
    <w:rsid w:val="00E24F7A"/>
    <w:rsid w:val="00E27D6B"/>
    <w:rsid w:val="00E34FC4"/>
    <w:rsid w:val="00E42509"/>
    <w:rsid w:val="00E42AC5"/>
    <w:rsid w:val="00E44655"/>
    <w:rsid w:val="00E53B78"/>
    <w:rsid w:val="00E565FA"/>
    <w:rsid w:val="00E60616"/>
    <w:rsid w:val="00E61887"/>
    <w:rsid w:val="00E645C0"/>
    <w:rsid w:val="00E6660D"/>
    <w:rsid w:val="00E676B3"/>
    <w:rsid w:val="00E67FFD"/>
    <w:rsid w:val="00E73ECA"/>
    <w:rsid w:val="00E749BB"/>
    <w:rsid w:val="00E752AB"/>
    <w:rsid w:val="00E80409"/>
    <w:rsid w:val="00E8209E"/>
    <w:rsid w:val="00E91401"/>
    <w:rsid w:val="00E91836"/>
    <w:rsid w:val="00E925C6"/>
    <w:rsid w:val="00E96DAB"/>
    <w:rsid w:val="00EA2A14"/>
    <w:rsid w:val="00EA6BE4"/>
    <w:rsid w:val="00EB6373"/>
    <w:rsid w:val="00EC0109"/>
    <w:rsid w:val="00EC0299"/>
    <w:rsid w:val="00EC3D5F"/>
    <w:rsid w:val="00ED4277"/>
    <w:rsid w:val="00ED45F6"/>
    <w:rsid w:val="00ED4AD2"/>
    <w:rsid w:val="00EE020B"/>
    <w:rsid w:val="00EE26F0"/>
    <w:rsid w:val="00EE68A4"/>
    <w:rsid w:val="00EE74DD"/>
    <w:rsid w:val="00EF1E7C"/>
    <w:rsid w:val="00EF264F"/>
    <w:rsid w:val="00EF3FBD"/>
    <w:rsid w:val="00EF4445"/>
    <w:rsid w:val="00F03251"/>
    <w:rsid w:val="00F052DA"/>
    <w:rsid w:val="00F05D47"/>
    <w:rsid w:val="00F1356C"/>
    <w:rsid w:val="00F3677B"/>
    <w:rsid w:val="00F4643E"/>
    <w:rsid w:val="00F46CB2"/>
    <w:rsid w:val="00F54DA7"/>
    <w:rsid w:val="00F5766D"/>
    <w:rsid w:val="00F57769"/>
    <w:rsid w:val="00F66227"/>
    <w:rsid w:val="00F77968"/>
    <w:rsid w:val="00F8466E"/>
    <w:rsid w:val="00F8497A"/>
    <w:rsid w:val="00F9132E"/>
    <w:rsid w:val="00F919B4"/>
    <w:rsid w:val="00F976C5"/>
    <w:rsid w:val="00FA432F"/>
    <w:rsid w:val="00FB31D1"/>
    <w:rsid w:val="00FB3F37"/>
    <w:rsid w:val="00FB6925"/>
    <w:rsid w:val="00FC1626"/>
    <w:rsid w:val="00FC4C53"/>
    <w:rsid w:val="00FC7699"/>
    <w:rsid w:val="00FE1D1E"/>
    <w:rsid w:val="00FE1EC4"/>
    <w:rsid w:val="00FE66B9"/>
    <w:rsid w:val="00FF0690"/>
    <w:rsid w:val="00FF0F61"/>
    <w:rsid w:val="00FF3327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022B"/>
  <w15:chartTrackingRefBased/>
  <w15:docId w15:val="{692567A2-64FF-481B-A09D-67C68411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C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152"/>
  </w:style>
  <w:style w:type="paragraph" w:styleId="Footer">
    <w:name w:val="footer"/>
    <w:basedOn w:val="Normal"/>
    <w:link w:val="Foot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152"/>
  </w:style>
  <w:style w:type="paragraph" w:styleId="Revision">
    <w:name w:val="Revision"/>
    <w:hidden/>
    <w:uiPriority w:val="99"/>
    <w:semiHidden/>
    <w:rsid w:val="00B92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Luncheon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F70C-AA51-48E1-BFB2-2E5F9081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Luncheon Agenda Template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Russell</dc:creator>
  <cp:keywords/>
  <dc:description/>
  <cp:lastModifiedBy>Phil Goff</cp:lastModifiedBy>
  <cp:revision>2</cp:revision>
  <cp:lastPrinted>2025-09-14T13:59:00Z</cp:lastPrinted>
  <dcterms:created xsi:type="dcterms:W3CDTF">2025-09-14T14:00:00Z</dcterms:created>
  <dcterms:modified xsi:type="dcterms:W3CDTF">2025-09-14T14:00:00Z</dcterms:modified>
</cp:coreProperties>
</file>