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642" w14:textId="77777777" w:rsidR="00277BB4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116</w:t>
      </w:r>
    </w:p>
    <w:p w14:paraId="392112FA" w14:textId="5BD47462" w:rsidR="00183C8E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3C8E">
        <w:rPr>
          <w:rFonts w:ascii="Times New Roman" w:hAnsi="Times New Roman" w:cs="Times New Roman"/>
          <w:b/>
          <w:bCs/>
          <w:sz w:val="36"/>
          <w:szCs w:val="36"/>
        </w:rPr>
        <w:t>Luncheon Meeting Agenda</w:t>
      </w:r>
    </w:p>
    <w:p w14:paraId="44E1C1DC" w14:textId="2B80FB92" w:rsidR="00183C8E" w:rsidRDefault="00C256A8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June 16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, 2025</w:t>
      </w:r>
      <w:r w:rsidR="00DD599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 11:30</w:t>
      </w:r>
    </w:p>
    <w:p w14:paraId="23D6E1E0" w14:textId="77777777" w:rsidR="00183C8E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Ramacciatti, Joes Datzman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Dennis Snarr, Eric Linak</w:t>
            </w:r>
          </w:p>
          <w:p w14:paraId="0AA8BE1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7D014EED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7E7B66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3D14B5F4" w14:textId="578FD68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E9533DF" w14:textId="7DDA3F9D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7D1CC4">
              <w:rPr>
                <w:color w:val="EE0000"/>
              </w:rPr>
              <w:t xml:space="preserve">– </w:t>
            </w:r>
            <w:r w:rsidR="007D1CC4" w:rsidRPr="007D1CC4">
              <w:rPr>
                <w:color w:val="EE0000"/>
              </w:rPr>
              <w:t>Terry Sherman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44D343B6" w14:textId="486A22AE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Roger Craig</w:t>
            </w:r>
          </w:p>
        </w:tc>
      </w:tr>
      <w:tr w:rsidR="00183C8E" w14:paraId="6BF91AB2" w14:textId="77777777" w:rsidTr="00722C00">
        <w:tc>
          <w:tcPr>
            <w:tcW w:w="1345" w:type="dxa"/>
          </w:tcPr>
          <w:p w14:paraId="6EBACF65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11:50</w:t>
            </w:r>
          </w:p>
        </w:tc>
        <w:tc>
          <w:tcPr>
            <w:tcW w:w="9450" w:type="dxa"/>
          </w:tcPr>
          <w:p w14:paraId="0FB348B6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Activities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Mike Ward</w:t>
            </w:r>
          </w:p>
        </w:tc>
      </w:tr>
      <w:tr w:rsidR="00183C8E" w14:paraId="3CFC51C7" w14:textId="77777777" w:rsidTr="00722C00">
        <w:tc>
          <w:tcPr>
            <w:tcW w:w="1345" w:type="dxa"/>
          </w:tcPr>
          <w:p w14:paraId="4E8221CA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11:55</w:t>
            </w:r>
          </w:p>
        </w:tc>
        <w:tc>
          <w:tcPr>
            <w:tcW w:w="9450" w:type="dxa"/>
          </w:tcPr>
          <w:p w14:paraId="352A90A8" w14:textId="519938ED" w:rsidR="00F77968" w:rsidRPr="009339B9" w:rsidRDefault="00D511CA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/ Drive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Jeff Johnson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7968" w14:paraId="6DE3846A" w14:textId="77777777" w:rsidTr="00722C00">
        <w:tc>
          <w:tcPr>
            <w:tcW w:w="1345" w:type="dxa"/>
          </w:tcPr>
          <w:p w14:paraId="36DA037B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12:05</w:t>
            </w:r>
          </w:p>
        </w:tc>
        <w:tc>
          <w:tcPr>
            <w:tcW w:w="9450" w:type="dxa"/>
          </w:tcPr>
          <w:p w14:paraId="64C44466" w14:textId="1210A836" w:rsidR="00F77968" w:rsidRDefault="00F77968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 w:rsidR="00AC706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880D82B" w14:textId="2A7AA9EB" w:rsidR="00F77968" w:rsidRPr="00AC7067" w:rsidRDefault="00F77968" w:rsidP="00AC706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7067">
              <w:rPr>
                <w:rFonts w:ascii="Times New Roman" w:hAnsi="Times New Roman" w:cs="Times New Roman"/>
                <w:sz w:val="26"/>
                <w:szCs w:val="26"/>
              </w:rPr>
              <w:t xml:space="preserve">Introduce </w:t>
            </w:r>
            <w:r w:rsidR="000C4260">
              <w:rPr>
                <w:rFonts w:ascii="Times New Roman" w:hAnsi="Times New Roman" w:cs="Times New Roman"/>
                <w:sz w:val="26"/>
                <w:szCs w:val="26"/>
              </w:rPr>
              <w:t xml:space="preserve">and welcome </w:t>
            </w:r>
            <w:r w:rsidRPr="00AC7067">
              <w:rPr>
                <w:rFonts w:ascii="Times New Roman" w:hAnsi="Times New Roman" w:cs="Times New Roman"/>
                <w:sz w:val="26"/>
                <w:szCs w:val="26"/>
              </w:rPr>
              <w:t>New Members</w:t>
            </w:r>
          </w:p>
          <w:p w14:paraId="61F1BEAA" w14:textId="6BD73CDC" w:rsidR="00F77968" w:rsidRPr="00981D0D" w:rsidRDefault="007763F8" w:rsidP="00981D0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Tom Byrom</w:t>
            </w:r>
            <w:r w:rsidR="00CE7D6B"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Brad Stribling</w:t>
            </w:r>
          </w:p>
          <w:p w14:paraId="61500DBD" w14:textId="3A6C0E81" w:rsidR="00F77968" w:rsidRPr="00981D0D" w:rsidRDefault="00F77968" w:rsidP="00981D0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D0D">
              <w:rPr>
                <w:rFonts w:ascii="Times New Roman" w:hAnsi="Times New Roman" w:cs="Times New Roman"/>
                <w:sz w:val="26"/>
                <w:szCs w:val="26"/>
              </w:rPr>
              <w:t>Introduce Guests</w:t>
            </w:r>
          </w:p>
          <w:p w14:paraId="46FB7C94" w14:textId="77777777" w:rsidR="007364B5" w:rsidRDefault="00DC5354" w:rsidP="00981D0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Tom Mackinson – sponsored by Jim Tamulski</w:t>
            </w:r>
          </w:p>
          <w:p w14:paraId="6FC82FED" w14:textId="54302580" w:rsidR="00721D9A" w:rsidRPr="00981D0D" w:rsidRDefault="00721D9A" w:rsidP="00981D0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Mike Sherman – sponsored by Jim Tamulski</w:t>
            </w:r>
          </w:p>
        </w:tc>
      </w:tr>
      <w:tr w:rsidR="00F77968" w14:paraId="4974AEC5" w14:textId="77777777" w:rsidTr="00722C00">
        <w:tc>
          <w:tcPr>
            <w:tcW w:w="1345" w:type="dxa"/>
          </w:tcPr>
          <w:p w14:paraId="4C5BD74F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12:15</w:t>
            </w:r>
          </w:p>
        </w:tc>
        <w:tc>
          <w:tcPr>
            <w:tcW w:w="9450" w:type="dxa"/>
          </w:tcPr>
          <w:p w14:paraId="7A5FD4D3" w14:textId="585AD5F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Welcome Attendance of Speaker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David Bushnell</w:t>
            </w:r>
          </w:p>
        </w:tc>
      </w:tr>
      <w:tr w:rsidR="00F77968" w14:paraId="4C2325E6" w14:textId="77777777" w:rsidTr="00722C00">
        <w:tc>
          <w:tcPr>
            <w:tcW w:w="1345" w:type="dxa"/>
          </w:tcPr>
          <w:p w14:paraId="1C6188D2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12:17</w:t>
            </w:r>
          </w:p>
        </w:tc>
        <w:tc>
          <w:tcPr>
            <w:tcW w:w="9450" w:type="dxa"/>
          </w:tcPr>
          <w:p w14:paraId="64CA9E2E" w14:textId="7777777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F77968" w14:paraId="3EFFBE14" w14:textId="77777777" w:rsidTr="00722C00">
        <w:tc>
          <w:tcPr>
            <w:tcW w:w="1345" w:type="dxa"/>
          </w:tcPr>
          <w:p w14:paraId="7B71C490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279CF61B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 w:rsidR="00981D0D">
              <w:rPr>
                <w:rFonts w:ascii="Times New Roman" w:hAnsi="Times New Roman" w:cs="Times New Roman"/>
                <w:sz w:val="26"/>
                <w:szCs w:val="26"/>
              </w:rPr>
              <w:t xml:space="preserve"> – by Brad Stribling 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David Bushnell</w:t>
            </w:r>
            <w:r w:rsidR="00981D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give Bio</w:t>
            </w:r>
          </w:p>
        </w:tc>
      </w:tr>
      <w:tr w:rsidR="00F77968" w14:paraId="2CF6FD13" w14:textId="77777777" w:rsidTr="00722C00">
        <w:tc>
          <w:tcPr>
            <w:tcW w:w="1345" w:type="dxa"/>
          </w:tcPr>
          <w:p w14:paraId="742BE552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12:37</w:t>
            </w:r>
          </w:p>
        </w:tc>
        <w:tc>
          <w:tcPr>
            <w:tcW w:w="9450" w:type="dxa"/>
          </w:tcPr>
          <w:p w14:paraId="530975BF" w14:textId="1D0A9FDA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David Bushnell</w:t>
            </w:r>
          </w:p>
        </w:tc>
      </w:tr>
      <w:tr w:rsidR="00F77968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13:10</w:t>
            </w:r>
          </w:p>
        </w:tc>
        <w:tc>
          <w:tcPr>
            <w:tcW w:w="9450" w:type="dxa"/>
          </w:tcPr>
          <w:p w14:paraId="2C358E42" w14:textId="3A7FC452" w:rsidR="0071454B" w:rsidRPr="008874A4" w:rsidRDefault="00F77968" w:rsidP="00797C46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</w:tc>
      </w:tr>
      <w:tr w:rsidR="00F77968" w14:paraId="38771DC8" w14:textId="77777777" w:rsidTr="00722C00">
        <w:tc>
          <w:tcPr>
            <w:tcW w:w="1345" w:type="dxa"/>
          </w:tcPr>
          <w:p w14:paraId="04C3E613" w14:textId="304FA10B" w:rsidR="00F77968" w:rsidRPr="009339B9" w:rsidRDefault="009E7097" w:rsidP="009E7097">
            <w:pPr>
              <w:tabs>
                <w:tab w:val="left" w:pos="248"/>
                <w:tab w:val="center" w:pos="56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="00F77968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13:15</w:t>
            </w:r>
          </w:p>
        </w:tc>
        <w:tc>
          <w:tcPr>
            <w:tcW w:w="9450" w:type="dxa"/>
          </w:tcPr>
          <w:p w14:paraId="6A5E2324" w14:textId="7777777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Raffle Drawing</w:t>
            </w:r>
            <w:r w:rsidR="00722C00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22C00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Bob Huck, Ben Bryce</w:t>
            </w:r>
          </w:p>
        </w:tc>
      </w:tr>
      <w:tr w:rsidR="00722C00" w14:paraId="25792E3D" w14:textId="77777777" w:rsidTr="00722C00">
        <w:tc>
          <w:tcPr>
            <w:tcW w:w="1345" w:type="dxa"/>
          </w:tcPr>
          <w:p w14:paraId="4CBE453E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13:20</w:t>
            </w:r>
          </w:p>
        </w:tc>
        <w:tc>
          <w:tcPr>
            <w:tcW w:w="9450" w:type="dxa"/>
          </w:tcPr>
          <w:p w14:paraId="3A732F38" w14:textId="0A2681E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Birthday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3418F574" w14:textId="737C4E85" w:rsidR="00797C46" w:rsidRDefault="007763F8" w:rsidP="00DE29F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May</w:t>
            </w:r>
            <w:r w:rsidR="00797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2C00" w:rsidRPr="009339B9">
              <w:rPr>
                <w:rFonts w:ascii="Times New Roman" w:hAnsi="Times New Roman" w:cs="Times New Roman"/>
                <w:sz w:val="26"/>
                <w:szCs w:val="26"/>
              </w:rPr>
              <w:t>Birthday</w:t>
            </w:r>
            <w:r w:rsidR="00797C46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  <w:p w14:paraId="7B58C50F" w14:textId="6DD71AFF" w:rsidR="007763F8" w:rsidRPr="00DE29F4" w:rsidRDefault="007763F8" w:rsidP="00DE29F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June Birthdays</w:t>
            </w:r>
          </w:p>
          <w:p w14:paraId="178430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22C00" w14:paraId="41F6B4B6" w14:textId="77777777" w:rsidTr="00722C00">
        <w:tc>
          <w:tcPr>
            <w:tcW w:w="1345" w:type="dxa"/>
          </w:tcPr>
          <w:p w14:paraId="34EFA3AA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7BB947D6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797C46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Ju</w:t>
            </w:r>
            <w:r w:rsidR="007763F8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ly 21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77777777" w:rsidR="00183C8E" w:rsidRPr="00401E5E" w:rsidRDefault="00183C8E" w:rsidP="00401E5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6533" w14:textId="77777777" w:rsidR="00310340" w:rsidRDefault="00310340" w:rsidP="004E2152">
      <w:pPr>
        <w:spacing w:after="0" w:line="240" w:lineRule="auto"/>
      </w:pPr>
      <w:r>
        <w:separator/>
      </w:r>
    </w:p>
  </w:endnote>
  <w:endnote w:type="continuationSeparator" w:id="0">
    <w:p w14:paraId="6992DFCE" w14:textId="77777777" w:rsidR="00310340" w:rsidRDefault="00310340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B865" w14:textId="77777777" w:rsidR="00310340" w:rsidRDefault="00310340" w:rsidP="004E2152">
      <w:pPr>
        <w:spacing w:after="0" w:line="240" w:lineRule="auto"/>
      </w:pPr>
      <w:r>
        <w:separator/>
      </w:r>
    </w:p>
  </w:footnote>
  <w:footnote w:type="continuationSeparator" w:id="0">
    <w:p w14:paraId="4ECA5FBA" w14:textId="77777777" w:rsidR="00310340" w:rsidRDefault="00310340" w:rsidP="004E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913939">
    <w:abstractNumId w:val="1"/>
  </w:num>
  <w:num w:numId="2" w16cid:durableId="690761609">
    <w:abstractNumId w:val="2"/>
  </w:num>
  <w:num w:numId="3" w16cid:durableId="165236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727D"/>
    <w:rsid w:val="0006317D"/>
    <w:rsid w:val="00065018"/>
    <w:rsid w:val="00083488"/>
    <w:rsid w:val="000C00AA"/>
    <w:rsid w:val="000C4260"/>
    <w:rsid w:val="000F5ED6"/>
    <w:rsid w:val="00112570"/>
    <w:rsid w:val="001817CD"/>
    <w:rsid w:val="00183C8E"/>
    <w:rsid w:val="001A7DB7"/>
    <w:rsid w:val="001B7590"/>
    <w:rsid w:val="00211D9D"/>
    <w:rsid w:val="00212967"/>
    <w:rsid w:val="00241C86"/>
    <w:rsid w:val="00243DBA"/>
    <w:rsid w:val="00274ABB"/>
    <w:rsid w:val="00277BB4"/>
    <w:rsid w:val="00284877"/>
    <w:rsid w:val="002A59A2"/>
    <w:rsid w:val="002D4013"/>
    <w:rsid w:val="00310340"/>
    <w:rsid w:val="003150B7"/>
    <w:rsid w:val="00344F87"/>
    <w:rsid w:val="003600F8"/>
    <w:rsid w:val="003D5F86"/>
    <w:rsid w:val="00401E5E"/>
    <w:rsid w:val="00461DBA"/>
    <w:rsid w:val="00476448"/>
    <w:rsid w:val="00496930"/>
    <w:rsid w:val="004C0F70"/>
    <w:rsid w:val="004E2152"/>
    <w:rsid w:val="005628D1"/>
    <w:rsid w:val="005A02A5"/>
    <w:rsid w:val="005F2785"/>
    <w:rsid w:val="005F6CEE"/>
    <w:rsid w:val="006943C4"/>
    <w:rsid w:val="006E1C63"/>
    <w:rsid w:val="006F2577"/>
    <w:rsid w:val="00704D3B"/>
    <w:rsid w:val="0071454B"/>
    <w:rsid w:val="00721D9A"/>
    <w:rsid w:val="00722C00"/>
    <w:rsid w:val="00731D84"/>
    <w:rsid w:val="007364B5"/>
    <w:rsid w:val="00741041"/>
    <w:rsid w:val="007763F8"/>
    <w:rsid w:val="007769C0"/>
    <w:rsid w:val="00792287"/>
    <w:rsid w:val="00797C46"/>
    <w:rsid w:val="007D1CC4"/>
    <w:rsid w:val="007E5DF3"/>
    <w:rsid w:val="007E7B66"/>
    <w:rsid w:val="00800C21"/>
    <w:rsid w:val="00845B16"/>
    <w:rsid w:val="00852011"/>
    <w:rsid w:val="0085467E"/>
    <w:rsid w:val="00865B51"/>
    <w:rsid w:val="00881AF6"/>
    <w:rsid w:val="00885996"/>
    <w:rsid w:val="008874A4"/>
    <w:rsid w:val="008C6B1E"/>
    <w:rsid w:val="008D13A0"/>
    <w:rsid w:val="008D2949"/>
    <w:rsid w:val="009336F9"/>
    <w:rsid w:val="009339B9"/>
    <w:rsid w:val="00966091"/>
    <w:rsid w:val="0097170C"/>
    <w:rsid w:val="00981D0D"/>
    <w:rsid w:val="009C670A"/>
    <w:rsid w:val="009E7097"/>
    <w:rsid w:val="00A05CAE"/>
    <w:rsid w:val="00A407FD"/>
    <w:rsid w:val="00A87F70"/>
    <w:rsid w:val="00AC7067"/>
    <w:rsid w:val="00B71F15"/>
    <w:rsid w:val="00C256A8"/>
    <w:rsid w:val="00C8197D"/>
    <w:rsid w:val="00CE7D6B"/>
    <w:rsid w:val="00CF30E4"/>
    <w:rsid w:val="00D20B69"/>
    <w:rsid w:val="00D34F1C"/>
    <w:rsid w:val="00D511CA"/>
    <w:rsid w:val="00DC5354"/>
    <w:rsid w:val="00DC7E1E"/>
    <w:rsid w:val="00DD5997"/>
    <w:rsid w:val="00DE29F4"/>
    <w:rsid w:val="00E34FC4"/>
    <w:rsid w:val="00E42AC5"/>
    <w:rsid w:val="00E61887"/>
    <w:rsid w:val="00E67FFD"/>
    <w:rsid w:val="00ED45F6"/>
    <w:rsid w:val="00F05D47"/>
    <w:rsid w:val="00F57769"/>
    <w:rsid w:val="00F77968"/>
    <w:rsid w:val="00FC1626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dcterms:created xsi:type="dcterms:W3CDTF">2025-06-17T14:29:00Z</dcterms:created>
  <dcterms:modified xsi:type="dcterms:W3CDTF">2025-06-17T14:29:00Z</dcterms:modified>
</cp:coreProperties>
</file>