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642" w14:textId="77777777" w:rsidR="00277BB4" w:rsidRPr="00183C8E" w:rsidRDefault="00183C8E" w:rsidP="00722C0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83C8E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7ADC42" wp14:editId="18609F6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13460" cy="934085"/>
            <wp:effectExtent l="0" t="0" r="0" b="0"/>
            <wp:wrapThrough wrapText="bothSides">
              <wp:wrapPolygon edited="0">
                <wp:start x="13398" y="0"/>
                <wp:lineTo x="2030" y="7048"/>
                <wp:lineTo x="812" y="8370"/>
                <wp:lineTo x="0" y="11453"/>
                <wp:lineTo x="0" y="21145"/>
                <wp:lineTo x="21113" y="21145"/>
                <wp:lineTo x="21113" y="20264"/>
                <wp:lineTo x="18677" y="14097"/>
                <wp:lineTo x="21113" y="11453"/>
                <wp:lineTo x="21113" y="0"/>
                <wp:lineTo x="17459" y="0"/>
                <wp:lineTo x="13398" y="0"/>
              </wp:wrapPolygon>
            </wp:wrapThrough>
            <wp:docPr id="1224661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1642" name="Picture 1224661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C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Las Trampas Branch 116</w:t>
      </w:r>
    </w:p>
    <w:p w14:paraId="392112FA" w14:textId="5BD47462" w:rsidR="00183C8E" w:rsidRPr="00183C8E" w:rsidRDefault="00183C8E" w:rsidP="00722C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3C8E">
        <w:rPr>
          <w:rFonts w:ascii="Times New Roman" w:hAnsi="Times New Roman" w:cs="Times New Roman"/>
          <w:b/>
          <w:bCs/>
          <w:sz w:val="36"/>
          <w:szCs w:val="36"/>
        </w:rPr>
        <w:t>Luncheon Meeting Agenda</w:t>
      </w:r>
    </w:p>
    <w:p w14:paraId="23D6E1E0" w14:textId="18E0D9F5" w:rsidR="00183C8E" w:rsidRPr="00AC6117" w:rsidRDefault="00C256A8" w:rsidP="00AC61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Ju</w:t>
      </w:r>
      <w:r w:rsidR="008D228D">
        <w:rPr>
          <w:rFonts w:ascii="Times New Roman" w:hAnsi="Times New Roman" w:cs="Times New Roman"/>
          <w:b/>
          <w:bCs/>
          <w:sz w:val="36"/>
          <w:szCs w:val="36"/>
        </w:rPr>
        <w:t>ly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D228D">
        <w:rPr>
          <w:rFonts w:ascii="Times New Roman" w:hAnsi="Times New Roman" w:cs="Times New Roman"/>
          <w:b/>
          <w:bCs/>
          <w:sz w:val="36"/>
          <w:szCs w:val="36"/>
        </w:rPr>
        <w:t>21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, 2025</w:t>
      </w:r>
      <w:r w:rsidR="00DD599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 xml:space="preserve"> 11:30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450"/>
      </w:tblGrid>
      <w:tr w:rsidR="00183C8E" w:rsidRPr="00183C8E" w14:paraId="06903E16" w14:textId="77777777" w:rsidTr="00722C00">
        <w:tc>
          <w:tcPr>
            <w:tcW w:w="1345" w:type="dxa"/>
          </w:tcPr>
          <w:p w14:paraId="05A416C2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</w:t>
            </w:r>
          </w:p>
        </w:tc>
        <w:tc>
          <w:tcPr>
            <w:tcW w:w="9450" w:type="dxa"/>
          </w:tcPr>
          <w:p w14:paraId="0309D5CA" w14:textId="77777777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Social Hour</w:t>
            </w:r>
          </w:p>
          <w:p w14:paraId="2B5B5A89" w14:textId="16956A8C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Greeters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E26F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Dan Law</w:t>
            </w:r>
            <w:r w:rsidR="00F052D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rence, Marty Katz</w:t>
            </w:r>
          </w:p>
          <w:p w14:paraId="6AACFD6E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New Member Orientation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098356A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Treasurer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Charlie Guthrie, Al Satake</w:t>
            </w:r>
          </w:p>
          <w:p w14:paraId="0E9F2706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Name Tags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Dennis Snarr, Eric Linak</w:t>
            </w:r>
          </w:p>
          <w:p w14:paraId="0AA8BE11" w14:textId="50305AA2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Raffle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  <w:r w:rsidR="00056D5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Bob Huck</w:t>
            </w:r>
          </w:p>
        </w:tc>
      </w:tr>
      <w:tr w:rsidR="00183C8E" w14:paraId="1CF26B63" w14:textId="77777777" w:rsidTr="00722C00">
        <w:tc>
          <w:tcPr>
            <w:tcW w:w="1345" w:type="dxa"/>
          </w:tcPr>
          <w:p w14:paraId="66AA966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11:25</w:t>
            </w:r>
          </w:p>
        </w:tc>
        <w:tc>
          <w:tcPr>
            <w:tcW w:w="9450" w:type="dxa"/>
          </w:tcPr>
          <w:p w14:paraId="3958C10A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Five Minute Call</w:t>
            </w:r>
          </w:p>
        </w:tc>
      </w:tr>
      <w:tr w:rsidR="00183C8E" w14:paraId="1CF3D0E0" w14:textId="77777777" w:rsidTr="00722C00">
        <w:tc>
          <w:tcPr>
            <w:tcW w:w="1345" w:type="dxa"/>
          </w:tcPr>
          <w:p w14:paraId="1B0E64C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11:30</w:t>
            </w:r>
          </w:p>
        </w:tc>
        <w:tc>
          <w:tcPr>
            <w:tcW w:w="9450" w:type="dxa"/>
          </w:tcPr>
          <w:p w14:paraId="123CAF10" w14:textId="7D014EED" w:rsidR="00183C8E" w:rsidRPr="007364B5" w:rsidRDefault="00AC7067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Big</w:t>
            </w:r>
            <w:r w:rsidR="007E7B66"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SIR</w:t>
            </w:r>
            <w:r w:rsidR="007364B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3D14B5F4" w14:textId="578FD681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Pledge of Allegiance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5E9533DF" w14:textId="18B442FC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Invocation/Remembrance </w:t>
            </w:r>
            <w:r w:rsidRPr="007D1CC4">
              <w:rPr>
                <w:color w:val="EE0000"/>
              </w:rPr>
              <w:t xml:space="preserve">– </w:t>
            </w:r>
            <w:r w:rsidR="0012247B" w:rsidRPr="00EA2A1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Dick Chaffee</w:t>
            </w:r>
          </w:p>
        </w:tc>
      </w:tr>
      <w:tr w:rsidR="00183C8E" w14:paraId="77D98471" w14:textId="77777777" w:rsidTr="00722C00">
        <w:tc>
          <w:tcPr>
            <w:tcW w:w="1345" w:type="dxa"/>
          </w:tcPr>
          <w:p w14:paraId="50A0D334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11:4</w:t>
            </w:r>
            <w:r w:rsidR="007E7B66"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44D343B6" w14:textId="345508CA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Storyteller – </w:t>
            </w:r>
            <w:r w:rsidR="006A5649" w:rsidRPr="00887EA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Mac McLaughlin</w:t>
            </w:r>
          </w:p>
        </w:tc>
      </w:tr>
      <w:tr w:rsidR="00183C8E" w14:paraId="6BF91AB2" w14:textId="77777777" w:rsidTr="00722C00">
        <w:tc>
          <w:tcPr>
            <w:tcW w:w="1345" w:type="dxa"/>
          </w:tcPr>
          <w:p w14:paraId="6EBACF65" w14:textId="00DE9C99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</w:t>
            </w:r>
            <w:r w:rsidR="00EE02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9450" w:type="dxa"/>
          </w:tcPr>
          <w:p w14:paraId="0FB348B6" w14:textId="7936320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Activities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Mike Ward</w:t>
            </w:r>
            <w:r w:rsidR="005835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387C7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– Jim Avila – Jim</w:t>
            </w:r>
            <w:r w:rsidR="00E27D6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27D6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</w:t>
            </w:r>
            <w:r w:rsidR="00AF461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amu</w:t>
            </w:r>
            <w:r w:rsidR="00E27D6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lski</w:t>
            </w:r>
            <w:proofErr w:type="spellEnd"/>
            <w:r w:rsidR="001D21C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 w:rsidR="006B4A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+4</w:t>
            </w:r>
          </w:p>
        </w:tc>
      </w:tr>
      <w:tr w:rsidR="00183C8E" w14:paraId="3CFC51C7" w14:textId="77777777" w:rsidTr="00722C00">
        <w:tc>
          <w:tcPr>
            <w:tcW w:w="1345" w:type="dxa"/>
          </w:tcPr>
          <w:p w14:paraId="4E8221CA" w14:textId="58F033CF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367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2:05</w:t>
            </w:r>
          </w:p>
        </w:tc>
        <w:tc>
          <w:tcPr>
            <w:tcW w:w="9450" w:type="dxa"/>
          </w:tcPr>
          <w:p w14:paraId="352A90A8" w14:textId="29C2DE08" w:rsidR="00F77968" w:rsidRPr="009339B9" w:rsidRDefault="00D511CA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Membership Recruitment / Drive – </w:t>
            </w:r>
            <w:r w:rsidR="00E6061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7968" w14:paraId="6DE3846A" w14:textId="77777777" w:rsidTr="00722C00">
        <w:tc>
          <w:tcPr>
            <w:tcW w:w="1345" w:type="dxa"/>
          </w:tcPr>
          <w:p w14:paraId="36DA037B" w14:textId="0F24855B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C01A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4563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450" w:type="dxa"/>
          </w:tcPr>
          <w:p w14:paraId="64C44466" w14:textId="1210A836" w:rsidR="00F77968" w:rsidRPr="00C644EE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Big SIR Report – </w:t>
            </w:r>
            <w:r w:rsidR="00AC706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23DDDD21" w14:textId="2EEF55A2" w:rsidR="00FE1EC4" w:rsidRPr="00C644EE" w:rsidRDefault="00604C65" w:rsidP="00977F8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Need new members in the BEC meeting </w:t>
            </w:r>
            <w:r w:rsidR="008116EE">
              <w:rPr>
                <w:rFonts w:ascii="Times New Roman" w:hAnsi="Times New Roman" w:cs="Times New Roman"/>
                <w:sz w:val="26"/>
                <w:szCs w:val="26"/>
              </w:rPr>
              <w:t>from 9:15 – 10:15</w:t>
            </w:r>
          </w:p>
          <w:p w14:paraId="61500DBD" w14:textId="07713F59" w:rsidR="00F77968" w:rsidRPr="00AC3D63" w:rsidRDefault="00F77968" w:rsidP="00AC3D6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D63">
              <w:rPr>
                <w:rFonts w:ascii="Times New Roman" w:hAnsi="Times New Roman" w:cs="Times New Roman"/>
                <w:sz w:val="26"/>
                <w:szCs w:val="26"/>
              </w:rPr>
              <w:t>Introduce Guests</w:t>
            </w:r>
          </w:p>
          <w:p w14:paraId="6FC82FED" w14:textId="61201398" w:rsidR="00721D9A" w:rsidRPr="00981D0D" w:rsidRDefault="00FB6925" w:rsidP="00FF397C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 Lee</w:t>
            </w:r>
            <w:r w:rsidR="00DC5354">
              <w:rPr>
                <w:rFonts w:ascii="Times New Roman" w:hAnsi="Times New Roman" w:cs="Times New Roman"/>
                <w:sz w:val="26"/>
                <w:szCs w:val="26"/>
              </w:rPr>
              <w:t xml:space="preserve"> – sponsored by </w:t>
            </w:r>
            <w:r w:rsidR="00E91836" w:rsidRPr="00E9183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Frank Portillo</w:t>
            </w:r>
          </w:p>
        </w:tc>
      </w:tr>
      <w:tr w:rsidR="00F77968" w14:paraId="4974AEC5" w14:textId="77777777" w:rsidTr="00722C00">
        <w:tc>
          <w:tcPr>
            <w:tcW w:w="1345" w:type="dxa"/>
          </w:tcPr>
          <w:p w14:paraId="4C5BD74F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12:15</w:t>
            </w:r>
          </w:p>
        </w:tc>
        <w:tc>
          <w:tcPr>
            <w:tcW w:w="9450" w:type="dxa"/>
          </w:tcPr>
          <w:p w14:paraId="7A5FD4D3" w14:textId="0AB19F1A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Welcome Attendance of Speaker – </w:t>
            </w:r>
            <w:r w:rsidR="00786C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Allan Shields and his partner Melissa Haberer</w:t>
            </w:r>
          </w:p>
        </w:tc>
      </w:tr>
      <w:tr w:rsidR="00F77968" w14:paraId="4C2325E6" w14:textId="77777777" w:rsidTr="00722C00">
        <w:tc>
          <w:tcPr>
            <w:tcW w:w="1345" w:type="dxa"/>
          </w:tcPr>
          <w:p w14:paraId="1C6188D2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12:17</w:t>
            </w:r>
          </w:p>
        </w:tc>
        <w:tc>
          <w:tcPr>
            <w:tcW w:w="9450" w:type="dxa"/>
          </w:tcPr>
          <w:p w14:paraId="64CA9E2E" w14:textId="77777777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Lunch</w:t>
            </w:r>
          </w:p>
        </w:tc>
      </w:tr>
      <w:tr w:rsidR="00F77968" w14:paraId="3EFFBE14" w14:textId="77777777" w:rsidTr="00722C00">
        <w:tc>
          <w:tcPr>
            <w:tcW w:w="1345" w:type="dxa"/>
          </w:tcPr>
          <w:p w14:paraId="7B71C490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12:35</w:t>
            </w:r>
          </w:p>
        </w:tc>
        <w:tc>
          <w:tcPr>
            <w:tcW w:w="9450" w:type="dxa"/>
          </w:tcPr>
          <w:p w14:paraId="568ECA9D" w14:textId="1BCF75C0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Introduce Speaker</w:t>
            </w:r>
            <w:r w:rsidR="00981D0D">
              <w:rPr>
                <w:rFonts w:ascii="Times New Roman" w:hAnsi="Times New Roman" w:cs="Times New Roman"/>
                <w:sz w:val="26"/>
                <w:szCs w:val="26"/>
              </w:rPr>
              <w:t xml:space="preserve"> – by Brad Stribling </w:t>
            </w:r>
            <w:r w:rsidR="000650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– </w:t>
            </w:r>
            <w:r w:rsidR="00786C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Allan Shields</w:t>
            </w:r>
            <w:r w:rsidR="00981D0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give Bio</w:t>
            </w:r>
          </w:p>
        </w:tc>
      </w:tr>
      <w:tr w:rsidR="00F77968" w14:paraId="2CF6FD13" w14:textId="77777777" w:rsidTr="00722C00">
        <w:tc>
          <w:tcPr>
            <w:tcW w:w="1345" w:type="dxa"/>
          </w:tcPr>
          <w:p w14:paraId="742BE552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12:37</w:t>
            </w:r>
          </w:p>
        </w:tc>
        <w:tc>
          <w:tcPr>
            <w:tcW w:w="9450" w:type="dxa"/>
          </w:tcPr>
          <w:p w14:paraId="530975BF" w14:textId="09F32AB7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Speaker – </w:t>
            </w:r>
            <w:r w:rsidR="00786C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Allan Shields</w:t>
            </w:r>
          </w:p>
        </w:tc>
      </w:tr>
      <w:tr w:rsidR="00F77968" w14:paraId="1D9F5671" w14:textId="77777777" w:rsidTr="008874A4">
        <w:trPr>
          <w:trHeight w:val="189"/>
        </w:trPr>
        <w:tc>
          <w:tcPr>
            <w:tcW w:w="1345" w:type="dxa"/>
          </w:tcPr>
          <w:p w14:paraId="1A578FD5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13:10</w:t>
            </w:r>
          </w:p>
        </w:tc>
        <w:tc>
          <w:tcPr>
            <w:tcW w:w="9450" w:type="dxa"/>
          </w:tcPr>
          <w:p w14:paraId="2C358E42" w14:textId="0D26F759" w:rsidR="0071454B" w:rsidRPr="008874A4" w:rsidRDefault="00F77968" w:rsidP="00797C46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Speaker Thank You – </w:t>
            </w:r>
            <w:r w:rsidR="000650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</w:t>
            </w:r>
            <w:r w:rsidR="009907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</w:t>
            </w:r>
          </w:p>
        </w:tc>
      </w:tr>
      <w:tr w:rsidR="00F77968" w14:paraId="38771DC8" w14:textId="77777777" w:rsidTr="00722C00">
        <w:tc>
          <w:tcPr>
            <w:tcW w:w="1345" w:type="dxa"/>
          </w:tcPr>
          <w:p w14:paraId="04C3E613" w14:textId="304FA10B" w:rsidR="00F77968" w:rsidRPr="009339B9" w:rsidRDefault="009E7097" w:rsidP="009E7097">
            <w:pPr>
              <w:tabs>
                <w:tab w:val="left" w:pos="248"/>
                <w:tab w:val="center" w:pos="56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 w:rsidR="00F77968"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13:15</w:t>
            </w:r>
          </w:p>
        </w:tc>
        <w:tc>
          <w:tcPr>
            <w:tcW w:w="9450" w:type="dxa"/>
          </w:tcPr>
          <w:p w14:paraId="6A5E2324" w14:textId="7B147DED" w:rsidR="00F77968" w:rsidRPr="00E53B78" w:rsidRDefault="00F77968" w:rsidP="005C2CC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Raffle Drawing</w:t>
            </w:r>
            <w:r w:rsidR="00722C00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5C2C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6B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  <w:r w:rsidR="00E96D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B</w:t>
            </w:r>
            <w:r w:rsidR="00056D5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ob Huck</w:t>
            </w:r>
          </w:p>
        </w:tc>
      </w:tr>
      <w:tr w:rsidR="00722C00" w14:paraId="25792E3D" w14:textId="77777777" w:rsidTr="00722C00">
        <w:tc>
          <w:tcPr>
            <w:tcW w:w="1345" w:type="dxa"/>
          </w:tcPr>
          <w:p w14:paraId="4CBE453E" w14:textId="77777777" w:rsidR="00722C00" w:rsidRPr="009339B9" w:rsidRDefault="00722C00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13:20</w:t>
            </w:r>
          </w:p>
        </w:tc>
        <w:tc>
          <w:tcPr>
            <w:tcW w:w="9450" w:type="dxa"/>
          </w:tcPr>
          <w:p w14:paraId="3A732F38" w14:textId="0A2681E7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Birthday Drawing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Little SIR</w:t>
            </w:r>
            <w:r w:rsidR="000650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Brad Stribling</w:t>
            </w:r>
          </w:p>
          <w:p w14:paraId="7B58C50F" w14:textId="2A13B6E3" w:rsidR="007763F8" w:rsidRPr="00DE29F4" w:rsidRDefault="007763F8" w:rsidP="00DE29F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Ju</w:t>
            </w:r>
            <w:r w:rsidR="00786C60">
              <w:rPr>
                <w:rFonts w:ascii="Times New Roman" w:hAnsi="Times New Roman" w:cs="Times New Roman"/>
                <w:sz w:val="26"/>
                <w:szCs w:val="26"/>
              </w:rPr>
              <w:t>ly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Birthdays</w:t>
            </w:r>
          </w:p>
          <w:p w14:paraId="178430DD" w14:textId="77777777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Happy Birthday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  <w:p w14:paraId="45533DDD" w14:textId="77777777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God Bless America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</w:tc>
      </w:tr>
      <w:tr w:rsidR="00722C00" w14:paraId="41F6B4B6" w14:textId="77777777" w:rsidTr="00722C00">
        <w:tc>
          <w:tcPr>
            <w:tcW w:w="1345" w:type="dxa"/>
          </w:tcPr>
          <w:p w14:paraId="34EFA3AA" w14:textId="77777777" w:rsidR="00722C00" w:rsidRPr="009339B9" w:rsidRDefault="00722C00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13:30</w:t>
            </w:r>
          </w:p>
        </w:tc>
        <w:tc>
          <w:tcPr>
            <w:tcW w:w="9450" w:type="dxa"/>
          </w:tcPr>
          <w:p w14:paraId="686691DD" w14:textId="727B21C6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Adjourn – 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Next meeting, </w:t>
            </w:r>
            <w:r w:rsidR="00786C60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August 18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, 2025</w:t>
            </w:r>
          </w:p>
        </w:tc>
      </w:tr>
    </w:tbl>
    <w:p w14:paraId="307F7366" w14:textId="2EFFF08F" w:rsidR="00183C8E" w:rsidRPr="00401E5E" w:rsidRDefault="00183C8E" w:rsidP="00FE66B9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183C8E" w:rsidRPr="00401E5E" w:rsidSect="005A0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BED7" w14:textId="77777777" w:rsidR="000A0433" w:rsidRDefault="000A0433" w:rsidP="004E2152">
      <w:pPr>
        <w:spacing w:after="0" w:line="240" w:lineRule="auto"/>
      </w:pPr>
      <w:r>
        <w:separator/>
      </w:r>
    </w:p>
  </w:endnote>
  <w:endnote w:type="continuationSeparator" w:id="0">
    <w:p w14:paraId="069EC27E" w14:textId="77777777" w:rsidR="000A0433" w:rsidRDefault="000A0433" w:rsidP="004E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41BD" w14:textId="77777777" w:rsidR="0076168E" w:rsidRDefault="0076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FF27" w14:textId="77777777" w:rsidR="0076168E" w:rsidRDefault="0076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FF2A" w14:textId="77777777" w:rsidR="0076168E" w:rsidRDefault="0076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C283" w14:textId="77777777" w:rsidR="000A0433" w:rsidRDefault="000A0433" w:rsidP="004E2152">
      <w:pPr>
        <w:spacing w:after="0" w:line="240" w:lineRule="auto"/>
      </w:pPr>
      <w:r>
        <w:separator/>
      </w:r>
    </w:p>
  </w:footnote>
  <w:footnote w:type="continuationSeparator" w:id="0">
    <w:p w14:paraId="4CE733AD" w14:textId="77777777" w:rsidR="000A0433" w:rsidRDefault="000A0433" w:rsidP="004E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2960" w14:textId="77777777" w:rsidR="0076168E" w:rsidRDefault="00761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CD52" w14:textId="0221E799" w:rsidR="0076168E" w:rsidRDefault="00761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62E4" w14:textId="77777777" w:rsidR="0076168E" w:rsidRDefault="00761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53B2"/>
    <w:multiLevelType w:val="hybridMultilevel"/>
    <w:tmpl w:val="CFD2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3D5B"/>
    <w:multiLevelType w:val="hybridMultilevel"/>
    <w:tmpl w:val="A94429E8"/>
    <w:lvl w:ilvl="0" w:tplc="40E01CA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2554"/>
    <w:multiLevelType w:val="hybridMultilevel"/>
    <w:tmpl w:val="C94C24A0"/>
    <w:lvl w:ilvl="0" w:tplc="90EE9EBC">
      <w:start w:val="1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CF68BF"/>
    <w:multiLevelType w:val="hybridMultilevel"/>
    <w:tmpl w:val="8286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70D71"/>
    <w:multiLevelType w:val="hybridMultilevel"/>
    <w:tmpl w:val="16D06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913939">
    <w:abstractNumId w:val="1"/>
  </w:num>
  <w:num w:numId="2" w16cid:durableId="690761609">
    <w:abstractNumId w:val="2"/>
  </w:num>
  <w:num w:numId="3" w16cid:durableId="1652368723">
    <w:abstractNumId w:val="0"/>
  </w:num>
  <w:num w:numId="4" w16cid:durableId="601105364">
    <w:abstractNumId w:val="3"/>
  </w:num>
  <w:num w:numId="5" w16cid:durableId="1097554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7"/>
    <w:rsid w:val="00003DA7"/>
    <w:rsid w:val="0000727D"/>
    <w:rsid w:val="00015A44"/>
    <w:rsid w:val="00056D5B"/>
    <w:rsid w:val="0006317D"/>
    <w:rsid w:val="00065018"/>
    <w:rsid w:val="000707EE"/>
    <w:rsid w:val="00083488"/>
    <w:rsid w:val="000A0433"/>
    <w:rsid w:val="000C4260"/>
    <w:rsid w:val="000F5ED6"/>
    <w:rsid w:val="00112570"/>
    <w:rsid w:val="0011291B"/>
    <w:rsid w:val="0012247B"/>
    <w:rsid w:val="001555C7"/>
    <w:rsid w:val="001817CD"/>
    <w:rsid w:val="00183C8E"/>
    <w:rsid w:val="001A7DB7"/>
    <w:rsid w:val="001B7590"/>
    <w:rsid w:val="001C7A48"/>
    <w:rsid w:val="001D21C2"/>
    <w:rsid w:val="001D5A82"/>
    <w:rsid w:val="00211D9D"/>
    <w:rsid w:val="00212967"/>
    <w:rsid w:val="00241C86"/>
    <w:rsid w:val="00243DBA"/>
    <w:rsid w:val="00274ABB"/>
    <w:rsid w:val="00277BB4"/>
    <w:rsid w:val="00284877"/>
    <w:rsid w:val="00286021"/>
    <w:rsid w:val="002A59A2"/>
    <w:rsid w:val="002D4013"/>
    <w:rsid w:val="002E37AE"/>
    <w:rsid w:val="00303F11"/>
    <w:rsid w:val="003150B7"/>
    <w:rsid w:val="003331F0"/>
    <w:rsid w:val="00344F87"/>
    <w:rsid w:val="003600F8"/>
    <w:rsid w:val="00363B5C"/>
    <w:rsid w:val="0038029E"/>
    <w:rsid w:val="00387C7D"/>
    <w:rsid w:val="003D5F86"/>
    <w:rsid w:val="003F7933"/>
    <w:rsid w:val="00401E5E"/>
    <w:rsid w:val="00416B8D"/>
    <w:rsid w:val="00416DCA"/>
    <w:rsid w:val="00435923"/>
    <w:rsid w:val="0044379E"/>
    <w:rsid w:val="004462B6"/>
    <w:rsid w:val="0045523F"/>
    <w:rsid w:val="004563EA"/>
    <w:rsid w:val="00461DBA"/>
    <w:rsid w:val="00462539"/>
    <w:rsid w:val="00467080"/>
    <w:rsid w:val="00476448"/>
    <w:rsid w:val="00483EE6"/>
    <w:rsid w:val="004C0F70"/>
    <w:rsid w:val="004C76D8"/>
    <w:rsid w:val="004E2152"/>
    <w:rsid w:val="004F2388"/>
    <w:rsid w:val="00513A0B"/>
    <w:rsid w:val="00524085"/>
    <w:rsid w:val="00541B7E"/>
    <w:rsid w:val="005628D1"/>
    <w:rsid w:val="005835F2"/>
    <w:rsid w:val="00584228"/>
    <w:rsid w:val="00591297"/>
    <w:rsid w:val="005A02A5"/>
    <w:rsid w:val="005C2CC8"/>
    <w:rsid w:val="005F2785"/>
    <w:rsid w:val="005F6CEE"/>
    <w:rsid w:val="00604C65"/>
    <w:rsid w:val="0062035D"/>
    <w:rsid w:val="00632827"/>
    <w:rsid w:val="0064507E"/>
    <w:rsid w:val="006943C4"/>
    <w:rsid w:val="006A24AC"/>
    <w:rsid w:val="006A5649"/>
    <w:rsid w:val="006B4AE9"/>
    <w:rsid w:val="006D2E22"/>
    <w:rsid w:val="006E1C63"/>
    <w:rsid w:val="006F2577"/>
    <w:rsid w:val="00704D3B"/>
    <w:rsid w:val="0071454B"/>
    <w:rsid w:val="00721D9A"/>
    <w:rsid w:val="00722C00"/>
    <w:rsid w:val="00731D84"/>
    <w:rsid w:val="00731F24"/>
    <w:rsid w:val="007364B5"/>
    <w:rsid w:val="00741041"/>
    <w:rsid w:val="0076168E"/>
    <w:rsid w:val="007763F8"/>
    <w:rsid w:val="007769C0"/>
    <w:rsid w:val="00786C60"/>
    <w:rsid w:val="00792287"/>
    <w:rsid w:val="00797C46"/>
    <w:rsid w:val="007B4DB8"/>
    <w:rsid w:val="007D1CC4"/>
    <w:rsid w:val="007E0C73"/>
    <w:rsid w:val="007E35FC"/>
    <w:rsid w:val="007E5DF3"/>
    <w:rsid w:val="007E7B66"/>
    <w:rsid w:val="00800C21"/>
    <w:rsid w:val="00804AA7"/>
    <w:rsid w:val="008116EE"/>
    <w:rsid w:val="008146E6"/>
    <w:rsid w:val="008426ED"/>
    <w:rsid w:val="00845B16"/>
    <w:rsid w:val="00852011"/>
    <w:rsid w:val="0085467E"/>
    <w:rsid w:val="00865B51"/>
    <w:rsid w:val="00881AF6"/>
    <w:rsid w:val="00881C10"/>
    <w:rsid w:val="008874A4"/>
    <w:rsid w:val="00887EA7"/>
    <w:rsid w:val="008C6B1E"/>
    <w:rsid w:val="008D13A0"/>
    <w:rsid w:val="008D228D"/>
    <w:rsid w:val="008D2949"/>
    <w:rsid w:val="009002E3"/>
    <w:rsid w:val="009336F9"/>
    <w:rsid w:val="009339B9"/>
    <w:rsid w:val="009501BF"/>
    <w:rsid w:val="009501F3"/>
    <w:rsid w:val="00966091"/>
    <w:rsid w:val="0097170C"/>
    <w:rsid w:val="00973F20"/>
    <w:rsid w:val="00977F81"/>
    <w:rsid w:val="00981D0D"/>
    <w:rsid w:val="00985626"/>
    <w:rsid w:val="009907E9"/>
    <w:rsid w:val="0099384A"/>
    <w:rsid w:val="009C670A"/>
    <w:rsid w:val="009E7097"/>
    <w:rsid w:val="00A05CAE"/>
    <w:rsid w:val="00A27E0D"/>
    <w:rsid w:val="00A407FD"/>
    <w:rsid w:val="00A56A9B"/>
    <w:rsid w:val="00A61699"/>
    <w:rsid w:val="00A756C1"/>
    <w:rsid w:val="00A8499C"/>
    <w:rsid w:val="00A87F70"/>
    <w:rsid w:val="00AA6853"/>
    <w:rsid w:val="00AB0ADC"/>
    <w:rsid w:val="00AC3D63"/>
    <w:rsid w:val="00AC6117"/>
    <w:rsid w:val="00AC7067"/>
    <w:rsid w:val="00AF4614"/>
    <w:rsid w:val="00B30216"/>
    <w:rsid w:val="00B56F69"/>
    <w:rsid w:val="00B71F15"/>
    <w:rsid w:val="00B860C9"/>
    <w:rsid w:val="00B92CB9"/>
    <w:rsid w:val="00BA2AF0"/>
    <w:rsid w:val="00BE216E"/>
    <w:rsid w:val="00C01A5F"/>
    <w:rsid w:val="00C20AEB"/>
    <w:rsid w:val="00C256A8"/>
    <w:rsid w:val="00C41AC2"/>
    <w:rsid w:val="00C52EB1"/>
    <w:rsid w:val="00C644EE"/>
    <w:rsid w:val="00C73908"/>
    <w:rsid w:val="00C8197D"/>
    <w:rsid w:val="00CE7D6B"/>
    <w:rsid w:val="00CF30E4"/>
    <w:rsid w:val="00CF3B2E"/>
    <w:rsid w:val="00D20B69"/>
    <w:rsid w:val="00D31EEA"/>
    <w:rsid w:val="00D34F1C"/>
    <w:rsid w:val="00D43030"/>
    <w:rsid w:val="00D511CA"/>
    <w:rsid w:val="00D95DAC"/>
    <w:rsid w:val="00DA59C6"/>
    <w:rsid w:val="00DC5354"/>
    <w:rsid w:val="00DC739E"/>
    <w:rsid w:val="00DC7E1E"/>
    <w:rsid w:val="00DD5997"/>
    <w:rsid w:val="00DE29F4"/>
    <w:rsid w:val="00DE57B1"/>
    <w:rsid w:val="00DE5CB1"/>
    <w:rsid w:val="00E27D6B"/>
    <w:rsid w:val="00E34FC4"/>
    <w:rsid w:val="00E42AC5"/>
    <w:rsid w:val="00E53B78"/>
    <w:rsid w:val="00E60616"/>
    <w:rsid w:val="00E61887"/>
    <w:rsid w:val="00E67FFD"/>
    <w:rsid w:val="00E73ECA"/>
    <w:rsid w:val="00E749BB"/>
    <w:rsid w:val="00E752AB"/>
    <w:rsid w:val="00E91836"/>
    <w:rsid w:val="00E96DAB"/>
    <w:rsid w:val="00EA2A14"/>
    <w:rsid w:val="00EC0299"/>
    <w:rsid w:val="00ED45F6"/>
    <w:rsid w:val="00EE020B"/>
    <w:rsid w:val="00EE26F0"/>
    <w:rsid w:val="00EE74DD"/>
    <w:rsid w:val="00F052DA"/>
    <w:rsid w:val="00F05D47"/>
    <w:rsid w:val="00F1356C"/>
    <w:rsid w:val="00F3677B"/>
    <w:rsid w:val="00F57769"/>
    <w:rsid w:val="00F77968"/>
    <w:rsid w:val="00F976C5"/>
    <w:rsid w:val="00FB3F37"/>
    <w:rsid w:val="00FB6925"/>
    <w:rsid w:val="00FC1626"/>
    <w:rsid w:val="00FC4C53"/>
    <w:rsid w:val="00FC7699"/>
    <w:rsid w:val="00FE1D1E"/>
    <w:rsid w:val="00FE1EC4"/>
    <w:rsid w:val="00FE66B9"/>
    <w:rsid w:val="00FF0F61"/>
    <w:rsid w:val="00FF3327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022B"/>
  <w15:chartTrackingRefBased/>
  <w15:docId w15:val="{692567A2-64FF-481B-A09D-67C6841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52"/>
  </w:style>
  <w:style w:type="paragraph" w:styleId="Footer">
    <w:name w:val="footer"/>
    <w:basedOn w:val="Normal"/>
    <w:link w:val="Foot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52"/>
  </w:style>
  <w:style w:type="paragraph" w:styleId="Revision">
    <w:name w:val="Revision"/>
    <w:hidden/>
    <w:uiPriority w:val="99"/>
    <w:semiHidden/>
    <w:rsid w:val="00B9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Luncheon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70C-AA51-48E1-BFB2-2E5F908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Luncheon Agenda Template.dotx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Phil Goff</cp:lastModifiedBy>
  <cp:revision>2</cp:revision>
  <cp:lastPrinted>2025-07-12T21:34:00Z</cp:lastPrinted>
  <dcterms:created xsi:type="dcterms:W3CDTF">2025-07-21T00:15:00Z</dcterms:created>
  <dcterms:modified xsi:type="dcterms:W3CDTF">2025-07-21T00:15:00Z</dcterms:modified>
</cp:coreProperties>
</file>