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3A6" w14:textId="10CF8877" w:rsidR="0022678B" w:rsidRDefault="00183C8E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</w:t>
      </w:r>
      <w:r w:rsidR="0029409C">
        <w:rPr>
          <w:rFonts w:ascii="Times New Roman" w:hAnsi="Times New Roman" w:cs="Times New Roman"/>
          <w:b/>
          <w:bCs/>
          <w:color w:val="FF0000"/>
          <w:sz w:val="44"/>
          <w:szCs w:val="44"/>
        </w:rPr>
        <w:t>6</w:t>
      </w:r>
    </w:p>
    <w:p w14:paraId="392112FA" w14:textId="6D20236E" w:rsidR="00183C8E" w:rsidRPr="00183C8E" w:rsidRDefault="0022678B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78B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uncheon Meeting Agenda</w:t>
      </w:r>
    </w:p>
    <w:p w14:paraId="23D6E1E0" w14:textId="6E31522B" w:rsidR="00183C8E" w:rsidRPr="00AC6117" w:rsidRDefault="007B208C" w:rsidP="004B44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August</w:t>
      </w:r>
      <w:r w:rsidR="00C256A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401E">
        <w:rPr>
          <w:rFonts w:ascii="Times New Roman" w:hAnsi="Times New Roman" w:cs="Times New Roman"/>
          <w:b/>
          <w:bCs/>
          <w:sz w:val="36"/>
          <w:szCs w:val="36"/>
        </w:rPr>
        <w:t>18th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gramStart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2025</w:t>
      </w:r>
      <w:r w:rsidR="00B57C6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11</w:t>
      </w:r>
      <w:proofErr w:type="gramEnd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:30</w:t>
      </w:r>
      <w:r w:rsidR="00110A1B">
        <w:rPr>
          <w:rFonts w:ascii="Times New Roman" w:hAnsi="Times New Roman" w:cs="Times New Roman"/>
          <w:b/>
          <w:bCs/>
          <w:sz w:val="36"/>
          <w:szCs w:val="36"/>
        </w:rPr>
        <w:t xml:space="preserve"> – 13:</w:t>
      </w:r>
      <w:r w:rsidR="00990147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50"/>
      </w:tblGrid>
      <w:tr w:rsidR="00183C8E" w:rsidRPr="00183C8E" w14:paraId="06903E16" w14:textId="77777777" w:rsidTr="00722C00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9450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16956A8C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E26F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Dan Law</w:t>
            </w:r>
            <w:r w:rsidR="00F052D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rence, Marty Katz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5A70F0A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722C00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9450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722C00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9450" w:type="dxa"/>
          </w:tcPr>
          <w:p w14:paraId="123CAF10" w14:textId="7D014EED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7E7B66"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</w:t>
            </w:r>
            <w:r w:rsidR="007364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3D14B5F4" w14:textId="578FD681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5E9533DF" w14:textId="3B0018E5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Invocation/Remembrance </w:t>
            </w:r>
            <w:r w:rsidRPr="007D1CC4">
              <w:rPr>
                <w:color w:val="EE0000"/>
              </w:rPr>
              <w:t xml:space="preserve">– </w:t>
            </w:r>
            <w:r w:rsidR="006D7531" w:rsidRPr="00EF1E7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Sam Beret</w:t>
            </w:r>
          </w:p>
        </w:tc>
      </w:tr>
      <w:tr w:rsidR="00183C8E" w14:paraId="77D98471" w14:textId="77777777" w:rsidTr="00722C00">
        <w:tc>
          <w:tcPr>
            <w:tcW w:w="1345" w:type="dxa"/>
          </w:tcPr>
          <w:p w14:paraId="50A0D334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</w:t>
            </w:r>
            <w:r w:rsidR="007E7B66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44D343B6" w14:textId="28F2F558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– </w:t>
            </w:r>
            <w:r w:rsidR="00E42509" w:rsidRPr="00184A5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Roger Craig</w:t>
            </w:r>
            <w:r w:rsidR="00803A4B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03394" w14:paraId="10F917BB" w14:textId="77777777" w:rsidTr="00DD6118">
        <w:trPr>
          <w:trHeight w:val="423"/>
        </w:trPr>
        <w:tc>
          <w:tcPr>
            <w:tcW w:w="1345" w:type="dxa"/>
          </w:tcPr>
          <w:p w14:paraId="06CCF967" w14:textId="336DF67A" w:rsidR="00303394" w:rsidRDefault="008850C6" w:rsidP="00C93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11:50</w:t>
            </w:r>
          </w:p>
        </w:tc>
        <w:tc>
          <w:tcPr>
            <w:tcW w:w="9450" w:type="dxa"/>
          </w:tcPr>
          <w:p w14:paraId="008888EA" w14:textId="37A8CDA6" w:rsidR="00303394" w:rsidRDefault="0063461E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Activity Chairman – </w:t>
            </w:r>
            <w:r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Mike Ward</w:t>
            </w:r>
            <w:r w:rsidR="00E44655"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, Jim Avila, Jim </w:t>
            </w:r>
            <w:r w:rsidR="0034031A"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Timulski</w:t>
            </w:r>
          </w:p>
        </w:tc>
      </w:tr>
      <w:tr w:rsidR="00754907" w14:paraId="6BF91AB2" w14:textId="77777777" w:rsidTr="00DD6118">
        <w:trPr>
          <w:trHeight w:val="450"/>
        </w:trPr>
        <w:tc>
          <w:tcPr>
            <w:tcW w:w="1345" w:type="dxa"/>
          </w:tcPr>
          <w:p w14:paraId="6EBACF65" w14:textId="1CD938D0" w:rsidR="00C514C1" w:rsidRPr="00234D5F" w:rsidRDefault="000C2CD6" w:rsidP="00234D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C605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9409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450" w:type="dxa"/>
          </w:tcPr>
          <w:p w14:paraId="0FB348B6" w14:textId="78A5DDE8" w:rsidR="00754907" w:rsidRPr="009339B9" w:rsidRDefault="00754907" w:rsidP="00722B78">
            <w:pPr>
              <w:tabs>
                <w:tab w:val="left" w:pos="762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Introduce 2026 Officers and Directors – </w:t>
            </w:r>
            <w:r w:rsidRPr="001C1A8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Alan Pope</w:t>
            </w:r>
            <w:r w:rsidR="00722B78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ab/>
            </w:r>
          </w:p>
        </w:tc>
      </w:tr>
      <w:tr w:rsidR="00754907" w14:paraId="3CFC51C7" w14:textId="77777777" w:rsidTr="00DD6118">
        <w:tc>
          <w:tcPr>
            <w:tcW w:w="1345" w:type="dxa"/>
          </w:tcPr>
          <w:p w14:paraId="4E8221CA" w14:textId="073724C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</w:t>
            </w:r>
            <w:r w:rsidR="00BC5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9450" w:type="dxa"/>
          </w:tcPr>
          <w:p w14:paraId="352A90A8" w14:textId="29C2DE08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/ Drive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54907" w14:paraId="6DE3846A" w14:textId="77777777" w:rsidTr="00722C00">
        <w:tc>
          <w:tcPr>
            <w:tcW w:w="1345" w:type="dxa"/>
          </w:tcPr>
          <w:p w14:paraId="36DA037B" w14:textId="5D02367A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ED42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450" w:type="dxa"/>
          </w:tcPr>
          <w:p w14:paraId="23DDDD21" w14:textId="681C05DF" w:rsidR="00754907" w:rsidRPr="005E630A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Big SIR Report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21DACDB5" w14:textId="72F7C59F" w:rsidR="00754907" w:rsidRDefault="00754907" w:rsidP="0075490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026D">
              <w:rPr>
                <w:rFonts w:ascii="Times New Roman" w:hAnsi="Times New Roman" w:cs="Times New Roman"/>
                <w:sz w:val="26"/>
                <w:szCs w:val="26"/>
              </w:rPr>
              <w:t>New Members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7869005" w14:textId="2A3EB7DA" w:rsidR="00754907" w:rsidRDefault="00754907" w:rsidP="00754907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Ku Lee – sponsored by </w:t>
            </w:r>
            <w:r w:rsidRPr="00A12022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Frank Portillo</w:t>
            </w:r>
          </w:p>
          <w:p w14:paraId="76894612" w14:textId="3C33606E" w:rsidR="00754907" w:rsidRDefault="00754907" w:rsidP="00754907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Jim Byrn</w:t>
            </w:r>
            <w:r w:rsidR="004914CB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sponsored by </w:t>
            </w:r>
            <w:r w:rsidRPr="00A12022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Brad Stribling</w:t>
            </w:r>
          </w:p>
          <w:p w14:paraId="058160B1" w14:textId="74DAE73F" w:rsidR="00754907" w:rsidRPr="00A02644" w:rsidRDefault="00754907" w:rsidP="00754907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Jeff Hamill – sponsored by </w:t>
            </w:r>
            <w:r w:rsidRPr="00A12022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Don Shroeder</w:t>
            </w:r>
          </w:p>
          <w:p w14:paraId="4D6E8CEC" w14:textId="5ACF0B83" w:rsidR="00754907" w:rsidRPr="001274E2" w:rsidRDefault="00754907" w:rsidP="00754907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28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Greg Thornbury – Sponsored</w:t>
            </w:r>
            <w:r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by John Alonso</w:t>
            </w:r>
          </w:p>
          <w:p w14:paraId="7C32DC17" w14:textId="6C353DC1" w:rsidR="00754907" w:rsidRDefault="00754907" w:rsidP="00754907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Doug Janes – who was a former member of Br.116</w:t>
            </w:r>
          </w:p>
          <w:p w14:paraId="6FC82FED" w14:textId="3D2AC241" w:rsidR="00754907" w:rsidRPr="00EC3D5F" w:rsidRDefault="00754907" w:rsidP="00EC3D5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026D">
              <w:rPr>
                <w:rFonts w:ascii="Times New Roman" w:hAnsi="Times New Roman" w:cs="Times New Roman"/>
                <w:sz w:val="26"/>
                <w:szCs w:val="26"/>
              </w:rPr>
              <w:t>Introduce Guests</w:t>
            </w:r>
          </w:p>
        </w:tc>
      </w:tr>
      <w:tr w:rsidR="00754907" w14:paraId="64FFAB00" w14:textId="77777777" w:rsidTr="00722C00">
        <w:tc>
          <w:tcPr>
            <w:tcW w:w="1345" w:type="dxa"/>
          </w:tcPr>
          <w:p w14:paraId="49E6120B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50" w:type="dxa"/>
          </w:tcPr>
          <w:p w14:paraId="1A4F0857" w14:textId="2811DECF" w:rsidR="00754907" w:rsidRPr="006F6CD6" w:rsidRDefault="00754907" w:rsidP="0075490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CD6">
              <w:rPr>
                <w:rFonts w:ascii="Times New Roman" w:hAnsi="Times New Roman" w:cs="Times New Roman"/>
                <w:sz w:val="26"/>
                <w:szCs w:val="26"/>
              </w:rPr>
              <w:t xml:space="preserve">Rod Maslowski – guest of </w:t>
            </w:r>
            <w:r w:rsidRPr="006F6CD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Neil Schmidt</w:t>
            </w:r>
          </w:p>
        </w:tc>
      </w:tr>
      <w:tr w:rsidR="00754907" w14:paraId="7745446D" w14:textId="77777777" w:rsidTr="00722C00">
        <w:tc>
          <w:tcPr>
            <w:tcW w:w="1345" w:type="dxa"/>
          </w:tcPr>
          <w:p w14:paraId="78956871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50" w:type="dxa"/>
          </w:tcPr>
          <w:p w14:paraId="16D4A832" w14:textId="39978B00" w:rsidR="00754907" w:rsidRPr="007D3758" w:rsidRDefault="00E565FA" w:rsidP="007D375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Mark R. Clifford </w:t>
            </w:r>
            <w:r w:rsidR="00EF444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4445">
              <w:rPr>
                <w:rFonts w:ascii="Times New Roman" w:hAnsi="Times New Roman" w:cs="Times New Roman"/>
                <w:sz w:val="26"/>
                <w:szCs w:val="26"/>
              </w:rPr>
              <w:t xml:space="preserve">guest of </w:t>
            </w:r>
            <w:r w:rsidR="00EF4445" w:rsidRPr="00EF444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Bruce Lewis</w:t>
            </w:r>
          </w:p>
        </w:tc>
      </w:tr>
      <w:tr w:rsidR="00754907" w14:paraId="4974AEC5" w14:textId="77777777" w:rsidTr="00722C00">
        <w:tc>
          <w:tcPr>
            <w:tcW w:w="1345" w:type="dxa"/>
          </w:tcPr>
          <w:p w14:paraId="4C5BD74F" w14:textId="2D60FFB8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7A5FD4D3" w14:textId="34E1B0E4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Attendance of Speaker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Mr. Rick Jackson </w:t>
            </w:r>
            <w:r w:rsidRPr="00033C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(A</w:t>
            </w:r>
            <w:r w:rsidRPr="004346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uthor of Crime Novel</w:t>
            </w:r>
            <w:r w:rsidRPr="00033C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s)</w:t>
            </w:r>
          </w:p>
        </w:tc>
      </w:tr>
      <w:tr w:rsidR="00754907" w14:paraId="4C2325E6" w14:textId="77777777" w:rsidTr="00722C00">
        <w:tc>
          <w:tcPr>
            <w:tcW w:w="1345" w:type="dxa"/>
          </w:tcPr>
          <w:p w14:paraId="1C6188D2" w14:textId="49540B61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452B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450" w:type="dxa"/>
          </w:tcPr>
          <w:p w14:paraId="64CA9E2E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754907" w14:paraId="3EFFBE14" w14:textId="77777777" w:rsidTr="00722C00">
        <w:tc>
          <w:tcPr>
            <w:tcW w:w="1345" w:type="dxa"/>
          </w:tcPr>
          <w:p w14:paraId="7B71C490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9450" w:type="dxa"/>
          </w:tcPr>
          <w:p w14:paraId="568ECA9D" w14:textId="559D1DFB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by </w:t>
            </w:r>
            <w:proofErr w:type="gramStart"/>
            <w:r w:rsidR="009B6FD4">
              <w:rPr>
                <w:rFonts w:ascii="Times New Roman" w:hAnsi="Times New Roman" w:cs="Times New Roman"/>
                <w:sz w:val="26"/>
                <w:szCs w:val="26"/>
              </w:rPr>
              <w:t>Paul  Fr</w:t>
            </w:r>
            <w:r w:rsidR="00E8209E">
              <w:rPr>
                <w:rFonts w:ascii="Times New Roman" w:hAnsi="Times New Roman" w:cs="Times New Roman"/>
                <w:sz w:val="26"/>
                <w:szCs w:val="26"/>
              </w:rPr>
              <w:t>eitas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– Mr</w:t>
            </w:r>
            <w:r w:rsidR="009B6FD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 Ja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ck Jackson – </w:t>
            </w:r>
            <w:r w:rsidRPr="00557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give Bio</w:t>
            </w:r>
          </w:p>
        </w:tc>
      </w:tr>
      <w:tr w:rsidR="00754907" w14:paraId="2CF6FD13" w14:textId="77777777" w:rsidTr="00722C00">
        <w:tc>
          <w:tcPr>
            <w:tcW w:w="1345" w:type="dxa"/>
          </w:tcPr>
          <w:p w14:paraId="742BE552" w14:textId="0B30D9DC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450" w:type="dxa"/>
          </w:tcPr>
          <w:p w14:paraId="530975BF" w14:textId="6EE79879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– </w:t>
            </w:r>
            <w:r w:rsidR="00E676B3" w:rsidRPr="00E676B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Mr. </w:t>
            </w:r>
            <w:r w:rsidRPr="00E676B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Rick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Jackson</w:t>
            </w:r>
          </w:p>
        </w:tc>
      </w:tr>
      <w:tr w:rsidR="00754907" w14:paraId="1D9F5671" w14:textId="77777777" w:rsidTr="008874A4">
        <w:trPr>
          <w:trHeight w:val="189"/>
        </w:trPr>
        <w:tc>
          <w:tcPr>
            <w:tcW w:w="1345" w:type="dxa"/>
          </w:tcPr>
          <w:p w14:paraId="1A578FD5" w14:textId="56BB1100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9E29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2C358E42" w14:textId="0D26F759" w:rsidR="00754907" w:rsidRPr="008874A4" w:rsidRDefault="00754907" w:rsidP="00754907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Thank You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</w:tc>
      </w:tr>
      <w:tr w:rsidR="00754907" w14:paraId="25792E3D" w14:textId="77777777" w:rsidTr="00722C00">
        <w:tc>
          <w:tcPr>
            <w:tcW w:w="1345" w:type="dxa"/>
          </w:tcPr>
          <w:p w14:paraId="4CBE453E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13:20</w:t>
            </w:r>
          </w:p>
        </w:tc>
        <w:tc>
          <w:tcPr>
            <w:tcW w:w="9450" w:type="dxa"/>
          </w:tcPr>
          <w:p w14:paraId="3A732F38" w14:textId="0A2681E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Birthday Drawing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Little SIR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Brad Stribling</w:t>
            </w:r>
          </w:p>
          <w:p w14:paraId="7B58C50F" w14:textId="47D7AEEF" w:rsidR="00754907" w:rsidRPr="00DE29F4" w:rsidRDefault="00754907" w:rsidP="007549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August Birthdays</w:t>
            </w:r>
          </w:p>
          <w:p w14:paraId="178430DD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45533DDD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54907" w14:paraId="41F6B4B6" w14:textId="77777777" w:rsidTr="00722C00">
        <w:tc>
          <w:tcPr>
            <w:tcW w:w="1345" w:type="dxa"/>
          </w:tcPr>
          <w:p w14:paraId="34EFA3AA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9450" w:type="dxa"/>
          </w:tcPr>
          <w:p w14:paraId="686691DD" w14:textId="459A20AF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September 15th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2025</w:t>
            </w:r>
          </w:p>
        </w:tc>
      </w:tr>
    </w:tbl>
    <w:p w14:paraId="307F7366" w14:textId="2EFFF08F" w:rsidR="00183C8E" w:rsidRPr="00401E5E" w:rsidRDefault="00183C8E" w:rsidP="00FE66B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5A0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34D5" w14:textId="77777777" w:rsidR="00A87BEE" w:rsidRDefault="00A87BEE" w:rsidP="004E2152">
      <w:pPr>
        <w:spacing w:after="0" w:line="240" w:lineRule="auto"/>
      </w:pPr>
      <w:r>
        <w:separator/>
      </w:r>
    </w:p>
  </w:endnote>
  <w:endnote w:type="continuationSeparator" w:id="0">
    <w:p w14:paraId="11859C0E" w14:textId="77777777" w:rsidR="00A87BEE" w:rsidRDefault="00A87BEE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1BD" w14:textId="77777777" w:rsidR="0076168E" w:rsidRDefault="0076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F27" w14:textId="77777777" w:rsidR="0076168E" w:rsidRDefault="0076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FF2A" w14:textId="77777777" w:rsidR="0076168E" w:rsidRDefault="007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7414" w14:textId="77777777" w:rsidR="00A87BEE" w:rsidRDefault="00A87BEE" w:rsidP="004E2152">
      <w:pPr>
        <w:spacing w:after="0" w:line="240" w:lineRule="auto"/>
      </w:pPr>
      <w:r>
        <w:separator/>
      </w:r>
    </w:p>
  </w:footnote>
  <w:footnote w:type="continuationSeparator" w:id="0">
    <w:p w14:paraId="5FAD79B1" w14:textId="77777777" w:rsidR="00A87BEE" w:rsidRDefault="00A87BEE" w:rsidP="004E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960" w14:textId="77777777" w:rsidR="0076168E" w:rsidRDefault="0076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D52" w14:textId="0B9F1DC0" w:rsidR="0076168E" w:rsidRDefault="0076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62E4" w14:textId="77777777" w:rsidR="0076168E" w:rsidRDefault="0076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E35F1"/>
    <w:multiLevelType w:val="hybridMultilevel"/>
    <w:tmpl w:val="EF0AD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870D71"/>
    <w:multiLevelType w:val="hybridMultilevel"/>
    <w:tmpl w:val="16D0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913939">
    <w:abstractNumId w:val="2"/>
  </w:num>
  <w:num w:numId="2" w16cid:durableId="690761609">
    <w:abstractNumId w:val="3"/>
  </w:num>
  <w:num w:numId="3" w16cid:durableId="1652368723">
    <w:abstractNumId w:val="1"/>
  </w:num>
  <w:num w:numId="4" w16cid:durableId="601105364">
    <w:abstractNumId w:val="4"/>
  </w:num>
  <w:num w:numId="5" w16cid:durableId="1097554404">
    <w:abstractNumId w:val="6"/>
  </w:num>
  <w:num w:numId="6" w16cid:durableId="1736271699">
    <w:abstractNumId w:val="5"/>
  </w:num>
  <w:num w:numId="7" w16cid:durableId="173782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38C0"/>
    <w:rsid w:val="00015A44"/>
    <w:rsid w:val="00033C5A"/>
    <w:rsid w:val="00036B0C"/>
    <w:rsid w:val="00056D5B"/>
    <w:rsid w:val="0006317D"/>
    <w:rsid w:val="00065018"/>
    <w:rsid w:val="000707EE"/>
    <w:rsid w:val="0008167D"/>
    <w:rsid w:val="00083488"/>
    <w:rsid w:val="0008539D"/>
    <w:rsid w:val="00097571"/>
    <w:rsid w:val="000A18C0"/>
    <w:rsid w:val="000C2CD6"/>
    <w:rsid w:val="000C4260"/>
    <w:rsid w:val="000F5ED6"/>
    <w:rsid w:val="00110A1B"/>
    <w:rsid w:val="00112570"/>
    <w:rsid w:val="0011291B"/>
    <w:rsid w:val="0012247B"/>
    <w:rsid w:val="00125AE1"/>
    <w:rsid w:val="001274E2"/>
    <w:rsid w:val="001555C7"/>
    <w:rsid w:val="001745CB"/>
    <w:rsid w:val="001817CD"/>
    <w:rsid w:val="00183C8E"/>
    <w:rsid w:val="00184A5E"/>
    <w:rsid w:val="001A7DB7"/>
    <w:rsid w:val="001B7590"/>
    <w:rsid w:val="001C1A85"/>
    <w:rsid w:val="001D21C2"/>
    <w:rsid w:val="001D5A82"/>
    <w:rsid w:val="00211D9D"/>
    <w:rsid w:val="00212967"/>
    <w:rsid w:val="00217F79"/>
    <w:rsid w:val="00221284"/>
    <w:rsid w:val="00224FF9"/>
    <w:rsid w:val="0022678B"/>
    <w:rsid w:val="002342BA"/>
    <w:rsid w:val="00234D5F"/>
    <w:rsid w:val="00241C86"/>
    <w:rsid w:val="00243DBA"/>
    <w:rsid w:val="00247DF5"/>
    <w:rsid w:val="00274ABB"/>
    <w:rsid w:val="00277BB4"/>
    <w:rsid w:val="00281EE1"/>
    <w:rsid w:val="00284877"/>
    <w:rsid w:val="00286021"/>
    <w:rsid w:val="0029409C"/>
    <w:rsid w:val="002952BC"/>
    <w:rsid w:val="002A359D"/>
    <w:rsid w:val="002A59A2"/>
    <w:rsid w:val="002B641F"/>
    <w:rsid w:val="002B76E2"/>
    <w:rsid w:val="002D4013"/>
    <w:rsid w:val="002D595D"/>
    <w:rsid w:val="002E37AE"/>
    <w:rsid w:val="002F5451"/>
    <w:rsid w:val="00303394"/>
    <w:rsid w:val="00303F11"/>
    <w:rsid w:val="003150B7"/>
    <w:rsid w:val="003331F0"/>
    <w:rsid w:val="0034031A"/>
    <w:rsid w:val="00344F87"/>
    <w:rsid w:val="003600F8"/>
    <w:rsid w:val="00363B5C"/>
    <w:rsid w:val="0038029E"/>
    <w:rsid w:val="00387293"/>
    <w:rsid w:val="00387C7D"/>
    <w:rsid w:val="003A0F3F"/>
    <w:rsid w:val="003D03E3"/>
    <w:rsid w:val="003D5F86"/>
    <w:rsid w:val="003F551F"/>
    <w:rsid w:val="003F7933"/>
    <w:rsid w:val="00401E5E"/>
    <w:rsid w:val="00416B8D"/>
    <w:rsid w:val="00416DCA"/>
    <w:rsid w:val="00434621"/>
    <w:rsid w:val="00435923"/>
    <w:rsid w:val="0044379E"/>
    <w:rsid w:val="004462B6"/>
    <w:rsid w:val="00452BA0"/>
    <w:rsid w:val="0045523F"/>
    <w:rsid w:val="004563EA"/>
    <w:rsid w:val="00461DBA"/>
    <w:rsid w:val="00462539"/>
    <w:rsid w:val="00467080"/>
    <w:rsid w:val="00476448"/>
    <w:rsid w:val="0047730B"/>
    <w:rsid w:val="00480359"/>
    <w:rsid w:val="00483EE6"/>
    <w:rsid w:val="004914CB"/>
    <w:rsid w:val="004B4478"/>
    <w:rsid w:val="004C0F70"/>
    <w:rsid w:val="004C5BB8"/>
    <w:rsid w:val="004C76D8"/>
    <w:rsid w:val="004D5AC7"/>
    <w:rsid w:val="004E2152"/>
    <w:rsid w:val="004E739D"/>
    <w:rsid w:val="004F2388"/>
    <w:rsid w:val="004F424B"/>
    <w:rsid w:val="00506FBD"/>
    <w:rsid w:val="00513A0B"/>
    <w:rsid w:val="00524085"/>
    <w:rsid w:val="00525DF8"/>
    <w:rsid w:val="005419CB"/>
    <w:rsid w:val="00541B7E"/>
    <w:rsid w:val="00556ADC"/>
    <w:rsid w:val="00557897"/>
    <w:rsid w:val="005628D1"/>
    <w:rsid w:val="00567258"/>
    <w:rsid w:val="005835F2"/>
    <w:rsid w:val="00584228"/>
    <w:rsid w:val="00591297"/>
    <w:rsid w:val="005A02A5"/>
    <w:rsid w:val="005B4C5C"/>
    <w:rsid w:val="005B561E"/>
    <w:rsid w:val="005C2CC8"/>
    <w:rsid w:val="005D47CA"/>
    <w:rsid w:val="005E630A"/>
    <w:rsid w:val="005F2785"/>
    <w:rsid w:val="005F6CEE"/>
    <w:rsid w:val="006016D9"/>
    <w:rsid w:val="00604C65"/>
    <w:rsid w:val="0062035D"/>
    <w:rsid w:val="00632827"/>
    <w:rsid w:val="0063461E"/>
    <w:rsid w:val="0064507E"/>
    <w:rsid w:val="00651B6C"/>
    <w:rsid w:val="00663AC2"/>
    <w:rsid w:val="00666CC8"/>
    <w:rsid w:val="0067046C"/>
    <w:rsid w:val="00687CBF"/>
    <w:rsid w:val="006943C4"/>
    <w:rsid w:val="006A5649"/>
    <w:rsid w:val="006B4AE9"/>
    <w:rsid w:val="006C6319"/>
    <w:rsid w:val="006D2E22"/>
    <w:rsid w:val="006D4235"/>
    <w:rsid w:val="006D7531"/>
    <w:rsid w:val="006E1C63"/>
    <w:rsid w:val="006E372C"/>
    <w:rsid w:val="006E6E27"/>
    <w:rsid w:val="006F026D"/>
    <w:rsid w:val="006F2577"/>
    <w:rsid w:val="006F6CD6"/>
    <w:rsid w:val="00704D3B"/>
    <w:rsid w:val="007052CB"/>
    <w:rsid w:val="0071454B"/>
    <w:rsid w:val="00721D9A"/>
    <w:rsid w:val="00722B78"/>
    <w:rsid w:val="00722C00"/>
    <w:rsid w:val="00725238"/>
    <w:rsid w:val="00731D84"/>
    <w:rsid w:val="00731F24"/>
    <w:rsid w:val="00736207"/>
    <w:rsid w:val="007364B5"/>
    <w:rsid w:val="00740471"/>
    <w:rsid w:val="00741041"/>
    <w:rsid w:val="00754907"/>
    <w:rsid w:val="0076168E"/>
    <w:rsid w:val="007632A7"/>
    <w:rsid w:val="0076401E"/>
    <w:rsid w:val="007763F8"/>
    <w:rsid w:val="007769C0"/>
    <w:rsid w:val="0078254D"/>
    <w:rsid w:val="00786C60"/>
    <w:rsid w:val="00792287"/>
    <w:rsid w:val="00797C46"/>
    <w:rsid w:val="007B126B"/>
    <w:rsid w:val="007B208C"/>
    <w:rsid w:val="007B4DB8"/>
    <w:rsid w:val="007D1CC4"/>
    <w:rsid w:val="007D3758"/>
    <w:rsid w:val="007E0C73"/>
    <w:rsid w:val="007E2B96"/>
    <w:rsid w:val="007E3056"/>
    <w:rsid w:val="007E35FC"/>
    <w:rsid w:val="007E5DF3"/>
    <w:rsid w:val="007E7B66"/>
    <w:rsid w:val="007F14A7"/>
    <w:rsid w:val="00800C21"/>
    <w:rsid w:val="00803A4B"/>
    <w:rsid w:val="00804AA7"/>
    <w:rsid w:val="008116EE"/>
    <w:rsid w:val="008146E6"/>
    <w:rsid w:val="008426ED"/>
    <w:rsid w:val="00842873"/>
    <w:rsid w:val="00845B16"/>
    <w:rsid w:val="00845D8D"/>
    <w:rsid w:val="00852011"/>
    <w:rsid w:val="0085467E"/>
    <w:rsid w:val="00865B51"/>
    <w:rsid w:val="00881AF6"/>
    <w:rsid w:val="00881C10"/>
    <w:rsid w:val="008850C6"/>
    <w:rsid w:val="008874A4"/>
    <w:rsid w:val="00887EA7"/>
    <w:rsid w:val="008A76B4"/>
    <w:rsid w:val="008B428F"/>
    <w:rsid w:val="008C5701"/>
    <w:rsid w:val="008C6B1E"/>
    <w:rsid w:val="008D13A0"/>
    <w:rsid w:val="008D228D"/>
    <w:rsid w:val="008D2949"/>
    <w:rsid w:val="008F1130"/>
    <w:rsid w:val="009002E3"/>
    <w:rsid w:val="00906228"/>
    <w:rsid w:val="009336F9"/>
    <w:rsid w:val="009339B9"/>
    <w:rsid w:val="009344A0"/>
    <w:rsid w:val="009501BF"/>
    <w:rsid w:val="009501F3"/>
    <w:rsid w:val="009517CE"/>
    <w:rsid w:val="00966091"/>
    <w:rsid w:val="00966D12"/>
    <w:rsid w:val="0097170C"/>
    <w:rsid w:val="00973F20"/>
    <w:rsid w:val="00977F81"/>
    <w:rsid w:val="00981D0D"/>
    <w:rsid w:val="00985626"/>
    <w:rsid w:val="009860DD"/>
    <w:rsid w:val="00990147"/>
    <w:rsid w:val="009907E9"/>
    <w:rsid w:val="0099384A"/>
    <w:rsid w:val="009A0D7C"/>
    <w:rsid w:val="009A51BC"/>
    <w:rsid w:val="009B6FD4"/>
    <w:rsid w:val="009C670A"/>
    <w:rsid w:val="009D2627"/>
    <w:rsid w:val="009E2905"/>
    <w:rsid w:val="009E7097"/>
    <w:rsid w:val="009F6DB0"/>
    <w:rsid w:val="00A02644"/>
    <w:rsid w:val="00A0479E"/>
    <w:rsid w:val="00A05CAE"/>
    <w:rsid w:val="00A12022"/>
    <w:rsid w:val="00A27E0D"/>
    <w:rsid w:val="00A37A7B"/>
    <w:rsid w:val="00A407FD"/>
    <w:rsid w:val="00A44AD8"/>
    <w:rsid w:val="00A56A9B"/>
    <w:rsid w:val="00A61699"/>
    <w:rsid w:val="00A756C1"/>
    <w:rsid w:val="00A8499C"/>
    <w:rsid w:val="00A87BEE"/>
    <w:rsid w:val="00A87F70"/>
    <w:rsid w:val="00A972CA"/>
    <w:rsid w:val="00AA2408"/>
    <w:rsid w:val="00AA6853"/>
    <w:rsid w:val="00AB0ADC"/>
    <w:rsid w:val="00AB497F"/>
    <w:rsid w:val="00AC3D63"/>
    <w:rsid w:val="00AC6117"/>
    <w:rsid w:val="00AC7067"/>
    <w:rsid w:val="00AE13F5"/>
    <w:rsid w:val="00AF2603"/>
    <w:rsid w:val="00AF4614"/>
    <w:rsid w:val="00B30216"/>
    <w:rsid w:val="00B3173D"/>
    <w:rsid w:val="00B34533"/>
    <w:rsid w:val="00B35899"/>
    <w:rsid w:val="00B46237"/>
    <w:rsid w:val="00B56879"/>
    <w:rsid w:val="00B56F69"/>
    <w:rsid w:val="00B57C65"/>
    <w:rsid w:val="00B71F15"/>
    <w:rsid w:val="00B860C9"/>
    <w:rsid w:val="00B92CB9"/>
    <w:rsid w:val="00BA2AF0"/>
    <w:rsid w:val="00BB0720"/>
    <w:rsid w:val="00BC50E9"/>
    <w:rsid w:val="00BD13AB"/>
    <w:rsid w:val="00BD4B5E"/>
    <w:rsid w:val="00BE216E"/>
    <w:rsid w:val="00BF5EF9"/>
    <w:rsid w:val="00C01A5F"/>
    <w:rsid w:val="00C10763"/>
    <w:rsid w:val="00C20AEB"/>
    <w:rsid w:val="00C23613"/>
    <w:rsid w:val="00C256A8"/>
    <w:rsid w:val="00C41AC2"/>
    <w:rsid w:val="00C514C1"/>
    <w:rsid w:val="00C52EB1"/>
    <w:rsid w:val="00C556B5"/>
    <w:rsid w:val="00C5681A"/>
    <w:rsid w:val="00C6055C"/>
    <w:rsid w:val="00C644EE"/>
    <w:rsid w:val="00C6736D"/>
    <w:rsid w:val="00C7145F"/>
    <w:rsid w:val="00C73908"/>
    <w:rsid w:val="00C8197D"/>
    <w:rsid w:val="00C93AE8"/>
    <w:rsid w:val="00C96F61"/>
    <w:rsid w:val="00CE7D6B"/>
    <w:rsid w:val="00CF30E4"/>
    <w:rsid w:val="00CF3B2E"/>
    <w:rsid w:val="00D20B69"/>
    <w:rsid w:val="00D31EEA"/>
    <w:rsid w:val="00D34F1C"/>
    <w:rsid w:val="00D41D5F"/>
    <w:rsid w:val="00D43030"/>
    <w:rsid w:val="00D511CA"/>
    <w:rsid w:val="00D518BA"/>
    <w:rsid w:val="00D71C36"/>
    <w:rsid w:val="00D80FCA"/>
    <w:rsid w:val="00D95036"/>
    <w:rsid w:val="00D95DAC"/>
    <w:rsid w:val="00DA59C6"/>
    <w:rsid w:val="00DB0E0E"/>
    <w:rsid w:val="00DC5354"/>
    <w:rsid w:val="00DC739E"/>
    <w:rsid w:val="00DC7E1E"/>
    <w:rsid w:val="00DD3405"/>
    <w:rsid w:val="00DD5997"/>
    <w:rsid w:val="00DD6118"/>
    <w:rsid w:val="00DD79FE"/>
    <w:rsid w:val="00DE29F4"/>
    <w:rsid w:val="00DE57B1"/>
    <w:rsid w:val="00DE5CB1"/>
    <w:rsid w:val="00DF2C44"/>
    <w:rsid w:val="00E13B26"/>
    <w:rsid w:val="00E17CD2"/>
    <w:rsid w:val="00E214F6"/>
    <w:rsid w:val="00E27D6B"/>
    <w:rsid w:val="00E34FC4"/>
    <w:rsid w:val="00E42509"/>
    <w:rsid w:val="00E42AC5"/>
    <w:rsid w:val="00E44655"/>
    <w:rsid w:val="00E53B78"/>
    <w:rsid w:val="00E565FA"/>
    <w:rsid w:val="00E60616"/>
    <w:rsid w:val="00E61887"/>
    <w:rsid w:val="00E645C0"/>
    <w:rsid w:val="00E6660D"/>
    <w:rsid w:val="00E676B3"/>
    <w:rsid w:val="00E67FFD"/>
    <w:rsid w:val="00E73ECA"/>
    <w:rsid w:val="00E749BB"/>
    <w:rsid w:val="00E752AB"/>
    <w:rsid w:val="00E8209E"/>
    <w:rsid w:val="00E91401"/>
    <w:rsid w:val="00E91836"/>
    <w:rsid w:val="00E925C6"/>
    <w:rsid w:val="00E96DAB"/>
    <w:rsid w:val="00EA2A14"/>
    <w:rsid w:val="00EA6BE4"/>
    <w:rsid w:val="00EC0299"/>
    <w:rsid w:val="00EC3D5F"/>
    <w:rsid w:val="00ED4277"/>
    <w:rsid w:val="00ED45F6"/>
    <w:rsid w:val="00ED4AD2"/>
    <w:rsid w:val="00EE020B"/>
    <w:rsid w:val="00EE26F0"/>
    <w:rsid w:val="00EE74DD"/>
    <w:rsid w:val="00EF1E7C"/>
    <w:rsid w:val="00EF3FBD"/>
    <w:rsid w:val="00EF4445"/>
    <w:rsid w:val="00F052DA"/>
    <w:rsid w:val="00F05D47"/>
    <w:rsid w:val="00F1356C"/>
    <w:rsid w:val="00F3677B"/>
    <w:rsid w:val="00F46CB2"/>
    <w:rsid w:val="00F5766D"/>
    <w:rsid w:val="00F57769"/>
    <w:rsid w:val="00F66227"/>
    <w:rsid w:val="00F77968"/>
    <w:rsid w:val="00F8466E"/>
    <w:rsid w:val="00F8497A"/>
    <w:rsid w:val="00F9132E"/>
    <w:rsid w:val="00F919B4"/>
    <w:rsid w:val="00F976C5"/>
    <w:rsid w:val="00FB3F37"/>
    <w:rsid w:val="00FB6925"/>
    <w:rsid w:val="00FC1626"/>
    <w:rsid w:val="00FC4C53"/>
    <w:rsid w:val="00FC7699"/>
    <w:rsid w:val="00FE1D1E"/>
    <w:rsid w:val="00FE1EC4"/>
    <w:rsid w:val="00FE66B9"/>
    <w:rsid w:val="00FF0690"/>
    <w:rsid w:val="00FF0F61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Paul Russell</cp:lastModifiedBy>
  <cp:revision>2</cp:revision>
  <cp:lastPrinted>2025-07-12T21:34:00Z</cp:lastPrinted>
  <dcterms:created xsi:type="dcterms:W3CDTF">2025-08-18T01:25:00Z</dcterms:created>
  <dcterms:modified xsi:type="dcterms:W3CDTF">2025-08-18T01:25:00Z</dcterms:modified>
</cp:coreProperties>
</file>