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AFC1" w14:textId="5E7433BE" w:rsidR="00741881" w:rsidRDefault="002720B8" w:rsidP="006B57A0">
      <w:pPr>
        <w:spacing w:after="0" w:line="259" w:lineRule="auto"/>
        <w:ind w:left="0" w:right="0" w:firstLine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EACCAC" wp14:editId="02BA9FB4">
            <wp:simplePos x="0" y="0"/>
            <wp:positionH relativeFrom="column">
              <wp:posOffset>-124019</wp:posOffset>
            </wp:positionH>
            <wp:positionV relativeFrom="paragraph">
              <wp:posOffset>-152287</wp:posOffset>
            </wp:positionV>
            <wp:extent cx="1186317" cy="1028701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6317" cy="1028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053D">
        <w:tab/>
      </w:r>
      <w:r w:rsidR="006E053D">
        <w:tab/>
      </w:r>
      <w:r w:rsidR="006E053D">
        <w:tab/>
      </w:r>
      <w:r w:rsidR="006E053D">
        <w:tab/>
      </w:r>
      <w:r w:rsidR="006E053D">
        <w:tab/>
      </w:r>
      <w:r w:rsidR="006E053D">
        <w:tab/>
      </w:r>
    </w:p>
    <w:p w14:paraId="00CC708F" w14:textId="77777777" w:rsidR="006B366E" w:rsidRPr="009C3D21" w:rsidRDefault="006B366E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 w:rsidRPr="009C3D21">
        <w:rPr>
          <w:b/>
          <w:sz w:val="28"/>
          <w:szCs w:val="28"/>
        </w:rPr>
        <w:t>Las Trampas Branch 116</w:t>
      </w:r>
    </w:p>
    <w:p w14:paraId="3E06D193" w14:textId="6753F1B1" w:rsidR="006B366E" w:rsidRPr="009C3D21" w:rsidRDefault="004E2FCF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 w:rsidRPr="009C3D21">
        <w:rPr>
          <w:b/>
          <w:sz w:val="28"/>
          <w:szCs w:val="28"/>
        </w:rPr>
        <w:t>BEC Meeting</w:t>
      </w:r>
      <w:r w:rsidR="006B366E" w:rsidRPr="009C3D21">
        <w:rPr>
          <w:b/>
          <w:sz w:val="28"/>
          <w:szCs w:val="28"/>
        </w:rPr>
        <w:t xml:space="preserve"> Agenda</w:t>
      </w:r>
    </w:p>
    <w:p w14:paraId="26A2D404" w14:textId="619DFF53" w:rsidR="007205AA" w:rsidRPr="009C3D21" w:rsidRDefault="00FD230A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August</w:t>
      </w:r>
      <w:r w:rsidR="002E4224">
        <w:rPr>
          <w:b/>
          <w:sz w:val="28"/>
          <w:szCs w:val="28"/>
        </w:rPr>
        <w:t xml:space="preserve"> 18th</w:t>
      </w:r>
      <w:r w:rsidR="006B366E" w:rsidRPr="009C3D21">
        <w:rPr>
          <w:b/>
          <w:sz w:val="28"/>
          <w:szCs w:val="28"/>
        </w:rPr>
        <w:t xml:space="preserve">, </w:t>
      </w:r>
      <w:r w:rsidR="00B03900">
        <w:rPr>
          <w:b/>
          <w:sz w:val="28"/>
          <w:szCs w:val="28"/>
        </w:rPr>
        <w:t>2025</w:t>
      </w:r>
      <w:r w:rsidR="00BA6693">
        <w:rPr>
          <w:b/>
          <w:sz w:val="28"/>
          <w:szCs w:val="28"/>
        </w:rPr>
        <w:t xml:space="preserve"> - </w:t>
      </w:r>
      <w:r w:rsidR="004E2FCF" w:rsidRPr="009C3D21">
        <w:rPr>
          <w:b/>
          <w:sz w:val="28"/>
          <w:szCs w:val="28"/>
        </w:rPr>
        <w:t>9:15</w:t>
      </w:r>
      <w:r w:rsidR="006B366E" w:rsidRPr="009C3D21">
        <w:rPr>
          <w:b/>
          <w:sz w:val="28"/>
          <w:szCs w:val="28"/>
        </w:rPr>
        <w:t xml:space="preserve"> AM</w:t>
      </w:r>
      <w:r w:rsidR="002720B8" w:rsidRPr="009C3D21">
        <w:rPr>
          <w:b/>
          <w:sz w:val="28"/>
          <w:szCs w:val="28"/>
        </w:rPr>
        <w:t xml:space="preserve"> at Boundary Oak</w:t>
      </w:r>
    </w:p>
    <w:p w14:paraId="4FAC53B3" w14:textId="77777777" w:rsidR="00F3497B" w:rsidRDefault="004E2FCF" w:rsidP="00E42784">
      <w:pPr>
        <w:spacing w:after="0" w:line="259" w:lineRule="auto"/>
        <w:ind w:left="0" w:right="0" w:firstLine="0"/>
        <w:rPr>
          <w:b/>
          <w:i/>
          <w:color w:val="FF0000"/>
          <w:sz w:val="22"/>
        </w:rPr>
      </w:pPr>
      <w:r w:rsidRPr="00E8440D">
        <w:rPr>
          <w:b/>
          <w:i/>
          <w:color w:val="FF0000"/>
          <w:sz w:val="22"/>
        </w:rPr>
        <w:t>The Mission of SIR is to enhance the lives of our members through fun activities, events and luncheons while making friends for life.</w:t>
      </w:r>
    </w:p>
    <w:p w14:paraId="2113E75A" w14:textId="77777777" w:rsidR="003277F3" w:rsidRPr="00E8440D" w:rsidRDefault="003277F3" w:rsidP="00E42784">
      <w:pPr>
        <w:spacing w:after="0" w:line="259" w:lineRule="auto"/>
        <w:ind w:left="0" w:right="0" w:firstLine="0"/>
        <w:rPr>
          <w:b/>
          <w:color w:val="auto"/>
          <w:sz w:val="22"/>
        </w:rPr>
      </w:pPr>
    </w:p>
    <w:tbl>
      <w:tblPr>
        <w:tblStyle w:val="PlainTable1"/>
        <w:tblpPr w:leftFromText="180" w:rightFromText="180" w:vertAnchor="text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</w:tblPr>
      <w:tblGrid>
        <w:gridCol w:w="985"/>
        <w:gridCol w:w="9805"/>
      </w:tblGrid>
      <w:tr w:rsidR="004168CE" w14:paraId="7E504115" w14:textId="77777777" w:rsidTr="00B37C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" w:type="dxa"/>
          </w:tcPr>
          <w:p w14:paraId="139F1BB3" w14:textId="77777777" w:rsidR="004168CE" w:rsidRPr="004168CE" w:rsidRDefault="00F227B4" w:rsidP="006812B3">
            <w:pPr>
              <w:spacing w:after="0" w:line="259" w:lineRule="auto"/>
              <w:ind w:left="0" w:right="0" w:firstLine="0"/>
              <w:rPr>
                <w:b w:val="0"/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09:15</w:t>
            </w:r>
          </w:p>
        </w:tc>
        <w:tc>
          <w:tcPr>
            <w:tcW w:w="9805" w:type="dxa"/>
          </w:tcPr>
          <w:p w14:paraId="59F657C0" w14:textId="44D0512E" w:rsidR="00B3588E" w:rsidRPr="0013141D" w:rsidRDefault="00F227B4" w:rsidP="006812B3">
            <w:pPr>
              <w:spacing w:after="0" w:line="240" w:lineRule="auto"/>
              <w:ind w:left="0" w:right="0" w:firstLine="0"/>
              <w:jc w:val="both"/>
              <w:rPr>
                <w:b w:val="0"/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2"/>
              </w:rPr>
              <w:t xml:space="preserve"> </w:t>
            </w:r>
            <w:r w:rsidRPr="0013141D">
              <w:rPr>
                <w:iCs/>
                <w:color w:val="000000" w:themeColor="text1"/>
                <w:sz w:val="24"/>
                <w:szCs w:val="24"/>
                <w:u w:val="single"/>
              </w:rPr>
              <w:t>Call to order</w:t>
            </w:r>
            <w:r w:rsidR="00C41762" w:rsidRPr="0013141D">
              <w:rPr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4369C0" w:rsidRPr="00531D78">
              <w:rPr>
                <w:iCs/>
                <w:color w:val="EE0000"/>
                <w:sz w:val="24"/>
                <w:szCs w:val="24"/>
              </w:rPr>
              <w:t>Paul Russell</w:t>
            </w:r>
          </w:p>
          <w:p w14:paraId="5A9143A7" w14:textId="1E28B343" w:rsidR="0018068A" w:rsidRDefault="00F227B4" w:rsidP="006812B3">
            <w:pPr>
              <w:pStyle w:val="ListParagraph"/>
              <w:numPr>
                <w:ilvl w:val="0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000000" w:themeColor="text1"/>
                <w:sz w:val="22"/>
              </w:rPr>
            </w:pPr>
            <w:r w:rsidRPr="002B1E22">
              <w:rPr>
                <w:iCs/>
                <w:color w:val="000000" w:themeColor="text1"/>
                <w:sz w:val="24"/>
                <w:szCs w:val="24"/>
              </w:rPr>
              <w:t>Secretary</w:t>
            </w:r>
            <w:r w:rsidR="00107010">
              <w:rPr>
                <w:iCs/>
                <w:color w:val="000000" w:themeColor="text1"/>
                <w:sz w:val="22"/>
              </w:rPr>
              <w:t xml:space="preserve"> - </w:t>
            </w:r>
            <w:r w:rsidRPr="00531D78">
              <w:rPr>
                <w:iCs/>
                <w:color w:val="EE0000"/>
                <w:sz w:val="24"/>
                <w:szCs w:val="24"/>
              </w:rPr>
              <w:t>Dan Lawrence</w:t>
            </w:r>
            <w:r w:rsidRPr="00531D78">
              <w:rPr>
                <w:iCs/>
                <w:color w:val="EE0000"/>
                <w:sz w:val="22"/>
              </w:rPr>
              <w:t xml:space="preserve"> </w:t>
            </w:r>
          </w:p>
          <w:p w14:paraId="11DD54E2" w14:textId="0AD3A96A" w:rsidR="00202DBE" w:rsidRPr="00ED573A" w:rsidRDefault="00F227B4" w:rsidP="006812B3">
            <w:pPr>
              <w:pStyle w:val="ListParagraph"/>
              <w:numPr>
                <w:ilvl w:val="1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000000" w:themeColor="text1"/>
                <w:sz w:val="24"/>
                <w:szCs w:val="24"/>
              </w:rPr>
            </w:pPr>
            <w:r w:rsidRPr="00ED573A">
              <w:rPr>
                <w:iCs/>
                <w:color w:val="000000" w:themeColor="text1"/>
                <w:sz w:val="24"/>
                <w:szCs w:val="24"/>
              </w:rPr>
              <w:t>C</w:t>
            </w:r>
            <w:r w:rsidRPr="002B1E22">
              <w:rPr>
                <w:iCs/>
                <w:color w:val="000000" w:themeColor="text1"/>
                <w:sz w:val="24"/>
                <w:szCs w:val="24"/>
              </w:rPr>
              <w:t>onfirm quorum</w:t>
            </w:r>
          </w:p>
          <w:p w14:paraId="04716793" w14:textId="283C356B" w:rsidR="006D7498" w:rsidRPr="00F84193" w:rsidRDefault="00F227B4" w:rsidP="006812B3">
            <w:pPr>
              <w:pStyle w:val="ListParagraph"/>
              <w:numPr>
                <w:ilvl w:val="1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000000" w:themeColor="text1"/>
                <w:sz w:val="24"/>
                <w:szCs w:val="24"/>
              </w:rPr>
            </w:pPr>
            <w:r w:rsidRPr="002B1E22">
              <w:rPr>
                <w:iCs/>
                <w:color w:val="000000" w:themeColor="text1"/>
                <w:sz w:val="24"/>
                <w:szCs w:val="24"/>
              </w:rPr>
              <w:t>Approval of</w:t>
            </w:r>
            <w:r w:rsidRPr="00F84193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3A48A3">
              <w:rPr>
                <w:bCs w:val="0"/>
                <w:iCs/>
                <w:color w:val="EE0000"/>
                <w:sz w:val="24"/>
                <w:szCs w:val="24"/>
              </w:rPr>
              <w:t>July</w:t>
            </w:r>
            <w:r w:rsidR="00E94452">
              <w:rPr>
                <w:bCs w:val="0"/>
                <w:iCs/>
                <w:color w:val="EE0000"/>
                <w:sz w:val="24"/>
                <w:szCs w:val="24"/>
              </w:rPr>
              <w:t xml:space="preserve"> 21st</w:t>
            </w:r>
            <w:r w:rsidR="006E4787" w:rsidRPr="00AC1663">
              <w:rPr>
                <w:b w:val="0"/>
                <w:iCs/>
                <w:color w:val="EE0000"/>
                <w:sz w:val="24"/>
                <w:szCs w:val="24"/>
              </w:rPr>
              <w:t xml:space="preserve"> </w:t>
            </w:r>
            <w:r w:rsidRPr="00F25BE8">
              <w:rPr>
                <w:iCs/>
                <w:color w:val="EE0000"/>
                <w:sz w:val="24"/>
                <w:szCs w:val="24"/>
              </w:rPr>
              <w:t xml:space="preserve">2025 </w:t>
            </w:r>
            <w:r w:rsidRPr="00F84193">
              <w:rPr>
                <w:iCs/>
                <w:color w:val="auto"/>
                <w:sz w:val="24"/>
                <w:szCs w:val="24"/>
              </w:rPr>
              <w:t>BEC Meeting Minutes</w:t>
            </w:r>
          </w:p>
          <w:p w14:paraId="730E1533" w14:textId="1E2610BA" w:rsidR="00107010" w:rsidRPr="00107010" w:rsidRDefault="00107010" w:rsidP="006812B3">
            <w:pPr>
              <w:spacing w:after="0" w:line="259" w:lineRule="auto"/>
              <w:ind w:left="1080" w:right="0" w:firstLine="0"/>
              <w:jc w:val="both"/>
              <w:rPr>
                <w:b w:val="0"/>
                <w:iCs/>
                <w:color w:val="000000" w:themeColor="text1"/>
                <w:sz w:val="22"/>
              </w:rPr>
            </w:pPr>
          </w:p>
        </w:tc>
      </w:tr>
      <w:tr w:rsidR="004168CE" w14:paraId="29EB7AE7" w14:textId="77777777" w:rsidTr="00B37C93">
        <w:trPr>
          <w:trHeight w:val="5108"/>
        </w:trPr>
        <w:tc>
          <w:tcPr>
            <w:tcW w:w="985" w:type="dxa"/>
          </w:tcPr>
          <w:p w14:paraId="67DDB0B2" w14:textId="77777777" w:rsidR="004168CE" w:rsidRPr="004168CE" w:rsidRDefault="00616260" w:rsidP="006812B3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09:20</w:t>
            </w:r>
          </w:p>
        </w:tc>
        <w:tc>
          <w:tcPr>
            <w:tcW w:w="9805" w:type="dxa"/>
          </w:tcPr>
          <w:p w14:paraId="3ED0966C" w14:textId="77777777" w:rsidR="00406F94" w:rsidRPr="00A30495" w:rsidRDefault="00616260" w:rsidP="006812B3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Standing Reports</w:t>
            </w:r>
          </w:p>
          <w:p w14:paraId="7F6A0A94" w14:textId="1B6F85D4" w:rsidR="00030836" w:rsidRPr="00A30495" w:rsidRDefault="00547DB2" w:rsidP="006812B3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  <w:u w:val="single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>Treasur</w:t>
            </w:r>
            <w:r w:rsidR="00107010" w:rsidRPr="00A30495">
              <w:rPr>
                <w:b/>
                <w:iCs/>
                <w:color w:val="000000" w:themeColor="text1"/>
                <w:sz w:val="24"/>
                <w:szCs w:val="24"/>
              </w:rPr>
              <w:t>er</w:t>
            </w: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 xml:space="preserve"> Report</w:t>
            </w:r>
            <w:r w:rsidR="00536150" w:rsidRPr="00A30495">
              <w:rPr>
                <w:b/>
                <w:iCs/>
                <w:color w:val="000000" w:themeColor="text1"/>
                <w:sz w:val="22"/>
              </w:rPr>
              <w:t xml:space="preserve"> – </w:t>
            </w:r>
            <w:r w:rsidR="00536150" w:rsidRPr="00A30495">
              <w:rPr>
                <w:b/>
                <w:iCs/>
                <w:color w:val="EE0000"/>
                <w:sz w:val="24"/>
                <w:szCs w:val="24"/>
              </w:rPr>
              <w:t>Charlie Guthrie</w:t>
            </w:r>
          </w:p>
          <w:p w14:paraId="324A30BE" w14:textId="5FF5CA3F" w:rsidR="00107010" w:rsidRPr="00A30495" w:rsidRDefault="00107010" w:rsidP="006812B3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>Treasury Report</w:t>
            </w:r>
          </w:p>
          <w:p w14:paraId="2224CA80" w14:textId="1CF01893" w:rsidR="00BB66BF" w:rsidRPr="00A30495" w:rsidRDefault="00A82194" w:rsidP="006812B3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>Luncheon Count</w:t>
            </w:r>
          </w:p>
          <w:p w14:paraId="7879585A" w14:textId="23AC7A63" w:rsidR="00825A4B" w:rsidRPr="00A30495" w:rsidRDefault="00104AE8" w:rsidP="006812B3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  <w:u w:val="single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>B</w:t>
            </w:r>
            <w:r w:rsidR="00A036F7" w:rsidRPr="00A30495">
              <w:rPr>
                <w:b/>
                <w:iCs/>
                <w:color w:val="000000" w:themeColor="text1"/>
                <w:sz w:val="24"/>
                <w:szCs w:val="24"/>
              </w:rPr>
              <w:t>ig SIR Report</w:t>
            </w:r>
            <w:r w:rsidR="00A036F7" w:rsidRPr="00A30495">
              <w:rPr>
                <w:b/>
                <w:iCs/>
                <w:color w:val="000000" w:themeColor="text1"/>
                <w:sz w:val="22"/>
              </w:rPr>
              <w:t xml:space="preserve"> –</w:t>
            </w:r>
            <w:r w:rsidR="004369C0" w:rsidRPr="00A30495">
              <w:rPr>
                <w:b/>
                <w:iCs/>
                <w:color w:val="000000" w:themeColor="text1"/>
                <w:sz w:val="22"/>
              </w:rPr>
              <w:t xml:space="preserve"> </w:t>
            </w:r>
            <w:r w:rsidR="00C41762" w:rsidRPr="00A30495">
              <w:rPr>
                <w:b/>
                <w:iCs/>
                <w:color w:val="EE0000"/>
                <w:sz w:val="24"/>
                <w:szCs w:val="24"/>
              </w:rPr>
              <w:t>Paul Russel</w:t>
            </w:r>
            <w:r w:rsidR="00122C3B" w:rsidRPr="00A30495">
              <w:rPr>
                <w:b/>
                <w:iCs/>
                <w:color w:val="EE0000"/>
                <w:sz w:val="24"/>
                <w:szCs w:val="24"/>
              </w:rPr>
              <w:t>l</w:t>
            </w:r>
          </w:p>
          <w:p w14:paraId="71FCCBB2" w14:textId="77777777" w:rsidR="00E24498" w:rsidRDefault="002452E6" w:rsidP="006812B3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E24498">
              <w:rPr>
                <w:b/>
                <w:iCs/>
                <w:color w:val="000000" w:themeColor="text1"/>
                <w:sz w:val="24"/>
                <w:szCs w:val="24"/>
              </w:rPr>
              <w:t xml:space="preserve">Ku Lee – sponsored by </w:t>
            </w:r>
            <w:r w:rsidRPr="008328E8">
              <w:rPr>
                <w:b/>
                <w:iCs/>
                <w:color w:val="EE0000"/>
                <w:sz w:val="24"/>
                <w:szCs w:val="24"/>
              </w:rPr>
              <w:t>Frank Portillo</w:t>
            </w:r>
          </w:p>
          <w:p w14:paraId="05FC59DD" w14:textId="6A6E3CC5" w:rsidR="00D70043" w:rsidRDefault="00316E14" w:rsidP="006812B3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Jim Byrns – sponsored by </w:t>
            </w:r>
            <w:r w:rsidRPr="008328E8">
              <w:rPr>
                <w:b/>
                <w:iCs/>
                <w:color w:val="EE0000"/>
                <w:sz w:val="24"/>
                <w:szCs w:val="24"/>
              </w:rPr>
              <w:t>Brad Stribling</w:t>
            </w:r>
          </w:p>
          <w:p w14:paraId="0D3B356D" w14:textId="1B77C1FE" w:rsidR="00191B10" w:rsidRDefault="002114CC" w:rsidP="000E0DA7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Jeff Hamill – sponsored by </w:t>
            </w:r>
            <w:r w:rsidRPr="008328E8">
              <w:rPr>
                <w:b/>
                <w:iCs/>
                <w:color w:val="EE0000"/>
                <w:sz w:val="24"/>
                <w:szCs w:val="24"/>
              </w:rPr>
              <w:t>Don Shroeder</w:t>
            </w:r>
          </w:p>
          <w:p w14:paraId="7F12D74A" w14:textId="1517EDC7" w:rsidR="000E0DA7" w:rsidRPr="008512B1" w:rsidRDefault="000E0DA7" w:rsidP="000E0DA7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Greg Thornbury – </w:t>
            </w:r>
            <w:r w:rsidRPr="00BE3183">
              <w:rPr>
                <w:b/>
                <w:iCs/>
                <w:color w:val="000000" w:themeColor="text1"/>
                <w:sz w:val="26"/>
                <w:szCs w:val="26"/>
              </w:rPr>
              <w:t xml:space="preserve">sponsored by </w:t>
            </w:r>
            <w:r w:rsidR="00C73EDD" w:rsidRPr="008328E8">
              <w:rPr>
                <w:b/>
                <w:iCs/>
                <w:color w:val="EE0000"/>
                <w:sz w:val="26"/>
                <w:szCs w:val="26"/>
              </w:rPr>
              <w:t>John Alonso</w:t>
            </w:r>
          </w:p>
          <w:p w14:paraId="5BC1F00E" w14:textId="57C07291" w:rsidR="008512B1" w:rsidRDefault="007265DC" w:rsidP="000E0DA7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Doug Janes –</w:t>
            </w:r>
            <w:r w:rsidR="00B16D5D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A274D9">
              <w:rPr>
                <w:b/>
                <w:iCs/>
                <w:color w:val="000000" w:themeColor="text1"/>
                <w:sz w:val="24"/>
                <w:szCs w:val="24"/>
              </w:rPr>
              <w:t>Former member of Branch 116 who left and came back.</w:t>
            </w:r>
          </w:p>
          <w:p w14:paraId="38910093" w14:textId="65799CA6" w:rsidR="00232006" w:rsidRPr="00A30495" w:rsidRDefault="00232006" w:rsidP="006812B3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>Membership</w:t>
            </w:r>
            <w:r w:rsidR="007D5E37" w:rsidRPr="00A30495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7D5E37" w:rsidRPr="00A30495">
              <w:rPr>
                <w:b/>
                <w:iCs/>
                <w:color w:val="000000" w:themeColor="text1"/>
                <w:sz w:val="22"/>
              </w:rPr>
              <w:t xml:space="preserve">– </w:t>
            </w:r>
            <w:r w:rsidR="007D5E37" w:rsidRPr="00A30495">
              <w:rPr>
                <w:b/>
                <w:iCs/>
                <w:color w:val="EE0000"/>
                <w:sz w:val="24"/>
                <w:szCs w:val="24"/>
              </w:rPr>
              <w:t xml:space="preserve">Phil </w:t>
            </w:r>
            <w:r w:rsidR="00900E5F" w:rsidRPr="00A30495">
              <w:rPr>
                <w:b/>
                <w:iCs/>
                <w:color w:val="EE0000"/>
                <w:sz w:val="24"/>
                <w:szCs w:val="24"/>
              </w:rPr>
              <w:t>Goff</w:t>
            </w:r>
          </w:p>
          <w:p w14:paraId="19600BF3" w14:textId="77777777" w:rsidR="007D5E37" w:rsidRPr="00A30495" w:rsidRDefault="00B3588E" w:rsidP="006812B3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>RAMP Dep</w:t>
            </w:r>
            <w:r w:rsidR="00D01AC2" w:rsidRPr="00A30495">
              <w:rPr>
                <w:b/>
                <w:iCs/>
                <w:color w:val="000000" w:themeColor="text1"/>
                <w:sz w:val="24"/>
                <w:szCs w:val="24"/>
              </w:rPr>
              <w:t>artment</w:t>
            </w:r>
            <w:r w:rsidR="00A04513" w:rsidRPr="00A30495">
              <w:rPr>
                <w:b/>
                <w:iCs/>
                <w:color w:val="000000" w:themeColor="text1"/>
                <w:sz w:val="24"/>
                <w:szCs w:val="24"/>
              </w:rPr>
              <w:t xml:space="preserve"> Head Reports</w:t>
            </w:r>
          </w:p>
          <w:p w14:paraId="0721F19D" w14:textId="6BC0F690" w:rsidR="00103C98" w:rsidRDefault="00A04513" w:rsidP="006812B3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03C98">
              <w:rPr>
                <w:b/>
                <w:iCs/>
                <w:color w:val="000000" w:themeColor="text1"/>
                <w:sz w:val="24"/>
                <w:szCs w:val="24"/>
              </w:rPr>
              <w:t>Recruitment</w:t>
            </w:r>
            <w:r w:rsidR="00F51D81" w:rsidRPr="00103C98">
              <w:rPr>
                <w:b/>
                <w:iCs/>
                <w:color w:val="000000" w:themeColor="text1"/>
                <w:sz w:val="24"/>
                <w:szCs w:val="24"/>
              </w:rPr>
              <w:t xml:space="preserve"> –</w:t>
            </w:r>
            <w:r w:rsidR="00E45063">
              <w:rPr>
                <w:b/>
                <w:iCs/>
                <w:color w:val="000000" w:themeColor="text1"/>
                <w:sz w:val="24"/>
                <w:szCs w:val="24"/>
              </w:rPr>
              <w:t xml:space="preserve"> Tending to family</w:t>
            </w:r>
          </w:p>
          <w:p w14:paraId="5315A469" w14:textId="797B380B" w:rsidR="00F51D81" w:rsidRPr="00103C98" w:rsidRDefault="00F51D81" w:rsidP="006812B3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03C98">
              <w:rPr>
                <w:b/>
                <w:iCs/>
                <w:color w:val="000000" w:themeColor="text1"/>
                <w:sz w:val="24"/>
                <w:szCs w:val="24"/>
              </w:rPr>
              <w:t>Activity Coordinator</w:t>
            </w:r>
            <w:r w:rsidR="005F3EAB" w:rsidRPr="00103C98">
              <w:rPr>
                <w:b/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5F3EAB" w:rsidRPr="00103C98">
              <w:rPr>
                <w:b/>
                <w:iCs/>
                <w:color w:val="EE0000"/>
                <w:sz w:val="24"/>
                <w:szCs w:val="24"/>
              </w:rPr>
              <w:t>Mike Ward</w:t>
            </w:r>
          </w:p>
          <w:p w14:paraId="005127D1" w14:textId="77777777" w:rsidR="005F3EAB" w:rsidRPr="00A30495" w:rsidRDefault="005F3EAB" w:rsidP="006812B3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 xml:space="preserve">Member Relations – </w:t>
            </w:r>
            <w:r w:rsidRPr="00A30495">
              <w:rPr>
                <w:b/>
                <w:iCs/>
                <w:color w:val="EE0000"/>
                <w:sz w:val="24"/>
                <w:szCs w:val="24"/>
              </w:rPr>
              <w:t>Sam Beret</w:t>
            </w:r>
          </w:p>
          <w:p w14:paraId="57C5C9B4" w14:textId="35EEBEA7" w:rsidR="00576A63" w:rsidRPr="00A30495" w:rsidRDefault="005F3EAB" w:rsidP="006812B3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</w:rPr>
              <w:t xml:space="preserve">Publicity – </w:t>
            </w:r>
            <w:r w:rsidR="009C0D66" w:rsidRPr="00103C98">
              <w:rPr>
                <w:b/>
                <w:iCs/>
                <w:color w:val="EE0000"/>
                <w:sz w:val="24"/>
                <w:szCs w:val="24"/>
              </w:rPr>
              <w:t>Allen Farbman</w:t>
            </w:r>
          </w:p>
          <w:p w14:paraId="6A944EB4" w14:textId="7319CE4B" w:rsidR="00DE13DB" w:rsidRPr="00A30495" w:rsidRDefault="00DE13DB" w:rsidP="00DE13DB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S</w:t>
            </w:r>
            <w:r w:rsidR="006B782C">
              <w:rPr>
                <w:b/>
                <w:iCs/>
                <w:color w:val="000000" w:themeColor="text1"/>
                <w:sz w:val="24"/>
                <w:szCs w:val="24"/>
              </w:rPr>
              <w:t xml:space="preserve">unshine Committee – </w:t>
            </w:r>
            <w:r w:rsidR="006B782C" w:rsidRPr="00FD6524">
              <w:rPr>
                <w:b/>
                <w:iCs/>
                <w:color w:val="EE0000"/>
                <w:sz w:val="24"/>
                <w:szCs w:val="24"/>
              </w:rPr>
              <w:t>Dennis Snar</w:t>
            </w:r>
            <w:r w:rsidR="00654154" w:rsidRPr="00FD6524">
              <w:rPr>
                <w:b/>
                <w:iCs/>
                <w:color w:val="EE0000"/>
                <w:sz w:val="24"/>
                <w:szCs w:val="24"/>
              </w:rPr>
              <w:t>r</w:t>
            </w:r>
          </w:p>
          <w:p w14:paraId="4B9EE607" w14:textId="2173B8E3" w:rsidR="00107010" w:rsidRPr="00A30495" w:rsidRDefault="00107010" w:rsidP="006812B3">
            <w:pPr>
              <w:spacing w:after="0" w:line="259" w:lineRule="auto"/>
              <w:ind w:left="108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</w:p>
        </w:tc>
      </w:tr>
      <w:tr w:rsidR="00232006" w14:paraId="2D2B6898" w14:textId="77777777" w:rsidTr="00B37C93">
        <w:trPr>
          <w:trHeight w:val="968"/>
        </w:trPr>
        <w:tc>
          <w:tcPr>
            <w:tcW w:w="985" w:type="dxa"/>
          </w:tcPr>
          <w:p w14:paraId="49D6BA06" w14:textId="43DD5200" w:rsidR="00232006" w:rsidRPr="004168CE" w:rsidRDefault="00531D78" w:rsidP="006812B3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9:50</w:t>
            </w:r>
          </w:p>
        </w:tc>
        <w:tc>
          <w:tcPr>
            <w:tcW w:w="9805" w:type="dxa"/>
          </w:tcPr>
          <w:p w14:paraId="4DAB444E" w14:textId="77777777" w:rsidR="00232006" w:rsidRDefault="007F4F92" w:rsidP="006812B3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2C1A47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Little SIR Updates</w:t>
            </w:r>
            <w:r>
              <w:rPr>
                <w:b/>
                <w:iCs/>
                <w:color w:val="000000" w:themeColor="text1"/>
                <w:sz w:val="22"/>
              </w:rPr>
              <w:t xml:space="preserve"> – </w:t>
            </w:r>
            <w:r w:rsidRPr="00531D78">
              <w:rPr>
                <w:b/>
                <w:iCs/>
                <w:color w:val="EE0000"/>
                <w:sz w:val="24"/>
                <w:szCs w:val="24"/>
              </w:rPr>
              <w:t>Brad Stribling</w:t>
            </w:r>
          </w:p>
          <w:p w14:paraId="3E685328" w14:textId="64E01CB3" w:rsidR="007F4F92" w:rsidRPr="00602233" w:rsidRDefault="007F4F92" w:rsidP="006812B3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602233">
              <w:rPr>
                <w:b/>
                <w:iCs/>
                <w:color w:val="000000" w:themeColor="text1"/>
                <w:sz w:val="24"/>
                <w:szCs w:val="24"/>
              </w:rPr>
              <w:t>Speaker Info</w:t>
            </w:r>
            <w:r w:rsidR="00980B07" w:rsidRPr="00602233">
              <w:rPr>
                <w:b/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536150" w:rsidRPr="00AB5605">
              <w:rPr>
                <w:b/>
                <w:iCs/>
                <w:color w:val="EE0000"/>
                <w:sz w:val="24"/>
                <w:szCs w:val="24"/>
              </w:rPr>
              <w:t>Today’s speaker</w:t>
            </w:r>
            <w:r w:rsidR="00536150" w:rsidRPr="00602233">
              <w:rPr>
                <w:b/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F6622B" w:rsidRPr="00417D04">
              <w:rPr>
                <w:b/>
                <w:iCs/>
                <w:color w:val="EE0000"/>
                <w:sz w:val="24"/>
                <w:szCs w:val="24"/>
              </w:rPr>
              <w:t>Mr. Rick Jackson</w:t>
            </w:r>
            <w:r w:rsidR="00894DFC" w:rsidRPr="00417D04">
              <w:rPr>
                <w:b/>
                <w:iCs/>
                <w:color w:val="EE0000"/>
                <w:sz w:val="24"/>
                <w:szCs w:val="24"/>
              </w:rPr>
              <w:t xml:space="preserve"> </w:t>
            </w:r>
            <w:r w:rsidR="00894DFC">
              <w:rPr>
                <w:b/>
                <w:iCs/>
                <w:color w:val="000000" w:themeColor="text1"/>
                <w:sz w:val="24"/>
                <w:szCs w:val="24"/>
              </w:rPr>
              <w:t xml:space="preserve">- </w:t>
            </w:r>
            <w:r w:rsidR="00536150" w:rsidRPr="00602233">
              <w:rPr>
                <w:b/>
                <w:iCs/>
                <w:color w:val="000000" w:themeColor="text1"/>
                <w:sz w:val="24"/>
                <w:szCs w:val="24"/>
              </w:rPr>
              <w:t>short Bio</w:t>
            </w:r>
          </w:p>
          <w:p w14:paraId="434AF1CF" w14:textId="4C44C224" w:rsidR="00107010" w:rsidRPr="00107010" w:rsidRDefault="00E01E51" w:rsidP="00316FC8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602233">
              <w:rPr>
                <w:b/>
                <w:iCs/>
                <w:color w:val="000000" w:themeColor="text1"/>
                <w:sz w:val="24"/>
                <w:szCs w:val="24"/>
              </w:rPr>
              <w:t>Birthday</w:t>
            </w:r>
            <w:r w:rsidR="00DD32BE" w:rsidRPr="00602233">
              <w:rPr>
                <w:b/>
                <w:iCs/>
                <w:color w:val="000000" w:themeColor="text1"/>
                <w:sz w:val="24"/>
                <w:szCs w:val="24"/>
              </w:rPr>
              <w:t xml:space="preserve"> Boys </w:t>
            </w:r>
            <w:r w:rsidR="00107010" w:rsidRPr="00602233">
              <w:rPr>
                <w:b/>
                <w:iCs/>
                <w:color w:val="000000" w:themeColor="text1"/>
                <w:sz w:val="24"/>
                <w:szCs w:val="24"/>
              </w:rPr>
              <w:t>–</w:t>
            </w:r>
            <w:r w:rsidR="00DD32BE" w:rsidRPr="00602233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417D04" w:rsidRPr="00417D04">
              <w:rPr>
                <w:b/>
                <w:iCs/>
                <w:color w:val="EE0000"/>
                <w:sz w:val="24"/>
                <w:szCs w:val="24"/>
              </w:rPr>
              <w:t>August</w:t>
            </w:r>
          </w:p>
        </w:tc>
      </w:tr>
      <w:tr w:rsidR="00232006" w14:paraId="1DA6E523" w14:textId="77777777" w:rsidTr="00B37C93">
        <w:tc>
          <w:tcPr>
            <w:tcW w:w="985" w:type="dxa"/>
          </w:tcPr>
          <w:p w14:paraId="05D25D59" w14:textId="77777777" w:rsidR="00232006" w:rsidRPr="00771C94" w:rsidRDefault="00832200" w:rsidP="006812B3">
            <w:pPr>
              <w:spacing w:after="0" w:line="259" w:lineRule="auto"/>
              <w:ind w:left="0" w:right="0" w:firstLine="0"/>
              <w:rPr>
                <w:iCs/>
                <w:color w:val="000000" w:themeColor="text1"/>
                <w:sz w:val="22"/>
              </w:rPr>
            </w:pPr>
            <w:r w:rsidRPr="00771C94">
              <w:rPr>
                <w:iCs/>
                <w:color w:val="000000" w:themeColor="text1"/>
                <w:sz w:val="22"/>
              </w:rPr>
              <w:t>9:55</w:t>
            </w:r>
          </w:p>
          <w:p w14:paraId="132A53A0" w14:textId="77777777" w:rsidR="004E1339" w:rsidRPr="00771C94" w:rsidRDefault="004E1339" w:rsidP="006812B3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</w:rPr>
            </w:pPr>
          </w:p>
          <w:p w14:paraId="24E8841D" w14:textId="77777777" w:rsidR="004E1339" w:rsidRPr="00771C94" w:rsidRDefault="004E1339" w:rsidP="00195F66">
            <w:pPr>
              <w:spacing w:after="0" w:line="259" w:lineRule="auto"/>
              <w:ind w:left="0" w:right="0" w:firstLine="0"/>
              <w:jc w:val="left"/>
              <w:rPr>
                <w:b/>
                <w:iCs/>
                <w:color w:val="000000" w:themeColor="text1"/>
                <w:sz w:val="22"/>
              </w:rPr>
            </w:pPr>
          </w:p>
          <w:p w14:paraId="1CD88D6A" w14:textId="77777777" w:rsidR="004E1339" w:rsidRPr="00771C94" w:rsidRDefault="004E1339" w:rsidP="006812B3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</w:rPr>
            </w:pPr>
          </w:p>
          <w:p w14:paraId="3E08C29F" w14:textId="77777777" w:rsidR="004E1339" w:rsidRDefault="004E1339" w:rsidP="006812B3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  <w:highlight w:val="lightGray"/>
              </w:rPr>
            </w:pPr>
          </w:p>
          <w:p w14:paraId="5173254F" w14:textId="77777777" w:rsidR="00195F66" w:rsidRPr="00195F66" w:rsidRDefault="00195F66" w:rsidP="00195F66">
            <w:pPr>
              <w:rPr>
                <w:sz w:val="22"/>
                <w:highlight w:val="lightGray"/>
              </w:rPr>
            </w:pPr>
          </w:p>
          <w:p w14:paraId="2EFAF0E8" w14:textId="77777777" w:rsidR="00195F66" w:rsidRPr="00195F66" w:rsidRDefault="00195F66" w:rsidP="00195F66">
            <w:pPr>
              <w:rPr>
                <w:sz w:val="22"/>
                <w:highlight w:val="lightGray"/>
              </w:rPr>
            </w:pPr>
          </w:p>
          <w:p w14:paraId="75585340" w14:textId="77777777" w:rsidR="00195F66" w:rsidRPr="00195F66" w:rsidRDefault="00195F66" w:rsidP="00195F66">
            <w:pPr>
              <w:rPr>
                <w:sz w:val="22"/>
                <w:highlight w:val="lightGray"/>
              </w:rPr>
            </w:pPr>
          </w:p>
        </w:tc>
        <w:tc>
          <w:tcPr>
            <w:tcW w:w="9805" w:type="dxa"/>
          </w:tcPr>
          <w:p w14:paraId="587EBBC1" w14:textId="2C06400D" w:rsidR="00DD4CF9" w:rsidRPr="002C1A47" w:rsidRDefault="00832200" w:rsidP="006812B3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2C1A47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Updates &amp; New Business</w:t>
            </w:r>
          </w:p>
          <w:p w14:paraId="7698B674" w14:textId="77777777" w:rsidR="00DD4CF9" w:rsidRDefault="00DD4CF9" w:rsidP="006812B3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602233">
              <w:rPr>
                <w:b/>
                <w:iCs/>
                <w:color w:val="000000" w:themeColor="text1"/>
                <w:sz w:val="24"/>
                <w:szCs w:val="24"/>
              </w:rPr>
              <w:t>Guests</w:t>
            </w:r>
            <w:r>
              <w:rPr>
                <w:b/>
                <w:iCs/>
                <w:color w:val="000000" w:themeColor="text1"/>
                <w:sz w:val="22"/>
              </w:rPr>
              <w:t xml:space="preserve">: </w:t>
            </w:r>
          </w:p>
          <w:p w14:paraId="39D77B21" w14:textId="2AEB3B95" w:rsidR="001C4188" w:rsidRPr="00395ECB" w:rsidRDefault="008163E7" w:rsidP="006812B3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Rod Maslowski – </w:t>
            </w:r>
            <w:r w:rsidRPr="004E234E">
              <w:rPr>
                <w:b/>
                <w:iCs/>
                <w:color w:val="000000" w:themeColor="text1"/>
                <w:sz w:val="24"/>
                <w:szCs w:val="24"/>
              </w:rPr>
              <w:t xml:space="preserve">guest of </w:t>
            </w:r>
            <w:r w:rsidR="0098402E" w:rsidRPr="0098402E">
              <w:rPr>
                <w:b/>
                <w:iCs/>
                <w:color w:val="EE0000"/>
                <w:sz w:val="24"/>
                <w:szCs w:val="24"/>
              </w:rPr>
              <w:t>N</w:t>
            </w:r>
            <w:r w:rsidRPr="0098402E">
              <w:rPr>
                <w:b/>
                <w:iCs/>
                <w:color w:val="EE0000"/>
                <w:sz w:val="24"/>
                <w:szCs w:val="24"/>
              </w:rPr>
              <w:t>ei</w:t>
            </w:r>
            <w:r w:rsidRPr="005E63CF">
              <w:rPr>
                <w:b/>
                <w:iCs/>
                <w:color w:val="EE0000"/>
                <w:sz w:val="24"/>
                <w:szCs w:val="24"/>
              </w:rPr>
              <w:t>l Schmid</w:t>
            </w:r>
            <w:r w:rsidR="0098402E">
              <w:rPr>
                <w:b/>
                <w:iCs/>
                <w:color w:val="EE0000"/>
                <w:sz w:val="24"/>
                <w:szCs w:val="24"/>
              </w:rPr>
              <w:t>t</w:t>
            </w:r>
          </w:p>
          <w:p w14:paraId="62EB572E" w14:textId="0B6FDD47" w:rsidR="00395ECB" w:rsidRPr="00A604EF" w:rsidRDefault="00A87432" w:rsidP="006812B3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Mark R. Clifford – guest of </w:t>
            </w:r>
            <w:r w:rsidRPr="00A87432">
              <w:rPr>
                <w:b/>
                <w:iCs/>
                <w:color w:val="EE0000"/>
                <w:sz w:val="24"/>
                <w:szCs w:val="24"/>
              </w:rPr>
              <w:t>Bruce Lewis</w:t>
            </w:r>
          </w:p>
          <w:p w14:paraId="30FE9C7D" w14:textId="4B485D25" w:rsidR="00107010" w:rsidRDefault="00FD47AA" w:rsidP="006812B3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Nomination Commit</w:t>
            </w:r>
            <w:r w:rsidR="00A75018">
              <w:rPr>
                <w:b/>
                <w:iCs/>
                <w:color w:val="000000" w:themeColor="text1"/>
                <w:sz w:val="24"/>
                <w:szCs w:val="24"/>
              </w:rPr>
              <w:t>t</w:t>
            </w:r>
            <w:r>
              <w:rPr>
                <w:b/>
                <w:iCs/>
                <w:color w:val="000000" w:themeColor="text1"/>
                <w:sz w:val="24"/>
                <w:szCs w:val="24"/>
              </w:rPr>
              <w:t>ee</w:t>
            </w:r>
            <w:r w:rsidR="00FA02E8">
              <w:rPr>
                <w:b/>
                <w:iCs/>
                <w:color w:val="000000" w:themeColor="text1"/>
                <w:sz w:val="24"/>
                <w:szCs w:val="24"/>
              </w:rPr>
              <w:t xml:space="preserve"> (10 </w:t>
            </w:r>
            <w:r w:rsidR="00714970">
              <w:rPr>
                <w:b/>
                <w:iCs/>
                <w:color w:val="000000" w:themeColor="text1"/>
                <w:sz w:val="24"/>
                <w:szCs w:val="24"/>
              </w:rPr>
              <w:t>–</w:t>
            </w:r>
            <w:r w:rsidR="00FA02E8">
              <w:rPr>
                <w:b/>
                <w:iCs/>
                <w:color w:val="000000" w:themeColor="text1"/>
                <w:sz w:val="24"/>
                <w:szCs w:val="24"/>
              </w:rPr>
              <w:t xml:space="preserve"> 15</w:t>
            </w:r>
            <w:r w:rsidR="00714970">
              <w:rPr>
                <w:b/>
                <w:iCs/>
                <w:color w:val="000000" w:themeColor="text1"/>
                <w:sz w:val="24"/>
                <w:szCs w:val="24"/>
              </w:rPr>
              <w:t xml:space="preserve"> min)</w:t>
            </w:r>
          </w:p>
          <w:p w14:paraId="1DB9931C" w14:textId="3F496800" w:rsidR="00FB349E" w:rsidRDefault="00864AD2" w:rsidP="006812B3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Carmel Golf Trip</w:t>
            </w:r>
            <w:r w:rsidR="00714970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E40BF">
              <w:rPr>
                <w:b/>
                <w:iCs/>
                <w:color w:val="000000" w:themeColor="text1"/>
                <w:sz w:val="24"/>
                <w:szCs w:val="24"/>
              </w:rPr>
              <w:t>(</w:t>
            </w:r>
            <w:r w:rsidR="000C22A2">
              <w:rPr>
                <w:b/>
                <w:iCs/>
                <w:color w:val="000000" w:themeColor="text1"/>
                <w:sz w:val="24"/>
                <w:szCs w:val="24"/>
              </w:rPr>
              <w:t>5 min)</w:t>
            </w:r>
            <w:r w:rsidR="00B61C1E">
              <w:rPr>
                <w:b/>
                <w:iCs/>
                <w:color w:val="000000" w:themeColor="text1"/>
                <w:sz w:val="24"/>
                <w:szCs w:val="24"/>
              </w:rPr>
              <w:t>,</w:t>
            </w:r>
            <w:r w:rsidR="00F4136A">
              <w:rPr>
                <w:b/>
                <w:iCs/>
                <w:color w:val="000000" w:themeColor="text1"/>
                <w:sz w:val="24"/>
                <w:szCs w:val="24"/>
              </w:rPr>
              <w:t xml:space="preserve"> USS Potomac</w:t>
            </w:r>
            <w:r w:rsidR="00E92249">
              <w:rPr>
                <w:b/>
                <w:iCs/>
                <w:color w:val="000000" w:themeColor="text1"/>
                <w:sz w:val="24"/>
                <w:szCs w:val="24"/>
              </w:rPr>
              <w:t xml:space="preserve"> (5 min</w:t>
            </w:r>
            <w:r w:rsidR="00B43E2F">
              <w:rPr>
                <w:b/>
                <w:iCs/>
                <w:color w:val="000000" w:themeColor="text1"/>
                <w:sz w:val="24"/>
                <w:szCs w:val="24"/>
              </w:rPr>
              <w:t>)</w:t>
            </w:r>
          </w:p>
          <w:p w14:paraId="60574ECE" w14:textId="0C52C229" w:rsidR="00BE63A3" w:rsidRDefault="00E946E7" w:rsidP="006812B3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3 Lunch requirement, will this be </w:t>
            </w:r>
            <w:r w:rsidR="006A1F92">
              <w:rPr>
                <w:b/>
                <w:iCs/>
                <w:color w:val="000000" w:themeColor="text1"/>
                <w:sz w:val="24"/>
                <w:szCs w:val="24"/>
              </w:rPr>
              <w:t>ongoing, short term</w:t>
            </w:r>
            <w:r w:rsidR="00F6307C">
              <w:rPr>
                <w:b/>
                <w:iCs/>
                <w:color w:val="000000" w:themeColor="text1"/>
                <w:sz w:val="24"/>
                <w:szCs w:val="24"/>
              </w:rPr>
              <w:t>? (discussion)</w:t>
            </w:r>
            <w:r w:rsidR="000B6A26">
              <w:rPr>
                <w:b/>
                <w:iCs/>
                <w:color w:val="000000" w:themeColor="text1"/>
                <w:sz w:val="24"/>
                <w:szCs w:val="24"/>
              </w:rPr>
              <w:t xml:space="preserve"> what</w:t>
            </w:r>
            <w:r w:rsidR="00195F66">
              <w:rPr>
                <w:b/>
                <w:iCs/>
                <w:color w:val="000000" w:themeColor="text1"/>
                <w:sz w:val="24"/>
                <w:szCs w:val="24"/>
              </w:rPr>
              <w:t xml:space="preserve"> should we do about NON-EATERS.</w:t>
            </w:r>
          </w:p>
          <w:p w14:paraId="5B9C7E52" w14:textId="2D552D24" w:rsidR="00531D78" w:rsidRPr="00531D78" w:rsidRDefault="00531D78" w:rsidP="006812B3">
            <w:pPr>
              <w:pStyle w:val="ListParagraph"/>
              <w:spacing w:after="0" w:line="259" w:lineRule="auto"/>
              <w:ind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32006" w14:paraId="26C5C795" w14:textId="77777777" w:rsidTr="00B37C93">
        <w:trPr>
          <w:trHeight w:val="800"/>
        </w:trPr>
        <w:tc>
          <w:tcPr>
            <w:tcW w:w="985" w:type="dxa"/>
          </w:tcPr>
          <w:p w14:paraId="26B11EEC" w14:textId="77777777" w:rsidR="00232006" w:rsidRPr="004168CE" w:rsidRDefault="00CA3008" w:rsidP="006812B3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10:15</w:t>
            </w:r>
          </w:p>
        </w:tc>
        <w:tc>
          <w:tcPr>
            <w:tcW w:w="9805" w:type="dxa"/>
          </w:tcPr>
          <w:p w14:paraId="72F9CA0C" w14:textId="6E46F0CE" w:rsidR="007F59CB" w:rsidRPr="00AD694E" w:rsidRDefault="004B6192" w:rsidP="006812B3">
            <w:pPr>
              <w:spacing w:after="0" w:line="259" w:lineRule="auto"/>
              <w:ind w:left="0" w:right="0" w:firstLine="0"/>
              <w:jc w:val="both"/>
              <w:rPr>
                <w:color w:val="6600FF"/>
                <w:sz w:val="26"/>
                <w:szCs w:val="26"/>
              </w:rPr>
            </w:pPr>
            <w:r w:rsidRPr="002C1A47">
              <w:rPr>
                <w:b/>
                <w:iCs/>
                <w:color w:val="000000" w:themeColor="text1"/>
                <w:sz w:val="22"/>
                <w:u w:val="single"/>
              </w:rPr>
              <w:t>Adjourn</w:t>
            </w:r>
            <w:r>
              <w:rPr>
                <w:b/>
                <w:iCs/>
                <w:color w:val="000000" w:themeColor="text1"/>
                <w:sz w:val="22"/>
                <w:u w:val="single"/>
              </w:rPr>
              <w:t xml:space="preserve">: </w:t>
            </w:r>
            <w:r>
              <w:rPr>
                <w:b/>
                <w:iCs/>
                <w:color w:val="000000" w:themeColor="text1"/>
                <w:sz w:val="22"/>
              </w:rPr>
              <w:t xml:space="preserve"> </w:t>
            </w:r>
            <w:r w:rsidR="007F59CB" w:rsidRPr="009339B9">
              <w:rPr>
                <w:sz w:val="26"/>
                <w:szCs w:val="26"/>
              </w:rPr>
              <w:t xml:space="preserve">– </w:t>
            </w:r>
            <w:r w:rsidR="007F59CB" w:rsidRPr="009339B9">
              <w:rPr>
                <w:color w:val="6600FF"/>
                <w:sz w:val="26"/>
                <w:szCs w:val="26"/>
              </w:rPr>
              <w:t xml:space="preserve">Next meeting, </w:t>
            </w:r>
            <w:r w:rsidR="000F3D66">
              <w:rPr>
                <w:color w:val="6600FF"/>
                <w:sz w:val="26"/>
                <w:szCs w:val="26"/>
              </w:rPr>
              <w:t>September</w:t>
            </w:r>
            <w:r w:rsidR="009002DB">
              <w:rPr>
                <w:color w:val="6600FF"/>
                <w:sz w:val="26"/>
                <w:szCs w:val="26"/>
              </w:rPr>
              <w:t xml:space="preserve"> 1</w:t>
            </w:r>
            <w:r w:rsidR="000330BD">
              <w:rPr>
                <w:color w:val="6600FF"/>
                <w:sz w:val="26"/>
                <w:szCs w:val="26"/>
              </w:rPr>
              <w:t>5</w:t>
            </w:r>
            <w:r w:rsidR="009002DB">
              <w:rPr>
                <w:color w:val="6600FF"/>
                <w:sz w:val="26"/>
                <w:szCs w:val="26"/>
              </w:rPr>
              <w:t>th</w:t>
            </w:r>
            <w:r w:rsidR="007F59CB" w:rsidRPr="009339B9">
              <w:rPr>
                <w:color w:val="6600FF"/>
                <w:sz w:val="26"/>
                <w:szCs w:val="26"/>
              </w:rPr>
              <w:t>, 2025</w:t>
            </w:r>
          </w:p>
          <w:p w14:paraId="73FC07D7" w14:textId="08A6A15C" w:rsidR="00107010" w:rsidRPr="002C1A47" w:rsidRDefault="004B6192" w:rsidP="006812B3">
            <w:pPr>
              <w:pStyle w:val="ListParagraph"/>
              <w:numPr>
                <w:ilvl w:val="0"/>
                <w:numId w:val="23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2C1A47">
              <w:rPr>
                <w:b/>
                <w:iCs/>
                <w:color w:val="000000" w:themeColor="text1"/>
                <w:sz w:val="24"/>
                <w:szCs w:val="24"/>
              </w:rPr>
              <w:t>Preparations</w:t>
            </w:r>
            <w:r w:rsidR="002C1A47" w:rsidRPr="002C1A47">
              <w:rPr>
                <w:b/>
                <w:iCs/>
                <w:color w:val="000000" w:themeColor="text1"/>
                <w:sz w:val="24"/>
                <w:szCs w:val="24"/>
              </w:rPr>
              <w:t xml:space="preserve"> - Lunch</w:t>
            </w:r>
          </w:p>
        </w:tc>
      </w:tr>
    </w:tbl>
    <w:p w14:paraId="3D1B9496" w14:textId="77777777" w:rsidR="00222A40" w:rsidRPr="009C3D21" w:rsidRDefault="00222A40" w:rsidP="00E42784">
      <w:pPr>
        <w:spacing w:after="0" w:line="259" w:lineRule="auto"/>
        <w:ind w:left="0" w:right="0" w:firstLine="0"/>
        <w:jc w:val="both"/>
        <w:rPr>
          <w:b/>
          <w:color w:val="auto"/>
          <w:sz w:val="22"/>
        </w:rPr>
      </w:pPr>
    </w:p>
    <w:sectPr w:rsidR="00222A40" w:rsidRPr="009C3D21" w:rsidSect="00D616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F2EB4" w14:textId="77777777" w:rsidR="00992623" w:rsidRDefault="00992623" w:rsidP="00C07817">
      <w:pPr>
        <w:spacing w:after="0" w:line="240" w:lineRule="auto"/>
      </w:pPr>
      <w:r>
        <w:separator/>
      </w:r>
    </w:p>
  </w:endnote>
  <w:endnote w:type="continuationSeparator" w:id="0">
    <w:p w14:paraId="1D078808" w14:textId="77777777" w:rsidR="00992623" w:rsidRDefault="00992623" w:rsidP="00C0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C9C3" w14:textId="77777777" w:rsidR="00531D78" w:rsidRDefault="00531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74A5" w14:textId="77777777" w:rsidR="00531D78" w:rsidRDefault="00531D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CF57" w14:textId="77777777" w:rsidR="00531D78" w:rsidRDefault="00531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B1FB" w14:textId="77777777" w:rsidR="00992623" w:rsidRDefault="00992623" w:rsidP="00C07817">
      <w:pPr>
        <w:spacing w:after="0" w:line="240" w:lineRule="auto"/>
      </w:pPr>
      <w:r>
        <w:separator/>
      </w:r>
    </w:p>
  </w:footnote>
  <w:footnote w:type="continuationSeparator" w:id="0">
    <w:p w14:paraId="58BB8C7F" w14:textId="77777777" w:rsidR="00992623" w:rsidRDefault="00992623" w:rsidP="00C0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E3FD" w14:textId="58C7D057" w:rsidR="00C07817" w:rsidRDefault="00C07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BF26" w14:textId="0F581AA0" w:rsidR="00C07817" w:rsidRDefault="00C078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D64A" w14:textId="1E55B32F" w:rsidR="00C07817" w:rsidRDefault="00C07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76B"/>
    <w:multiLevelType w:val="hybridMultilevel"/>
    <w:tmpl w:val="A52C2B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6701E38"/>
    <w:multiLevelType w:val="hybridMultilevel"/>
    <w:tmpl w:val="F348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A2463"/>
    <w:multiLevelType w:val="hybridMultilevel"/>
    <w:tmpl w:val="301ADED0"/>
    <w:lvl w:ilvl="0" w:tplc="04090001">
      <w:start w:val="1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B7506"/>
    <w:multiLevelType w:val="hybridMultilevel"/>
    <w:tmpl w:val="E30CE79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27FBE"/>
    <w:multiLevelType w:val="hybridMultilevel"/>
    <w:tmpl w:val="B5CAB212"/>
    <w:lvl w:ilvl="0" w:tplc="CC9647A0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3575130C"/>
    <w:multiLevelType w:val="hybridMultilevel"/>
    <w:tmpl w:val="EF7C12CA"/>
    <w:lvl w:ilvl="0" w:tplc="04090001">
      <w:start w:val="1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5310"/>
    <w:multiLevelType w:val="hybridMultilevel"/>
    <w:tmpl w:val="8BDE3310"/>
    <w:lvl w:ilvl="0" w:tplc="F300D9A0">
      <w:start w:val="4"/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 w15:restartNumberingAfterBreak="0">
    <w:nsid w:val="43820CCE"/>
    <w:multiLevelType w:val="hybridMultilevel"/>
    <w:tmpl w:val="E19E2828"/>
    <w:lvl w:ilvl="0" w:tplc="F300D9A0">
      <w:start w:val="4"/>
      <w:numFmt w:val="bullet"/>
      <w:lvlText w:val="-"/>
      <w:lvlJc w:val="left"/>
      <w:pPr>
        <w:ind w:left="51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 w15:restartNumberingAfterBreak="0">
    <w:nsid w:val="47194E58"/>
    <w:multiLevelType w:val="hybridMultilevel"/>
    <w:tmpl w:val="78C6DCD6"/>
    <w:lvl w:ilvl="0" w:tplc="B4F6EE06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4FA3797B"/>
    <w:multiLevelType w:val="hybridMultilevel"/>
    <w:tmpl w:val="8ACE7A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11F54C1"/>
    <w:multiLevelType w:val="hybridMultilevel"/>
    <w:tmpl w:val="725A4674"/>
    <w:lvl w:ilvl="0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27926F4"/>
    <w:multiLevelType w:val="hybridMultilevel"/>
    <w:tmpl w:val="0C82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B603D"/>
    <w:multiLevelType w:val="hybridMultilevel"/>
    <w:tmpl w:val="854673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0E62D93"/>
    <w:multiLevelType w:val="hybridMultilevel"/>
    <w:tmpl w:val="2488CE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28C4FC5"/>
    <w:multiLevelType w:val="hybridMultilevel"/>
    <w:tmpl w:val="1A5A3C3A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63057F44"/>
    <w:multiLevelType w:val="hybridMultilevel"/>
    <w:tmpl w:val="5F8A91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3A45049"/>
    <w:multiLevelType w:val="hybridMultilevel"/>
    <w:tmpl w:val="8034DEFE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7" w15:restartNumberingAfterBreak="0">
    <w:nsid w:val="64BA7EC4"/>
    <w:multiLevelType w:val="hybridMultilevel"/>
    <w:tmpl w:val="D1C8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96C99"/>
    <w:multiLevelType w:val="hybridMultilevel"/>
    <w:tmpl w:val="F78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016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0C04"/>
    <w:multiLevelType w:val="hybridMultilevel"/>
    <w:tmpl w:val="200EFC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B3A689E"/>
    <w:multiLevelType w:val="hybridMultilevel"/>
    <w:tmpl w:val="A656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60C3E"/>
    <w:multiLevelType w:val="hybridMultilevel"/>
    <w:tmpl w:val="D1C2BAF6"/>
    <w:lvl w:ilvl="0" w:tplc="040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2" w15:restartNumberingAfterBreak="0">
    <w:nsid w:val="75230165"/>
    <w:multiLevelType w:val="hybridMultilevel"/>
    <w:tmpl w:val="7B68AE78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num w:numId="1" w16cid:durableId="1238393535">
    <w:abstractNumId w:val="20"/>
  </w:num>
  <w:num w:numId="2" w16cid:durableId="1964114919">
    <w:abstractNumId w:val="8"/>
  </w:num>
  <w:num w:numId="3" w16cid:durableId="1032799844">
    <w:abstractNumId w:val="4"/>
  </w:num>
  <w:num w:numId="4" w16cid:durableId="436102180">
    <w:abstractNumId w:val="6"/>
  </w:num>
  <w:num w:numId="5" w16cid:durableId="1238133041">
    <w:abstractNumId w:val="7"/>
  </w:num>
  <w:num w:numId="6" w16cid:durableId="844974741">
    <w:abstractNumId w:val="12"/>
  </w:num>
  <w:num w:numId="7" w16cid:durableId="1883398850">
    <w:abstractNumId w:val="16"/>
  </w:num>
  <w:num w:numId="8" w16cid:durableId="150339714">
    <w:abstractNumId w:val="10"/>
  </w:num>
  <w:num w:numId="9" w16cid:durableId="287400705">
    <w:abstractNumId w:val="9"/>
  </w:num>
  <w:num w:numId="10" w16cid:durableId="1027951253">
    <w:abstractNumId w:val="15"/>
  </w:num>
  <w:num w:numId="11" w16cid:durableId="161505049">
    <w:abstractNumId w:val="22"/>
  </w:num>
  <w:num w:numId="12" w16cid:durableId="1240676463">
    <w:abstractNumId w:val="13"/>
  </w:num>
  <w:num w:numId="13" w16cid:durableId="2095543118">
    <w:abstractNumId w:val="19"/>
  </w:num>
  <w:num w:numId="14" w16cid:durableId="2060667466">
    <w:abstractNumId w:val="0"/>
  </w:num>
  <w:num w:numId="15" w16cid:durableId="99566630">
    <w:abstractNumId w:val="3"/>
  </w:num>
  <w:num w:numId="16" w16cid:durableId="2038844415">
    <w:abstractNumId w:val="21"/>
  </w:num>
  <w:num w:numId="17" w16cid:durableId="1158768267">
    <w:abstractNumId w:val="1"/>
  </w:num>
  <w:num w:numId="18" w16cid:durableId="10760485">
    <w:abstractNumId w:val="14"/>
  </w:num>
  <w:num w:numId="19" w16cid:durableId="629239769">
    <w:abstractNumId w:val="2"/>
  </w:num>
  <w:num w:numId="20" w16cid:durableId="33313654">
    <w:abstractNumId w:val="18"/>
  </w:num>
  <w:num w:numId="21" w16cid:durableId="195236717">
    <w:abstractNumId w:val="5"/>
  </w:num>
  <w:num w:numId="22" w16cid:durableId="107550195">
    <w:abstractNumId w:val="11"/>
  </w:num>
  <w:num w:numId="23" w16cid:durableId="20076608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3D"/>
    <w:rsid w:val="00001462"/>
    <w:rsid w:val="00011D65"/>
    <w:rsid w:val="000126D1"/>
    <w:rsid w:val="0001405B"/>
    <w:rsid w:val="00014548"/>
    <w:rsid w:val="00024976"/>
    <w:rsid w:val="00030836"/>
    <w:rsid w:val="000330BD"/>
    <w:rsid w:val="00035D6A"/>
    <w:rsid w:val="000413D8"/>
    <w:rsid w:val="00042537"/>
    <w:rsid w:val="0005520D"/>
    <w:rsid w:val="00070257"/>
    <w:rsid w:val="00077CBC"/>
    <w:rsid w:val="00080B11"/>
    <w:rsid w:val="00081182"/>
    <w:rsid w:val="00083341"/>
    <w:rsid w:val="0009258A"/>
    <w:rsid w:val="00093543"/>
    <w:rsid w:val="000A2F99"/>
    <w:rsid w:val="000B3A28"/>
    <w:rsid w:val="000B57FA"/>
    <w:rsid w:val="000B6A26"/>
    <w:rsid w:val="000C22A2"/>
    <w:rsid w:val="000C2D8A"/>
    <w:rsid w:val="000E0DA7"/>
    <w:rsid w:val="000E1CB0"/>
    <w:rsid w:val="000E320C"/>
    <w:rsid w:val="000F20E4"/>
    <w:rsid w:val="000F3D66"/>
    <w:rsid w:val="00100D12"/>
    <w:rsid w:val="00103C98"/>
    <w:rsid w:val="00104AE8"/>
    <w:rsid w:val="00105387"/>
    <w:rsid w:val="00107010"/>
    <w:rsid w:val="001113D1"/>
    <w:rsid w:val="00116729"/>
    <w:rsid w:val="00122C3B"/>
    <w:rsid w:val="00125C0F"/>
    <w:rsid w:val="00130A50"/>
    <w:rsid w:val="0013141D"/>
    <w:rsid w:val="00160095"/>
    <w:rsid w:val="00162B54"/>
    <w:rsid w:val="00166ACA"/>
    <w:rsid w:val="00173BC0"/>
    <w:rsid w:val="00176A02"/>
    <w:rsid w:val="0018068A"/>
    <w:rsid w:val="0018216E"/>
    <w:rsid w:val="00191B10"/>
    <w:rsid w:val="00195F66"/>
    <w:rsid w:val="001A0E65"/>
    <w:rsid w:val="001A5DE2"/>
    <w:rsid w:val="001B1E55"/>
    <w:rsid w:val="001B3197"/>
    <w:rsid w:val="001B63B1"/>
    <w:rsid w:val="001C10B8"/>
    <w:rsid w:val="001C4188"/>
    <w:rsid w:val="001C646C"/>
    <w:rsid w:val="001D14FA"/>
    <w:rsid w:val="001D2911"/>
    <w:rsid w:val="001E2871"/>
    <w:rsid w:val="001E2D8D"/>
    <w:rsid w:val="001E3579"/>
    <w:rsid w:val="001E40BF"/>
    <w:rsid w:val="001E59F1"/>
    <w:rsid w:val="001F452C"/>
    <w:rsid w:val="00202DBE"/>
    <w:rsid w:val="00204771"/>
    <w:rsid w:val="002114CC"/>
    <w:rsid w:val="00221039"/>
    <w:rsid w:val="00222A40"/>
    <w:rsid w:val="002265CC"/>
    <w:rsid w:val="00232006"/>
    <w:rsid w:val="002367AB"/>
    <w:rsid w:val="00237C5B"/>
    <w:rsid w:val="00244164"/>
    <w:rsid w:val="002452E6"/>
    <w:rsid w:val="00245774"/>
    <w:rsid w:val="00261AFE"/>
    <w:rsid w:val="00261D7B"/>
    <w:rsid w:val="0026254A"/>
    <w:rsid w:val="00263CAC"/>
    <w:rsid w:val="002678EA"/>
    <w:rsid w:val="002720B8"/>
    <w:rsid w:val="002749B6"/>
    <w:rsid w:val="00283CAF"/>
    <w:rsid w:val="00291E6F"/>
    <w:rsid w:val="00293582"/>
    <w:rsid w:val="002A2C35"/>
    <w:rsid w:val="002B1E22"/>
    <w:rsid w:val="002B3F3D"/>
    <w:rsid w:val="002B55D8"/>
    <w:rsid w:val="002B592D"/>
    <w:rsid w:val="002C1420"/>
    <w:rsid w:val="002C1A47"/>
    <w:rsid w:val="002D110E"/>
    <w:rsid w:val="002D6C00"/>
    <w:rsid w:val="002E26D9"/>
    <w:rsid w:val="002E2CA2"/>
    <w:rsid w:val="002E3ED0"/>
    <w:rsid w:val="002E4224"/>
    <w:rsid w:val="002E5721"/>
    <w:rsid w:val="002F5D73"/>
    <w:rsid w:val="002F6F7F"/>
    <w:rsid w:val="002F7E2F"/>
    <w:rsid w:val="00300226"/>
    <w:rsid w:val="00303F11"/>
    <w:rsid w:val="003115CA"/>
    <w:rsid w:val="00316E14"/>
    <w:rsid w:val="00316FC8"/>
    <w:rsid w:val="003209EF"/>
    <w:rsid w:val="003277F3"/>
    <w:rsid w:val="00330606"/>
    <w:rsid w:val="00342CD8"/>
    <w:rsid w:val="00360C6B"/>
    <w:rsid w:val="003651B0"/>
    <w:rsid w:val="003654B3"/>
    <w:rsid w:val="0037284B"/>
    <w:rsid w:val="00374FA6"/>
    <w:rsid w:val="0038559D"/>
    <w:rsid w:val="00387885"/>
    <w:rsid w:val="00395ECB"/>
    <w:rsid w:val="003A3EB8"/>
    <w:rsid w:val="003A48A3"/>
    <w:rsid w:val="003B57EC"/>
    <w:rsid w:val="003C0EC2"/>
    <w:rsid w:val="003C429E"/>
    <w:rsid w:val="003D17FA"/>
    <w:rsid w:val="003E00FB"/>
    <w:rsid w:val="00400DBC"/>
    <w:rsid w:val="00400FD3"/>
    <w:rsid w:val="00406F94"/>
    <w:rsid w:val="004168CE"/>
    <w:rsid w:val="00417D04"/>
    <w:rsid w:val="00427383"/>
    <w:rsid w:val="00427FA6"/>
    <w:rsid w:val="00432933"/>
    <w:rsid w:val="004369C0"/>
    <w:rsid w:val="00444AAE"/>
    <w:rsid w:val="00477FB2"/>
    <w:rsid w:val="00490A5B"/>
    <w:rsid w:val="00494B9F"/>
    <w:rsid w:val="004955EE"/>
    <w:rsid w:val="004B52A7"/>
    <w:rsid w:val="004B6192"/>
    <w:rsid w:val="004C2CD4"/>
    <w:rsid w:val="004C2D56"/>
    <w:rsid w:val="004C4B6B"/>
    <w:rsid w:val="004E1339"/>
    <w:rsid w:val="004E1F96"/>
    <w:rsid w:val="004E234E"/>
    <w:rsid w:val="004E2FCF"/>
    <w:rsid w:val="004E77A5"/>
    <w:rsid w:val="004F2388"/>
    <w:rsid w:val="004F278C"/>
    <w:rsid w:val="004F655D"/>
    <w:rsid w:val="00500323"/>
    <w:rsid w:val="005006C2"/>
    <w:rsid w:val="00504BEF"/>
    <w:rsid w:val="00511385"/>
    <w:rsid w:val="00511F21"/>
    <w:rsid w:val="0051373E"/>
    <w:rsid w:val="00515BF8"/>
    <w:rsid w:val="005251E4"/>
    <w:rsid w:val="00525FF7"/>
    <w:rsid w:val="0053173D"/>
    <w:rsid w:val="00531D78"/>
    <w:rsid w:val="00536150"/>
    <w:rsid w:val="005402FE"/>
    <w:rsid w:val="00544127"/>
    <w:rsid w:val="00547DB2"/>
    <w:rsid w:val="00550382"/>
    <w:rsid w:val="0055166D"/>
    <w:rsid w:val="00556ABE"/>
    <w:rsid w:val="005718F1"/>
    <w:rsid w:val="00576A63"/>
    <w:rsid w:val="005854D6"/>
    <w:rsid w:val="00585C21"/>
    <w:rsid w:val="005956A3"/>
    <w:rsid w:val="005B2849"/>
    <w:rsid w:val="005C2FBF"/>
    <w:rsid w:val="005C3410"/>
    <w:rsid w:val="005C71C9"/>
    <w:rsid w:val="005D2731"/>
    <w:rsid w:val="005E63CF"/>
    <w:rsid w:val="005E7A73"/>
    <w:rsid w:val="005F3EAB"/>
    <w:rsid w:val="005F54CB"/>
    <w:rsid w:val="00602233"/>
    <w:rsid w:val="006047D2"/>
    <w:rsid w:val="00604C79"/>
    <w:rsid w:val="00613B6D"/>
    <w:rsid w:val="00615F30"/>
    <w:rsid w:val="00616260"/>
    <w:rsid w:val="00617703"/>
    <w:rsid w:val="0062243B"/>
    <w:rsid w:val="00630662"/>
    <w:rsid w:val="00634355"/>
    <w:rsid w:val="00634C71"/>
    <w:rsid w:val="006360B1"/>
    <w:rsid w:val="00637D7D"/>
    <w:rsid w:val="006420D1"/>
    <w:rsid w:val="00645FF8"/>
    <w:rsid w:val="00652317"/>
    <w:rsid w:val="00654154"/>
    <w:rsid w:val="00670BCA"/>
    <w:rsid w:val="00675FBD"/>
    <w:rsid w:val="006812B3"/>
    <w:rsid w:val="00687610"/>
    <w:rsid w:val="006A1D05"/>
    <w:rsid w:val="006A1F92"/>
    <w:rsid w:val="006A3F47"/>
    <w:rsid w:val="006B13D4"/>
    <w:rsid w:val="006B2128"/>
    <w:rsid w:val="006B366E"/>
    <w:rsid w:val="006B57A0"/>
    <w:rsid w:val="006B782C"/>
    <w:rsid w:val="006C79D0"/>
    <w:rsid w:val="006D7498"/>
    <w:rsid w:val="006E053D"/>
    <w:rsid w:val="006E2D3B"/>
    <w:rsid w:val="006E4787"/>
    <w:rsid w:val="006E6F69"/>
    <w:rsid w:val="006E7672"/>
    <w:rsid w:val="006E7F6A"/>
    <w:rsid w:val="006F1DAC"/>
    <w:rsid w:val="006F4E07"/>
    <w:rsid w:val="0070244F"/>
    <w:rsid w:val="00714970"/>
    <w:rsid w:val="007205AA"/>
    <w:rsid w:val="007265DC"/>
    <w:rsid w:val="0073683A"/>
    <w:rsid w:val="00737F80"/>
    <w:rsid w:val="00741881"/>
    <w:rsid w:val="0074492D"/>
    <w:rsid w:val="00750312"/>
    <w:rsid w:val="00750391"/>
    <w:rsid w:val="00762BFD"/>
    <w:rsid w:val="00771C94"/>
    <w:rsid w:val="00781EA4"/>
    <w:rsid w:val="00794FC3"/>
    <w:rsid w:val="007A1AB3"/>
    <w:rsid w:val="007A46C0"/>
    <w:rsid w:val="007A67D2"/>
    <w:rsid w:val="007B5F42"/>
    <w:rsid w:val="007D2087"/>
    <w:rsid w:val="007D3488"/>
    <w:rsid w:val="007D5E37"/>
    <w:rsid w:val="007D6310"/>
    <w:rsid w:val="007E0CDA"/>
    <w:rsid w:val="007E5256"/>
    <w:rsid w:val="007E5DF3"/>
    <w:rsid w:val="007F4F92"/>
    <w:rsid w:val="007F53C5"/>
    <w:rsid w:val="007F59CB"/>
    <w:rsid w:val="00803BB1"/>
    <w:rsid w:val="0080749F"/>
    <w:rsid w:val="00815F18"/>
    <w:rsid w:val="008163E7"/>
    <w:rsid w:val="00817912"/>
    <w:rsid w:val="00825A4B"/>
    <w:rsid w:val="00831028"/>
    <w:rsid w:val="00832200"/>
    <w:rsid w:val="008328E8"/>
    <w:rsid w:val="00843946"/>
    <w:rsid w:val="008439C5"/>
    <w:rsid w:val="008443B1"/>
    <w:rsid w:val="008512B1"/>
    <w:rsid w:val="00854DD1"/>
    <w:rsid w:val="008561F8"/>
    <w:rsid w:val="00861812"/>
    <w:rsid w:val="008643B6"/>
    <w:rsid w:val="00864AD2"/>
    <w:rsid w:val="00865B51"/>
    <w:rsid w:val="008717F0"/>
    <w:rsid w:val="00871DD4"/>
    <w:rsid w:val="00880165"/>
    <w:rsid w:val="00881AF6"/>
    <w:rsid w:val="008841B9"/>
    <w:rsid w:val="00894DFC"/>
    <w:rsid w:val="00894F36"/>
    <w:rsid w:val="008A513E"/>
    <w:rsid w:val="008A7BC9"/>
    <w:rsid w:val="008B3155"/>
    <w:rsid w:val="008B536D"/>
    <w:rsid w:val="008B5595"/>
    <w:rsid w:val="008C161B"/>
    <w:rsid w:val="008C647D"/>
    <w:rsid w:val="008D0DEC"/>
    <w:rsid w:val="008D4704"/>
    <w:rsid w:val="008F5795"/>
    <w:rsid w:val="0090003F"/>
    <w:rsid w:val="009002DB"/>
    <w:rsid w:val="00900DD8"/>
    <w:rsid w:val="00900E5F"/>
    <w:rsid w:val="009018BB"/>
    <w:rsid w:val="009118F7"/>
    <w:rsid w:val="00920212"/>
    <w:rsid w:val="00921547"/>
    <w:rsid w:val="00932A19"/>
    <w:rsid w:val="00946046"/>
    <w:rsid w:val="00952CB2"/>
    <w:rsid w:val="00966091"/>
    <w:rsid w:val="009706C0"/>
    <w:rsid w:val="00972EEA"/>
    <w:rsid w:val="00980B07"/>
    <w:rsid w:val="0098402E"/>
    <w:rsid w:val="009845B8"/>
    <w:rsid w:val="00992623"/>
    <w:rsid w:val="00995662"/>
    <w:rsid w:val="009A0E30"/>
    <w:rsid w:val="009B09E3"/>
    <w:rsid w:val="009B18CC"/>
    <w:rsid w:val="009B7036"/>
    <w:rsid w:val="009C0D66"/>
    <w:rsid w:val="009C0E08"/>
    <w:rsid w:val="009C3D21"/>
    <w:rsid w:val="009D3C1C"/>
    <w:rsid w:val="009E01AA"/>
    <w:rsid w:val="009F5635"/>
    <w:rsid w:val="00A00289"/>
    <w:rsid w:val="00A01F30"/>
    <w:rsid w:val="00A036F7"/>
    <w:rsid w:val="00A04513"/>
    <w:rsid w:val="00A0543A"/>
    <w:rsid w:val="00A15D71"/>
    <w:rsid w:val="00A23B8E"/>
    <w:rsid w:val="00A24948"/>
    <w:rsid w:val="00A2518E"/>
    <w:rsid w:val="00A2671F"/>
    <w:rsid w:val="00A274D9"/>
    <w:rsid w:val="00A30495"/>
    <w:rsid w:val="00A408B6"/>
    <w:rsid w:val="00A421D9"/>
    <w:rsid w:val="00A50DC8"/>
    <w:rsid w:val="00A57AE4"/>
    <w:rsid w:val="00A604EF"/>
    <w:rsid w:val="00A653A1"/>
    <w:rsid w:val="00A75018"/>
    <w:rsid w:val="00A776DC"/>
    <w:rsid w:val="00A82194"/>
    <w:rsid w:val="00A829C6"/>
    <w:rsid w:val="00A87432"/>
    <w:rsid w:val="00A921C6"/>
    <w:rsid w:val="00A956AA"/>
    <w:rsid w:val="00AA1EF9"/>
    <w:rsid w:val="00AA4491"/>
    <w:rsid w:val="00AB05DA"/>
    <w:rsid w:val="00AB5605"/>
    <w:rsid w:val="00AB6295"/>
    <w:rsid w:val="00AC1663"/>
    <w:rsid w:val="00AD694E"/>
    <w:rsid w:val="00AF7616"/>
    <w:rsid w:val="00B022BC"/>
    <w:rsid w:val="00B03900"/>
    <w:rsid w:val="00B04DE5"/>
    <w:rsid w:val="00B1477C"/>
    <w:rsid w:val="00B16D5D"/>
    <w:rsid w:val="00B21BB2"/>
    <w:rsid w:val="00B3588E"/>
    <w:rsid w:val="00B37C93"/>
    <w:rsid w:val="00B43E2F"/>
    <w:rsid w:val="00B456C2"/>
    <w:rsid w:val="00B47A5E"/>
    <w:rsid w:val="00B61C1E"/>
    <w:rsid w:val="00B66FB7"/>
    <w:rsid w:val="00B67487"/>
    <w:rsid w:val="00B8614C"/>
    <w:rsid w:val="00B91E02"/>
    <w:rsid w:val="00B930CB"/>
    <w:rsid w:val="00BA001B"/>
    <w:rsid w:val="00BA6693"/>
    <w:rsid w:val="00BB66BF"/>
    <w:rsid w:val="00BE2E00"/>
    <w:rsid w:val="00BE3183"/>
    <w:rsid w:val="00BE63A3"/>
    <w:rsid w:val="00BE7D08"/>
    <w:rsid w:val="00C018E5"/>
    <w:rsid w:val="00C023EF"/>
    <w:rsid w:val="00C05027"/>
    <w:rsid w:val="00C07817"/>
    <w:rsid w:val="00C10D63"/>
    <w:rsid w:val="00C16958"/>
    <w:rsid w:val="00C20595"/>
    <w:rsid w:val="00C365B7"/>
    <w:rsid w:val="00C41762"/>
    <w:rsid w:val="00C4181C"/>
    <w:rsid w:val="00C4576F"/>
    <w:rsid w:val="00C508E7"/>
    <w:rsid w:val="00C650F8"/>
    <w:rsid w:val="00C66BD0"/>
    <w:rsid w:val="00C70AC3"/>
    <w:rsid w:val="00C72E4E"/>
    <w:rsid w:val="00C73EDD"/>
    <w:rsid w:val="00C74BAB"/>
    <w:rsid w:val="00CA3008"/>
    <w:rsid w:val="00CA35FC"/>
    <w:rsid w:val="00CC5D55"/>
    <w:rsid w:val="00CD6806"/>
    <w:rsid w:val="00CD6E3D"/>
    <w:rsid w:val="00CE049F"/>
    <w:rsid w:val="00CF1180"/>
    <w:rsid w:val="00CF2FB2"/>
    <w:rsid w:val="00CF4DC4"/>
    <w:rsid w:val="00CF50E8"/>
    <w:rsid w:val="00CF66EB"/>
    <w:rsid w:val="00D01AC2"/>
    <w:rsid w:val="00D16DA2"/>
    <w:rsid w:val="00D17243"/>
    <w:rsid w:val="00D23763"/>
    <w:rsid w:val="00D248EA"/>
    <w:rsid w:val="00D2549A"/>
    <w:rsid w:val="00D25EB7"/>
    <w:rsid w:val="00D30CEA"/>
    <w:rsid w:val="00D47EFF"/>
    <w:rsid w:val="00D52692"/>
    <w:rsid w:val="00D61646"/>
    <w:rsid w:val="00D70043"/>
    <w:rsid w:val="00D80C0D"/>
    <w:rsid w:val="00D849D4"/>
    <w:rsid w:val="00D9245B"/>
    <w:rsid w:val="00D95DAC"/>
    <w:rsid w:val="00DA752C"/>
    <w:rsid w:val="00DB76DF"/>
    <w:rsid w:val="00DD2725"/>
    <w:rsid w:val="00DD32BE"/>
    <w:rsid w:val="00DD33D9"/>
    <w:rsid w:val="00DD4C45"/>
    <w:rsid w:val="00DD4CF9"/>
    <w:rsid w:val="00DD7620"/>
    <w:rsid w:val="00DE13DB"/>
    <w:rsid w:val="00DF1821"/>
    <w:rsid w:val="00DF1E26"/>
    <w:rsid w:val="00E01E51"/>
    <w:rsid w:val="00E02EEE"/>
    <w:rsid w:val="00E11312"/>
    <w:rsid w:val="00E146F8"/>
    <w:rsid w:val="00E154BE"/>
    <w:rsid w:val="00E16CCE"/>
    <w:rsid w:val="00E24498"/>
    <w:rsid w:val="00E32D65"/>
    <w:rsid w:val="00E362BC"/>
    <w:rsid w:val="00E36577"/>
    <w:rsid w:val="00E41D19"/>
    <w:rsid w:val="00E42784"/>
    <w:rsid w:val="00E45063"/>
    <w:rsid w:val="00E7505D"/>
    <w:rsid w:val="00E7641F"/>
    <w:rsid w:val="00E812B7"/>
    <w:rsid w:val="00E81690"/>
    <w:rsid w:val="00E8346C"/>
    <w:rsid w:val="00E8440D"/>
    <w:rsid w:val="00E911A6"/>
    <w:rsid w:val="00E92249"/>
    <w:rsid w:val="00E9237D"/>
    <w:rsid w:val="00E94435"/>
    <w:rsid w:val="00E94452"/>
    <w:rsid w:val="00E946E7"/>
    <w:rsid w:val="00EA74BF"/>
    <w:rsid w:val="00EB5C97"/>
    <w:rsid w:val="00EC2A08"/>
    <w:rsid w:val="00EC3858"/>
    <w:rsid w:val="00EC5403"/>
    <w:rsid w:val="00ED1407"/>
    <w:rsid w:val="00ED573A"/>
    <w:rsid w:val="00ED67D0"/>
    <w:rsid w:val="00EE0396"/>
    <w:rsid w:val="00EE7AFD"/>
    <w:rsid w:val="00EF0411"/>
    <w:rsid w:val="00EF5232"/>
    <w:rsid w:val="00F03B6C"/>
    <w:rsid w:val="00F05161"/>
    <w:rsid w:val="00F05D47"/>
    <w:rsid w:val="00F1356C"/>
    <w:rsid w:val="00F227B4"/>
    <w:rsid w:val="00F25BE8"/>
    <w:rsid w:val="00F25EB9"/>
    <w:rsid w:val="00F2638A"/>
    <w:rsid w:val="00F342C4"/>
    <w:rsid w:val="00F3497B"/>
    <w:rsid w:val="00F40FEA"/>
    <w:rsid w:val="00F4136A"/>
    <w:rsid w:val="00F51D81"/>
    <w:rsid w:val="00F57A64"/>
    <w:rsid w:val="00F6307C"/>
    <w:rsid w:val="00F6622B"/>
    <w:rsid w:val="00F7408F"/>
    <w:rsid w:val="00F776F4"/>
    <w:rsid w:val="00F84193"/>
    <w:rsid w:val="00F9765F"/>
    <w:rsid w:val="00FA02E8"/>
    <w:rsid w:val="00FB305E"/>
    <w:rsid w:val="00FB349E"/>
    <w:rsid w:val="00FC7289"/>
    <w:rsid w:val="00FD230A"/>
    <w:rsid w:val="00FD24A3"/>
    <w:rsid w:val="00FD46DD"/>
    <w:rsid w:val="00FD47AA"/>
    <w:rsid w:val="00FD6524"/>
    <w:rsid w:val="00FD68A1"/>
    <w:rsid w:val="00FD6EE2"/>
    <w:rsid w:val="00FE5F40"/>
    <w:rsid w:val="00FF2BDF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A7151"/>
  <w15:docId w15:val="{0096FCB4-62F1-4DA7-B2FE-DD222D61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1" w:lineRule="auto"/>
      <w:ind w:left="3399" w:right="1753" w:hanging="10"/>
      <w:jc w:val="center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9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97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7B"/>
    <w:rPr>
      <w:rFonts w:ascii="Segoe UI" w:eastAsia="Times New Roman" w:hAnsi="Segoe UI" w:cs="Segoe UI"/>
      <w:color w:val="000000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94B9F"/>
  </w:style>
  <w:style w:type="paragraph" w:styleId="Header">
    <w:name w:val="header"/>
    <w:basedOn w:val="Normal"/>
    <w:link w:val="HeaderChar"/>
    <w:uiPriority w:val="99"/>
    <w:unhideWhenUsed/>
    <w:rsid w:val="00C0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817"/>
    <w:rPr>
      <w:rFonts w:ascii="Times New Roman" w:eastAsia="Times New Roman" w:hAnsi="Times New Roman" w:cs="Times New Roman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C0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817"/>
    <w:rPr>
      <w:rFonts w:ascii="Times New Roman" w:eastAsia="Times New Roman" w:hAnsi="Times New Roman" w:cs="Times New Roman"/>
      <w:color w:val="000000"/>
      <w:sz w:val="18"/>
    </w:rPr>
  </w:style>
  <w:style w:type="table" w:styleId="TableGrid">
    <w:name w:val="Table Grid"/>
    <w:basedOn w:val="TableNormal"/>
    <w:uiPriority w:val="39"/>
    <w:rsid w:val="0041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15F3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BA00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z\OneDrive\Documents\Custom%20Office%20Templates\BE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4530-13F9-44A3-BB47-6DE26527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BEC Agenda Template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Form018-Logo–</vt:lpstr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Form018-Logo–</dc:title>
  <dc:subject/>
  <dc:creator>Paul Russell</dc:creator>
  <cp:keywords/>
  <cp:lastModifiedBy>Paul Russell</cp:lastModifiedBy>
  <cp:revision>2</cp:revision>
  <cp:lastPrinted>2025-08-16T20:28:00Z</cp:lastPrinted>
  <dcterms:created xsi:type="dcterms:W3CDTF">2025-08-18T01:22:00Z</dcterms:created>
  <dcterms:modified xsi:type="dcterms:W3CDTF">2025-08-18T01:22:00Z</dcterms:modified>
</cp:coreProperties>
</file>